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21B" w:rsidRPr="00C90CBE" w:rsidRDefault="001A121B" w:rsidP="00C90CBE">
      <w:pPr>
        <w:ind w:firstLine="720"/>
        <w:jc w:val="both"/>
        <w:rPr>
          <w:sz w:val="30"/>
          <w:szCs w:val="30"/>
        </w:rPr>
      </w:pPr>
      <w:r w:rsidRPr="00C90CBE">
        <w:rPr>
          <w:sz w:val="30"/>
          <w:szCs w:val="30"/>
        </w:rPr>
        <w:t>«Ребёнок – пассажир!»</w:t>
      </w:r>
    </w:p>
    <w:p w:rsidR="001A121B" w:rsidRDefault="001A121B" w:rsidP="00C90CBE">
      <w:pPr>
        <w:pStyle w:val="a"/>
        <w:spacing w:line="240" w:lineRule="auto"/>
        <w:ind w:left="0" w:firstLine="709"/>
        <w:jc w:val="both"/>
        <w:rPr>
          <w:szCs w:val="30"/>
        </w:rPr>
      </w:pPr>
    </w:p>
    <w:p w:rsidR="001A121B" w:rsidRPr="00C90CBE" w:rsidRDefault="001A121B" w:rsidP="00C90CBE">
      <w:pPr>
        <w:pStyle w:val="a"/>
        <w:spacing w:line="240" w:lineRule="auto"/>
        <w:ind w:left="0" w:firstLine="709"/>
        <w:jc w:val="both"/>
        <w:rPr>
          <w:szCs w:val="30"/>
        </w:rPr>
      </w:pPr>
      <w:r w:rsidRPr="00C90CBE">
        <w:rPr>
          <w:szCs w:val="30"/>
        </w:rPr>
        <w:t xml:space="preserve">За 6 месяцев 2019 года на территории Витебской области зарегистрировано 19 дорожно-транспортных происшествиях (-11) с участием несовершеннолетних, в результате которых 18 получили ранения и 2 ребенка погибло. Среди произошедших аварий отмечен рост ДТП (+8) с участием детей – пассажиров. </w:t>
      </w:r>
    </w:p>
    <w:p w:rsidR="001A121B" w:rsidRPr="00C90CBE" w:rsidRDefault="001A121B" w:rsidP="00C90CBE">
      <w:pPr>
        <w:pStyle w:val="a"/>
        <w:spacing w:line="240" w:lineRule="auto"/>
        <w:ind w:left="0" w:firstLine="709"/>
        <w:jc w:val="both"/>
        <w:rPr>
          <w:szCs w:val="30"/>
        </w:rPr>
      </w:pPr>
      <w:r w:rsidRPr="00C90CBE">
        <w:rPr>
          <w:szCs w:val="30"/>
        </w:rPr>
        <w:t>Рост аварий произошел в Толочинском, Миорском, Лепельском, Докшицком, Браславском, Бешенковическом и Полоцком районах.</w:t>
      </w:r>
    </w:p>
    <w:p w:rsidR="001A121B" w:rsidRDefault="001A121B" w:rsidP="00C90CBE">
      <w:pPr>
        <w:ind w:firstLine="900"/>
        <w:jc w:val="both"/>
        <w:rPr>
          <w:sz w:val="30"/>
          <w:szCs w:val="30"/>
        </w:rPr>
      </w:pPr>
      <w:r w:rsidRPr="00C90CBE">
        <w:rPr>
          <w:sz w:val="30"/>
          <w:szCs w:val="30"/>
        </w:rPr>
        <w:t>В целях своевременного реагирования на складывающуюся обстановку в сфере обеспечения безопасности дорожного движения, предупреждения  и снижения тяжести последствий дорожно–транспортных происшествий с участием детей-пассажиров, а также во исполнение указания УВД Витебского облисполкома, на территории Витебской области  в период с 26 по 31 июля 2019г. проводится профилактическая акция «Ребёнок – пассажир!».</w:t>
      </w:r>
    </w:p>
    <w:p w:rsidR="001A121B" w:rsidRDefault="001A121B" w:rsidP="00C90CBE">
      <w:pPr>
        <w:ind w:firstLine="900"/>
        <w:jc w:val="both"/>
        <w:rPr>
          <w:sz w:val="30"/>
          <w:szCs w:val="30"/>
        </w:rPr>
      </w:pPr>
    </w:p>
    <w:p w:rsidR="001A121B" w:rsidRDefault="001A121B" w:rsidP="00C90CBE">
      <w:pPr>
        <w:ind w:firstLine="90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Отделение ГАИ ОВД Шумилинского райисполкома </w:t>
      </w:r>
    </w:p>
    <w:p w:rsidR="001A121B" w:rsidRPr="00C90CBE" w:rsidRDefault="001A121B" w:rsidP="00C90CBE">
      <w:pPr>
        <w:ind w:firstLine="900"/>
        <w:jc w:val="both"/>
        <w:rPr>
          <w:sz w:val="30"/>
          <w:szCs w:val="30"/>
        </w:rPr>
      </w:pPr>
    </w:p>
    <w:sectPr w:rsidR="001A121B" w:rsidRPr="00C90CBE" w:rsidSect="00EE3D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A7B64"/>
    <w:rsid w:val="0000017B"/>
    <w:rsid w:val="0000057B"/>
    <w:rsid w:val="00000651"/>
    <w:rsid w:val="000006BF"/>
    <w:rsid w:val="00000948"/>
    <w:rsid w:val="00000958"/>
    <w:rsid w:val="000009CA"/>
    <w:rsid w:val="00000A63"/>
    <w:rsid w:val="00000B34"/>
    <w:rsid w:val="00000BD4"/>
    <w:rsid w:val="00000CAE"/>
    <w:rsid w:val="00000D57"/>
    <w:rsid w:val="00000F01"/>
    <w:rsid w:val="00000FB3"/>
    <w:rsid w:val="00001093"/>
    <w:rsid w:val="000012A1"/>
    <w:rsid w:val="000014A7"/>
    <w:rsid w:val="000016DC"/>
    <w:rsid w:val="000019D1"/>
    <w:rsid w:val="00001B50"/>
    <w:rsid w:val="00001BA0"/>
    <w:rsid w:val="00001BE3"/>
    <w:rsid w:val="00001BED"/>
    <w:rsid w:val="00001BFF"/>
    <w:rsid w:val="00001CF9"/>
    <w:rsid w:val="00001EEE"/>
    <w:rsid w:val="00001F48"/>
    <w:rsid w:val="00002301"/>
    <w:rsid w:val="0000231B"/>
    <w:rsid w:val="000027AD"/>
    <w:rsid w:val="00002844"/>
    <w:rsid w:val="00002D31"/>
    <w:rsid w:val="00002E2C"/>
    <w:rsid w:val="00002E33"/>
    <w:rsid w:val="00003072"/>
    <w:rsid w:val="00003438"/>
    <w:rsid w:val="00003627"/>
    <w:rsid w:val="00003877"/>
    <w:rsid w:val="00003964"/>
    <w:rsid w:val="00003E7B"/>
    <w:rsid w:val="00004236"/>
    <w:rsid w:val="000043DB"/>
    <w:rsid w:val="00004434"/>
    <w:rsid w:val="000047FB"/>
    <w:rsid w:val="00004B68"/>
    <w:rsid w:val="00004BC0"/>
    <w:rsid w:val="00004BE1"/>
    <w:rsid w:val="00004C22"/>
    <w:rsid w:val="00004C77"/>
    <w:rsid w:val="00004DC4"/>
    <w:rsid w:val="000054C2"/>
    <w:rsid w:val="000055C5"/>
    <w:rsid w:val="000058B4"/>
    <w:rsid w:val="00005B88"/>
    <w:rsid w:val="00005D5B"/>
    <w:rsid w:val="00005D5C"/>
    <w:rsid w:val="00005E39"/>
    <w:rsid w:val="00005EB2"/>
    <w:rsid w:val="0000628F"/>
    <w:rsid w:val="00006397"/>
    <w:rsid w:val="0000650C"/>
    <w:rsid w:val="0000660F"/>
    <w:rsid w:val="0000661B"/>
    <w:rsid w:val="0000669B"/>
    <w:rsid w:val="000066C0"/>
    <w:rsid w:val="000068AD"/>
    <w:rsid w:val="00006AB0"/>
    <w:rsid w:val="00006B26"/>
    <w:rsid w:val="00006C73"/>
    <w:rsid w:val="00006D2A"/>
    <w:rsid w:val="00006FD8"/>
    <w:rsid w:val="000070D4"/>
    <w:rsid w:val="00007152"/>
    <w:rsid w:val="00007157"/>
    <w:rsid w:val="00007198"/>
    <w:rsid w:val="00007501"/>
    <w:rsid w:val="00007549"/>
    <w:rsid w:val="000077EF"/>
    <w:rsid w:val="000078BB"/>
    <w:rsid w:val="000079C5"/>
    <w:rsid w:val="00007A19"/>
    <w:rsid w:val="00007BD7"/>
    <w:rsid w:val="00007CB6"/>
    <w:rsid w:val="00010450"/>
    <w:rsid w:val="000104A2"/>
    <w:rsid w:val="000105C3"/>
    <w:rsid w:val="000108C8"/>
    <w:rsid w:val="000109A9"/>
    <w:rsid w:val="00010AE5"/>
    <w:rsid w:val="00010CE3"/>
    <w:rsid w:val="0001119D"/>
    <w:rsid w:val="00011354"/>
    <w:rsid w:val="00011395"/>
    <w:rsid w:val="00011477"/>
    <w:rsid w:val="000114D1"/>
    <w:rsid w:val="00011611"/>
    <w:rsid w:val="00011757"/>
    <w:rsid w:val="00011A18"/>
    <w:rsid w:val="00011E88"/>
    <w:rsid w:val="000122B2"/>
    <w:rsid w:val="000123F2"/>
    <w:rsid w:val="0001242B"/>
    <w:rsid w:val="00012447"/>
    <w:rsid w:val="00012504"/>
    <w:rsid w:val="0001276D"/>
    <w:rsid w:val="0001286E"/>
    <w:rsid w:val="000128F2"/>
    <w:rsid w:val="00012BFC"/>
    <w:rsid w:val="00012C5D"/>
    <w:rsid w:val="000132D5"/>
    <w:rsid w:val="00013367"/>
    <w:rsid w:val="0001336B"/>
    <w:rsid w:val="000133B5"/>
    <w:rsid w:val="0001359D"/>
    <w:rsid w:val="00013643"/>
    <w:rsid w:val="000137A4"/>
    <w:rsid w:val="00013A3B"/>
    <w:rsid w:val="00013B85"/>
    <w:rsid w:val="00013BC9"/>
    <w:rsid w:val="00013BE9"/>
    <w:rsid w:val="00013D3E"/>
    <w:rsid w:val="00013D41"/>
    <w:rsid w:val="00013DB4"/>
    <w:rsid w:val="00013DBA"/>
    <w:rsid w:val="00013F7D"/>
    <w:rsid w:val="00014145"/>
    <w:rsid w:val="00014160"/>
    <w:rsid w:val="000141B4"/>
    <w:rsid w:val="000142CE"/>
    <w:rsid w:val="0001462E"/>
    <w:rsid w:val="00014D53"/>
    <w:rsid w:val="00014DCC"/>
    <w:rsid w:val="000155FB"/>
    <w:rsid w:val="00015661"/>
    <w:rsid w:val="000158E3"/>
    <w:rsid w:val="000159AB"/>
    <w:rsid w:val="00015A8C"/>
    <w:rsid w:val="00015ABB"/>
    <w:rsid w:val="00015F53"/>
    <w:rsid w:val="0001639B"/>
    <w:rsid w:val="000163EA"/>
    <w:rsid w:val="000164E1"/>
    <w:rsid w:val="00016649"/>
    <w:rsid w:val="0001675E"/>
    <w:rsid w:val="000167F8"/>
    <w:rsid w:val="00016A50"/>
    <w:rsid w:val="00016D27"/>
    <w:rsid w:val="00016F77"/>
    <w:rsid w:val="000172B1"/>
    <w:rsid w:val="0001762F"/>
    <w:rsid w:val="00017644"/>
    <w:rsid w:val="00017839"/>
    <w:rsid w:val="00017F47"/>
    <w:rsid w:val="000200D4"/>
    <w:rsid w:val="0002014A"/>
    <w:rsid w:val="000203AF"/>
    <w:rsid w:val="0002068E"/>
    <w:rsid w:val="000207B6"/>
    <w:rsid w:val="00020A77"/>
    <w:rsid w:val="00020BE0"/>
    <w:rsid w:val="00020C25"/>
    <w:rsid w:val="00020CCD"/>
    <w:rsid w:val="00020E5D"/>
    <w:rsid w:val="00020F69"/>
    <w:rsid w:val="00020FC2"/>
    <w:rsid w:val="00021019"/>
    <w:rsid w:val="0002128F"/>
    <w:rsid w:val="0002166B"/>
    <w:rsid w:val="00021C10"/>
    <w:rsid w:val="00021F7D"/>
    <w:rsid w:val="00022795"/>
    <w:rsid w:val="00022849"/>
    <w:rsid w:val="0002290F"/>
    <w:rsid w:val="000229FD"/>
    <w:rsid w:val="00022A2A"/>
    <w:rsid w:val="00022C7F"/>
    <w:rsid w:val="00022CFF"/>
    <w:rsid w:val="00022ED3"/>
    <w:rsid w:val="00023023"/>
    <w:rsid w:val="0002321C"/>
    <w:rsid w:val="00023286"/>
    <w:rsid w:val="00023298"/>
    <w:rsid w:val="000232E0"/>
    <w:rsid w:val="00023347"/>
    <w:rsid w:val="000233CE"/>
    <w:rsid w:val="00023485"/>
    <w:rsid w:val="000234B6"/>
    <w:rsid w:val="00023506"/>
    <w:rsid w:val="0002379F"/>
    <w:rsid w:val="000238B0"/>
    <w:rsid w:val="00023980"/>
    <w:rsid w:val="00023999"/>
    <w:rsid w:val="000239EC"/>
    <w:rsid w:val="00023C02"/>
    <w:rsid w:val="00023D3D"/>
    <w:rsid w:val="00023DDB"/>
    <w:rsid w:val="00023F11"/>
    <w:rsid w:val="00023F13"/>
    <w:rsid w:val="00024245"/>
    <w:rsid w:val="00024579"/>
    <w:rsid w:val="000246E4"/>
    <w:rsid w:val="0002480E"/>
    <w:rsid w:val="00024DF0"/>
    <w:rsid w:val="000251CA"/>
    <w:rsid w:val="0002523F"/>
    <w:rsid w:val="00025285"/>
    <w:rsid w:val="0002532E"/>
    <w:rsid w:val="00025366"/>
    <w:rsid w:val="00025765"/>
    <w:rsid w:val="0002582A"/>
    <w:rsid w:val="0002585F"/>
    <w:rsid w:val="00025869"/>
    <w:rsid w:val="00025EC1"/>
    <w:rsid w:val="00025F5E"/>
    <w:rsid w:val="00025FAA"/>
    <w:rsid w:val="000261E9"/>
    <w:rsid w:val="000261F4"/>
    <w:rsid w:val="00026306"/>
    <w:rsid w:val="000266BA"/>
    <w:rsid w:val="00026750"/>
    <w:rsid w:val="00026878"/>
    <w:rsid w:val="000268BB"/>
    <w:rsid w:val="00026E57"/>
    <w:rsid w:val="00027014"/>
    <w:rsid w:val="000272A5"/>
    <w:rsid w:val="00027683"/>
    <w:rsid w:val="000276AD"/>
    <w:rsid w:val="00027793"/>
    <w:rsid w:val="00027A72"/>
    <w:rsid w:val="00027CA4"/>
    <w:rsid w:val="00027CD4"/>
    <w:rsid w:val="00027E81"/>
    <w:rsid w:val="00027E86"/>
    <w:rsid w:val="00027EA4"/>
    <w:rsid w:val="00027EE7"/>
    <w:rsid w:val="00027FDA"/>
    <w:rsid w:val="0003011B"/>
    <w:rsid w:val="00030299"/>
    <w:rsid w:val="000303D1"/>
    <w:rsid w:val="0003050D"/>
    <w:rsid w:val="00030748"/>
    <w:rsid w:val="00030A2B"/>
    <w:rsid w:val="00030CED"/>
    <w:rsid w:val="000315B1"/>
    <w:rsid w:val="000315D9"/>
    <w:rsid w:val="00031638"/>
    <w:rsid w:val="00031843"/>
    <w:rsid w:val="00031E41"/>
    <w:rsid w:val="0003208E"/>
    <w:rsid w:val="000321A9"/>
    <w:rsid w:val="000321B2"/>
    <w:rsid w:val="0003229E"/>
    <w:rsid w:val="000323B6"/>
    <w:rsid w:val="000326E6"/>
    <w:rsid w:val="0003294D"/>
    <w:rsid w:val="00032A3D"/>
    <w:rsid w:val="00032E6D"/>
    <w:rsid w:val="000331A5"/>
    <w:rsid w:val="00033414"/>
    <w:rsid w:val="000335A3"/>
    <w:rsid w:val="0003379D"/>
    <w:rsid w:val="000337FC"/>
    <w:rsid w:val="00033898"/>
    <w:rsid w:val="000338DD"/>
    <w:rsid w:val="00033B2D"/>
    <w:rsid w:val="00033BAB"/>
    <w:rsid w:val="0003416E"/>
    <w:rsid w:val="0003432C"/>
    <w:rsid w:val="0003433F"/>
    <w:rsid w:val="000344AE"/>
    <w:rsid w:val="000345F0"/>
    <w:rsid w:val="0003474E"/>
    <w:rsid w:val="00034A10"/>
    <w:rsid w:val="00034D94"/>
    <w:rsid w:val="000354E9"/>
    <w:rsid w:val="00035530"/>
    <w:rsid w:val="00035A8D"/>
    <w:rsid w:val="00035B05"/>
    <w:rsid w:val="00035D94"/>
    <w:rsid w:val="00035F5F"/>
    <w:rsid w:val="00036079"/>
    <w:rsid w:val="0003656B"/>
    <w:rsid w:val="0003680C"/>
    <w:rsid w:val="00036AA3"/>
    <w:rsid w:val="00036B8B"/>
    <w:rsid w:val="00036D4C"/>
    <w:rsid w:val="000371B0"/>
    <w:rsid w:val="000372BC"/>
    <w:rsid w:val="00037488"/>
    <w:rsid w:val="0003763D"/>
    <w:rsid w:val="00037694"/>
    <w:rsid w:val="0003792B"/>
    <w:rsid w:val="000379DE"/>
    <w:rsid w:val="00037A52"/>
    <w:rsid w:val="00037A9E"/>
    <w:rsid w:val="00037B06"/>
    <w:rsid w:val="0004016B"/>
    <w:rsid w:val="000404DE"/>
    <w:rsid w:val="000407A0"/>
    <w:rsid w:val="000407A9"/>
    <w:rsid w:val="000408CB"/>
    <w:rsid w:val="0004097F"/>
    <w:rsid w:val="00040B57"/>
    <w:rsid w:val="00040CC1"/>
    <w:rsid w:val="00040F5B"/>
    <w:rsid w:val="00040F98"/>
    <w:rsid w:val="00040FEF"/>
    <w:rsid w:val="0004116D"/>
    <w:rsid w:val="000413A9"/>
    <w:rsid w:val="00041535"/>
    <w:rsid w:val="000415C6"/>
    <w:rsid w:val="000417BC"/>
    <w:rsid w:val="00041854"/>
    <w:rsid w:val="00041902"/>
    <w:rsid w:val="00041A2C"/>
    <w:rsid w:val="00041AB9"/>
    <w:rsid w:val="000420A5"/>
    <w:rsid w:val="0004217C"/>
    <w:rsid w:val="000422B8"/>
    <w:rsid w:val="000423F6"/>
    <w:rsid w:val="0004249A"/>
    <w:rsid w:val="000425F9"/>
    <w:rsid w:val="00042F14"/>
    <w:rsid w:val="00042FCC"/>
    <w:rsid w:val="00043020"/>
    <w:rsid w:val="000430EF"/>
    <w:rsid w:val="00043161"/>
    <w:rsid w:val="00043361"/>
    <w:rsid w:val="000435D3"/>
    <w:rsid w:val="0004368E"/>
    <w:rsid w:val="000437E7"/>
    <w:rsid w:val="00043895"/>
    <w:rsid w:val="00043931"/>
    <w:rsid w:val="00043F5B"/>
    <w:rsid w:val="00044425"/>
    <w:rsid w:val="000444C7"/>
    <w:rsid w:val="000444EE"/>
    <w:rsid w:val="00044591"/>
    <w:rsid w:val="000446B9"/>
    <w:rsid w:val="00044729"/>
    <w:rsid w:val="00044789"/>
    <w:rsid w:val="00044B7C"/>
    <w:rsid w:val="00044CAB"/>
    <w:rsid w:val="00044CB7"/>
    <w:rsid w:val="00044E46"/>
    <w:rsid w:val="00044E9E"/>
    <w:rsid w:val="00045012"/>
    <w:rsid w:val="0004508F"/>
    <w:rsid w:val="000452E2"/>
    <w:rsid w:val="000459A0"/>
    <w:rsid w:val="00045C3E"/>
    <w:rsid w:val="00045D02"/>
    <w:rsid w:val="00045D3F"/>
    <w:rsid w:val="00045DC0"/>
    <w:rsid w:val="00045E34"/>
    <w:rsid w:val="00045E76"/>
    <w:rsid w:val="00046299"/>
    <w:rsid w:val="0004633B"/>
    <w:rsid w:val="00046512"/>
    <w:rsid w:val="00046675"/>
    <w:rsid w:val="0004672F"/>
    <w:rsid w:val="000469A2"/>
    <w:rsid w:val="000469E4"/>
    <w:rsid w:val="00046C67"/>
    <w:rsid w:val="00046F74"/>
    <w:rsid w:val="00047057"/>
    <w:rsid w:val="000470E2"/>
    <w:rsid w:val="00047190"/>
    <w:rsid w:val="00047411"/>
    <w:rsid w:val="0004760A"/>
    <w:rsid w:val="0004763A"/>
    <w:rsid w:val="0004784C"/>
    <w:rsid w:val="0004791C"/>
    <w:rsid w:val="00047AA2"/>
    <w:rsid w:val="00047CAE"/>
    <w:rsid w:val="00047D9E"/>
    <w:rsid w:val="00050664"/>
    <w:rsid w:val="000508A7"/>
    <w:rsid w:val="00050B65"/>
    <w:rsid w:val="00050BC3"/>
    <w:rsid w:val="00050BD9"/>
    <w:rsid w:val="00050DE9"/>
    <w:rsid w:val="0005119E"/>
    <w:rsid w:val="00051472"/>
    <w:rsid w:val="000519D4"/>
    <w:rsid w:val="00051C61"/>
    <w:rsid w:val="00051F3D"/>
    <w:rsid w:val="00051F61"/>
    <w:rsid w:val="000520C5"/>
    <w:rsid w:val="00052292"/>
    <w:rsid w:val="0005229A"/>
    <w:rsid w:val="0005234F"/>
    <w:rsid w:val="000523AD"/>
    <w:rsid w:val="0005276F"/>
    <w:rsid w:val="00052A6E"/>
    <w:rsid w:val="00052BBF"/>
    <w:rsid w:val="00052CB0"/>
    <w:rsid w:val="00052F44"/>
    <w:rsid w:val="00053073"/>
    <w:rsid w:val="00053100"/>
    <w:rsid w:val="000531F1"/>
    <w:rsid w:val="000533C8"/>
    <w:rsid w:val="00053416"/>
    <w:rsid w:val="0005361E"/>
    <w:rsid w:val="00053697"/>
    <w:rsid w:val="0005392C"/>
    <w:rsid w:val="00053C35"/>
    <w:rsid w:val="00053CFE"/>
    <w:rsid w:val="000540DB"/>
    <w:rsid w:val="00054257"/>
    <w:rsid w:val="00054351"/>
    <w:rsid w:val="0005437F"/>
    <w:rsid w:val="000543B7"/>
    <w:rsid w:val="000544E6"/>
    <w:rsid w:val="000544F7"/>
    <w:rsid w:val="00054617"/>
    <w:rsid w:val="000548F1"/>
    <w:rsid w:val="00054BAD"/>
    <w:rsid w:val="00054CA3"/>
    <w:rsid w:val="00054E7D"/>
    <w:rsid w:val="00055194"/>
    <w:rsid w:val="00055249"/>
    <w:rsid w:val="000552C3"/>
    <w:rsid w:val="00055340"/>
    <w:rsid w:val="0005554A"/>
    <w:rsid w:val="000555F2"/>
    <w:rsid w:val="0005567B"/>
    <w:rsid w:val="00055970"/>
    <w:rsid w:val="00055AA0"/>
    <w:rsid w:val="00055BEB"/>
    <w:rsid w:val="00055C09"/>
    <w:rsid w:val="00055D71"/>
    <w:rsid w:val="00055DB8"/>
    <w:rsid w:val="00055E89"/>
    <w:rsid w:val="000562A2"/>
    <w:rsid w:val="0005635D"/>
    <w:rsid w:val="00056503"/>
    <w:rsid w:val="00056804"/>
    <w:rsid w:val="00056893"/>
    <w:rsid w:val="00056933"/>
    <w:rsid w:val="00056979"/>
    <w:rsid w:val="000569EB"/>
    <w:rsid w:val="00056F95"/>
    <w:rsid w:val="00056FEA"/>
    <w:rsid w:val="0005716B"/>
    <w:rsid w:val="0005718C"/>
    <w:rsid w:val="00057432"/>
    <w:rsid w:val="0005748F"/>
    <w:rsid w:val="000575B2"/>
    <w:rsid w:val="00057691"/>
    <w:rsid w:val="00057DBD"/>
    <w:rsid w:val="0006011E"/>
    <w:rsid w:val="0006021E"/>
    <w:rsid w:val="0006038B"/>
    <w:rsid w:val="000605FA"/>
    <w:rsid w:val="0006067B"/>
    <w:rsid w:val="00060926"/>
    <w:rsid w:val="00060B65"/>
    <w:rsid w:val="00060CE3"/>
    <w:rsid w:val="00060EE6"/>
    <w:rsid w:val="00061000"/>
    <w:rsid w:val="00061181"/>
    <w:rsid w:val="00061555"/>
    <w:rsid w:val="00061748"/>
    <w:rsid w:val="00061781"/>
    <w:rsid w:val="000617E4"/>
    <w:rsid w:val="00061893"/>
    <w:rsid w:val="00061C9E"/>
    <w:rsid w:val="00061EB7"/>
    <w:rsid w:val="00062538"/>
    <w:rsid w:val="0006262B"/>
    <w:rsid w:val="00062749"/>
    <w:rsid w:val="00062776"/>
    <w:rsid w:val="000628F1"/>
    <w:rsid w:val="00062ADD"/>
    <w:rsid w:val="00062C88"/>
    <w:rsid w:val="00062E1A"/>
    <w:rsid w:val="00062F16"/>
    <w:rsid w:val="00063031"/>
    <w:rsid w:val="00063368"/>
    <w:rsid w:val="0006347E"/>
    <w:rsid w:val="000636BC"/>
    <w:rsid w:val="00063A7A"/>
    <w:rsid w:val="00063B99"/>
    <w:rsid w:val="00063D45"/>
    <w:rsid w:val="00063F43"/>
    <w:rsid w:val="00063FFD"/>
    <w:rsid w:val="00064122"/>
    <w:rsid w:val="00064457"/>
    <w:rsid w:val="00064464"/>
    <w:rsid w:val="00064644"/>
    <w:rsid w:val="00064821"/>
    <w:rsid w:val="000649AA"/>
    <w:rsid w:val="00064A60"/>
    <w:rsid w:val="00064DEC"/>
    <w:rsid w:val="00065064"/>
    <w:rsid w:val="000652F1"/>
    <w:rsid w:val="000654A6"/>
    <w:rsid w:val="000654E6"/>
    <w:rsid w:val="00065A0C"/>
    <w:rsid w:val="00065BE5"/>
    <w:rsid w:val="00065C96"/>
    <w:rsid w:val="00066359"/>
    <w:rsid w:val="00066799"/>
    <w:rsid w:val="00066AAB"/>
    <w:rsid w:val="000673A7"/>
    <w:rsid w:val="0006786D"/>
    <w:rsid w:val="000679CF"/>
    <w:rsid w:val="000679DD"/>
    <w:rsid w:val="00067FDA"/>
    <w:rsid w:val="000700E4"/>
    <w:rsid w:val="0007066B"/>
    <w:rsid w:val="00070755"/>
    <w:rsid w:val="00070961"/>
    <w:rsid w:val="00070998"/>
    <w:rsid w:val="00070B31"/>
    <w:rsid w:val="00070C6C"/>
    <w:rsid w:val="00070D12"/>
    <w:rsid w:val="00070D66"/>
    <w:rsid w:val="00070F0B"/>
    <w:rsid w:val="000710D4"/>
    <w:rsid w:val="000713F3"/>
    <w:rsid w:val="00071486"/>
    <w:rsid w:val="00071519"/>
    <w:rsid w:val="0007157E"/>
    <w:rsid w:val="00071A2A"/>
    <w:rsid w:val="00071C53"/>
    <w:rsid w:val="00071CFB"/>
    <w:rsid w:val="00072112"/>
    <w:rsid w:val="000722D2"/>
    <w:rsid w:val="00072479"/>
    <w:rsid w:val="000725F4"/>
    <w:rsid w:val="0007278C"/>
    <w:rsid w:val="000728B7"/>
    <w:rsid w:val="00072B10"/>
    <w:rsid w:val="00072D7F"/>
    <w:rsid w:val="00072F5D"/>
    <w:rsid w:val="00073206"/>
    <w:rsid w:val="000735E1"/>
    <w:rsid w:val="0007372E"/>
    <w:rsid w:val="00073805"/>
    <w:rsid w:val="00073BB1"/>
    <w:rsid w:val="00073CB2"/>
    <w:rsid w:val="00073DC1"/>
    <w:rsid w:val="00073FF2"/>
    <w:rsid w:val="0007403C"/>
    <w:rsid w:val="00074187"/>
    <w:rsid w:val="00074324"/>
    <w:rsid w:val="0007458E"/>
    <w:rsid w:val="00074767"/>
    <w:rsid w:val="00074BBB"/>
    <w:rsid w:val="00074EEC"/>
    <w:rsid w:val="00074F2C"/>
    <w:rsid w:val="00075048"/>
    <w:rsid w:val="00075373"/>
    <w:rsid w:val="0007559D"/>
    <w:rsid w:val="00075A19"/>
    <w:rsid w:val="00075AB6"/>
    <w:rsid w:val="00076037"/>
    <w:rsid w:val="00076143"/>
    <w:rsid w:val="00076253"/>
    <w:rsid w:val="00076349"/>
    <w:rsid w:val="000763B1"/>
    <w:rsid w:val="00076808"/>
    <w:rsid w:val="00076832"/>
    <w:rsid w:val="000768F8"/>
    <w:rsid w:val="00076ABF"/>
    <w:rsid w:val="00076ACD"/>
    <w:rsid w:val="00076B19"/>
    <w:rsid w:val="00076D74"/>
    <w:rsid w:val="00076DF5"/>
    <w:rsid w:val="000771A7"/>
    <w:rsid w:val="000773E5"/>
    <w:rsid w:val="0007785B"/>
    <w:rsid w:val="0007793D"/>
    <w:rsid w:val="00077953"/>
    <w:rsid w:val="000779E0"/>
    <w:rsid w:val="00077A75"/>
    <w:rsid w:val="000802C2"/>
    <w:rsid w:val="00080758"/>
    <w:rsid w:val="00080B18"/>
    <w:rsid w:val="00080B90"/>
    <w:rsid w:val="00080C03"/>
    <w:rsid w:val="00080FA5"/>
    <w:rsid w:val="000811C6"/>
    <w:rsid w:val="00081297"/>
    <w:rsid w:val="00081332"/>
    <w:rsid w:val="00081375"/>
    <w:rsid w:val="000818EF"/>
    <w:rsid w:val="00081B20"/>
    <w:rsid w:val="00081DE9"/>
    <w:rsid w:val="00081DFB"/>
    <w:rsid w:val="00081EAB"/>
    <w:rsid w:val="00081F29"/>
    <w:rsid w:val="00081F5E"/>
    <w:rsid w:val="0008201B"/>
    <w:rsid w:val="0008210F"/>
    <w:rsid w:val="0008211C"/>
    <w:rsid w:val="0008232F"/>
    <w:rsid w:val="000826F0"/>
    <w:rsid w:val="0008275D"/>
    <w:rsid w:val="000827AD"/>
    <w:rsid w:val="00082A37"/>
    <w:rsid w:val="00082C64"/>
    <w:rsid w:val="00082CB5"/>
    <w:rsid w:val="00082D16"/>
    <w:rsid w:val="00082D82"/>
    <w:rsid w:val="00082DBE"/>
    <w:rsid w:val="00082EB4"/>
    <w:rsid w:val="00082F39"/>
    <w:rsid w:val="00083345"/>
    <w:rsid w:val="0008358B"/>
    <w:rsid w:val="0008368D"/>
    <w:rsid w:val="00083848"/>
    <w:rsid w:val="0008392D"/>
    <w:rsid w:val="000839D1"/>
    <w:rsid w:val="00083B4D"/>
    <w:rsid w:val="00083E0B"/>
    <w:rsid w:val="000844D9"/>
    <w:rsid w:val="000845DD"/>
    <w:rsid w:val="000847D8"/>
    <w:rsid w:val="000849AA"/>
    <w:rsid w:val="00084B9F"/>
    <w:rsid w:val="00084DE0"/>
    <w:rsid w:val="00084E24"/>
    <w:rsid w:val="00085064"/>
    <w:rsid w:val="000852FC"/>
    <w:rsid w:val="00085494"/>
    <w:rsid w:val="000854F9"/>
    <w:rsid w:val="0008573D"/>
    <w:rsid w:val="0008582C"/>
    <w:rsid w:val="00085A48"/>
    <w:rsid w:val="00086215"/>
    <w:rsid w:val="0008626E"/>
    <w:rsid w:val="0008676E"/>
    <w:rsid w:val="00086771"/>
    <w:rsid w:val="00086AAD"/>
    <w:rsid w:val="000870CC"/>
    <w:rsid w:val="00087210"/>
    <w:rsid w:val="000872E4"/>
    <w:rsid w:val="000879BB"/>
    <w:rsid w:val="00087A56"/>
    <w:rsid w:val="00087ABC"/>
    <w:rsid w:val="00087C4F"/>
    <w:rsid w:val="00087D0D"/>
    <w:rsid w:val="00090013"/>
    <w:rsid w:val="0009028A"/>
    <w:rsid w:val="0009034C"/>
    <w:rsid w:val="000903B3"/>
    <w:rsid w:val="000905DF"/>
    <w:rsid w:val="000905FB"/>
    <w:rsid w:val="000908D8"/>
    <w:rsid w:val="00090F55"/>
    <w:rsid w:val="000911C2"/>
    <w:rsid w:val="00091312"/>
    <w:rsid w:val="00091375"/>
    <w:rsid w:val="000916DF"/>
    <w:rsid w:val="000919F3"/>
    <w:rsid w:val="00091A86"/>
    <w:rsid w:val="00091BFE"/>
    <w:rsid w:val="00091C11"/>
    <w:rsid w:val="000920C5"/>
    <w:rsid w:val="0009228D"/>
    <w:rsid w:val="000922C9"/>
    <w:rsid w:val="00092316"/>
    <w:rsid w:val="00092410"/>
    <w:rsid w:val="00092530"/>
    <w:rsid w:val="00092952"/>
    <w:rsid w:val="00092D56"/>
    <w:rsid w:val="00092D5B"/>
    <w:rsid w:val="000932F8"/>
    <w:rsid w:val="00093516"/>
    <w:rsid w:val="00093A77"/>
    <w:rsid w:val="00093E05"/>
    <w:rsid w:val="00094239"/>
    <w:rsid w:val="00094353"/>
    <w:rsid w:val="00094595"/>
    <w:rsid w:val="00094819"/>
    <w:rsid w:val="00094943"/>
    <w:rsid w:val="0009495A"/>
    <w:rsid w:val="00094DAF"/>
    <w:rsid w:val="00095096"/>
    <w:rsid w:val="00095466"/>
    <w:rsid w:val="000957DE"/>
    <w:rsid w:val="000958CF"/>
    <w:rsid w:val="00095A9A"/>
    <w:rsid w:val="00095B34"/>
    <w:rsid w:val="00096069"/>
    <w:rsid w:val="00096072"/>
    <w:rsid w:val="00096440"/>
    <w:rsid w:val="00096490"/>
    <w:rsid w:val="000966BB"/>
    <w:rsid w:val="000968DB"/>
    <w:rsid w:val="000968E8"/>
    <w:rsid w:val="00096949"/>
    <w:rsid w:val="00096B04"/>
    <w:rsid w:val="00096C25"/>
    <w:rsid w:val="00096D45"/>
    <w:rsid w:val="00096DD8"/>
    <w:rsid w:val="00096E02"/>
    <w:rsid w:val="00096E40"/>
    <w:rsid w:val="00097041"/>
    <w:rsid w:val="000971BF"/>
    <w:rsid w:val="000971C9"/>
    <w:rsid w:val="000973FA"/>
    <w:rsid w:val="0009755C"/>
    <w:rsid w:val="00097605"/>
    <w:rsid w:val="00097748"/>
    <w:rsid w:val="000977EE"/>
    <w:rsid w:val="0009794A"/>
    <w:rsid w:val="00097A41"/>
    <w:rsid w:val="00097C15"/>
    <w:rsid w:val="00097D62"/>
    <w:rsid w:val="00097DB4"/>
    <w:rsid w:val="00097E9E"/>
    <w:rsid w:val="00097EFE"/>
    <w:rsid w:val="00097FC9"/>
    <w:rsid w:val="00097FEE"/>
    <w:rsid w:val="000A01B1"/>
    <w:rsid w:val="000A0244"/>
    <w:rsid w:val="000A0255"/>
    <w:rsid w:val="000A03A7"/>
    <w:rsid w:val="000A03AA"/>
    <w:rsid w:val="000A063A"/>
    <w:rsid w:val="000A0B50"/>
    <w:rsid w:val="000A0EF9"/>
    <w:rsid w:val="000A1255"/>
    <w:rsid w:val="000A12CC"/>
    <w:rsid w:val="000A12DE"/>
    <w:rsid w:val="000A135B"/>
    <w:rsid w:val="000A14A5"/>
    <w:rsid w:val="000A14EF"/>
    <w:rsid w:val="000A171B"/>
    <w:rsid w:val="000A197E"/>
    <w:rsid w:val="000A1B7B"/>
    <w:rsid w:val="000A1D80"/>
    <w:rsid w:val="000A1E4E"/>
    <w:rsid w:val="000A1FEA"/>
    <w:rsid w:val="000A2044"/>
    <w:rsid w:val="000A21B5"/>
    <w:rsid w:val="000A23B4"/>
    <w:rsid w:val="000A245E"/>
    <w:rsid w:val="000A24EB"/>
    <w:rsid w:val="000A25DA"/>
    <w:rsid w:val="000A2A2E"/>
    <w:rsid w:val="000A2A6B"/>
    <w:rsid w:val="000A2ACC"/>
    <w:rsid w:val="000A2D52"/>
    <w:rsid w:val="000A2E30"/>
    <w:rsid w:val="000A2EBB"/>
    <w:rsid w:val="000A3222"/>
    <w:rsid w:val="000A32AD"/>
    <w:rsid w:val="000A35D3"/>
    <w:rsid w:val="000A3CF2"/>
    <w:rsid w:val="000A3EB2"/>
    <w:rsid w:val="000A402A"/>
    <w:rsid w:val="000A4094"/>
    <w:rsid w:val="000A40D6"/>
    <w:rsid w:val="000A4238"/>
    <w:rsid w:val="000A4458"/>
    <w:rsid w:val="000A45A9"/>
    <w:rsid w:val="000A45DB"/>
    <w:rsid w:val="000A4609"/>
    <w:rsid w:val="000A4763"/>
    <w:rsid w:val="000A4915"/>
    <w:rsid w:val="000A4966"/>
    <w:rsid w:val="000A4BED"/>
    <w:rsid w:val="000A4BF8"/>
    <w:rsid w:val="000A4FFD"/>
    <w:rsid w:val="000A5021"/>
    <w:rsid w:val="000A517F"/>
    <w:rsid w:val="000A5473"/>
    <w:rsid w:val="000A54E8"/>
    <w:rsid w:val="000A5714"/>
    <w:rsid w:val="000A59C1"/>
    <w:rsid w:val="000A5A6D"/>
    <w:rsid w:val="000A5F01"/>
    <w:rsid w:val="000A5FA6"/>
    <w:rsid w:val="000A6127"/>
    <w:rsid w:val="000A64B0"/>
    <w:rsid w:val="000A657B"/>
    <w:rsid w:val="000A6615"/>
    <w:rsid w:val="000A691C"/>
    <w:rsid w:val="000A6A08"/>
    <w:rsid w:val="000A6A28"/>
    <w:rsid w:val="000A6E90"/>
    <w:rsid w:val="000A6F77"/>
    <w:rsid w:val="000A6FA4"/>
    <w:rsid w:val="000A72DF"/>
    <w:rsid w:val="000A7430"/>
    <w:rsid w:val="000A7499"/>
    <w:rsid w:val="000A763C"/>
    <w:rsid w:val="000A77F3"/>
    <w:rsid w:val="000A781F"/>
    <w:rsid w:val="000A7BAD"/>
    <w:rsid w:val="000A7C54"/>
    <w:rsid w:val="000A7DAE"/>
    <w:rsid w:val="000B0200"/>
    <w:rsid w:val="000B0269"/>
    <w:rsid w:val="000B02F5"/>
    <w:rsid w:val="000B0594"/>
    <w:rsid w:val="000B0692"/>
    <w:rsid w:val="000B0741"/>
    <w:rsid w:val="000B0742"/>
    <w:rsid w:val="000B0857"/>
    <w:rsid w:val="000B095F"/>
    <w:rsid w:val="000B0AE6"/>
    <w:rsid w:val="000B0E23"/>
    <w:rsid w:val="000B0E7A"/>
    <w:rsid w:val="000B14FD"/>
    <w:rsid w:val="000B16B7"/>
    <w:rsid w:val="000B1754"/>
    <w:rsid w:val="000B18EF"/>
    <w:rsid w:val="000B191C"/>
    <w:rsid w:val="000B199A"/>
    <w:rsid w:val="000B1B5D"/>
    <w:rsid w:val="000B1C97"/>
    <w:rsid w:val="000B1DF1"/>
    <w:rsid w:val="000B1E8B"/>
    <w:rsid w:val="000B1EEA"/>
    <w:rsid w:val="000B2349"/>
    <w:rsid w:val="000B27F6"/>
    <w:rsid w:val="000B2913"/>
    <w:rsid w:val="000B2BBA"/>
    <w:rsid w:val="000B2CC7"/>
    <w:rsid w:val="000B2E2F"/>
    <w:rsid w:val="000B2EC0"/>
    <w:rsid w:val="000B3302"/>
    <w:rsid w:val="000B336A"/>
    <w:rsid w:val="000B33A8"/>
    <w:rsid w:val="000B33AB"/>
    <w:rsid w:val="000B3634"/>
    <w:rsid w:val="000B381F"/>
    <w:rsid w:val="000B38CA"/>
    <w:rsid w:val="000B3B63"/>
    <w:rsid w:val="000B40DC"/>
    <w:rsid w:val="000B429D"/>
    <w:rsid w:val="000B4502"/>
    <w:rsid w:val="000B4A70"/>
    <w:rsid w:val="000B4AD5"/>
    <w:rsid w:val="000B4AEA"/>
    <w:rsid w:val="000B4B41"/>
    <w:rsid w:val="000B4BB5"/>
    <w:rsid w:val="000B4E49"/>
    <w:rsid w:val="000B528E"/>
    <w:rsid w:val="000B52CB"/>
    <w:rsid w:val="000B5431"/>
    <w:rsid w:val="000B5457"/>
    <w:rsid w:val="000B54FB"/>
    <w:rsid w:val="000B553E"/>
    <w:rsid w:val="000B561C"/>
    <w:rsid w:val="000B57FC"/>
    <w:rsid w:val="000B58AA"/>
    <w:rsid w:val="000B5D7A"/>
    <w:rsid w:val="000B5DDE"/>
    <w:rsid w:val="000B6040"/>
    <w:rsid w:val="000B647D"/>
    <w:rsid w:val="000B64B8"/>
    <w:rsid w:val="000B6A02"/>
    <w:rsid w:val="000B6A97"/>
    <w:rsid w:val="000B6B6A"/>
    <w:rsid w:val="000B6FF8"/>
    <w:rsid w:val="000B6FFC"/>
    <w:rsid w:val="000B70D1"/>
    <w:rsid w:val="000B720C"/>
    <w:rsid w:val="000B7429"/>
    <w:rsid w:val="000B7453"/>
    <w:rsid w:val="000B757C"/>
    <w:rsid w:val="000B75CA"/>
    <w:rsid w:val="000B75E2"/>
    <w:rsid w:val="000B7614"/>
    <w:rsid w:val="000B7859"/>
    <w:rsid w:val="000B7BD2"/>
    <w:rsid w:val="000B7E65"/>
    <w:rsid w:val="000B7E9A"/>
    <w:rsid w:val="000B7EF8"/>
    <w:rsid w:val="000C0403"/>
    <w:rsid w:val="000C0627"/>
    <w:rsid w:val="000C069B"/>
    <w:rsid w:val="000C0780"/>
    <w:rsid w:val="000C0AAC"/>
    <w:rsid w:val="000C0B5E"/>
    <w:rsid w:val="000C1281"/>
    <w:rsid w:val="000C157F"/>
    <w:rsid w:val="000C15B8"/>
    <w:rsid w:val="000C1914"/>
    <w:rsid w:val="000C1D21"/>
    <w:rsid w:val="000C1F3D"/>
    <w:rsid w:val="000C1F8F"/>
    <w:rsid w:val="000C208F"/>
    <w:rsid w:val="000C218D"/>
    <w:rsid w:val="000C244B"/>
    <w:rsid w:val="000C25DC"/>
    <w:rsid w:val="000C25E5"/>
    <w:rsid w:val="000C26E4"/>
    <w:rsid w:val="000C28C9"/>
    <w:rsid w:val="000C294D"/>
    <w:rsid w:val="000C2B2B"/>
    <w:rsid w:val="000C2D22"/>
    <w:rsid w:val="000C2D42"/>
    <w:rsid w:val="000C3063"/>
    <w:rsid w:val="000C30CB"/>
    <w:rsid w:val="000C33E6"/>
    <w:rsid w:val="000C34E2"/>
    <w:rsid w:val="000C34E7"/>
    <w:rsid w:val="000C36A3"/>
    <w:rsid w:val="000C375B"/>
    <w:rsid w:val="000C386F"/>
    <w:rsid w:val="000C39EF"/>
    <w:rsid w:val="000C3F0B"/>
    <w:rsid w:val="000C4055"/>
    <w:rsid w:val="000C41FD"/>
    <w:rsid w:val="000C424A"/>
    <w:rsid w:val="000C4370"/>
    <w:rsid w:val="000C4432"/>
    <w:rsid w:val="000C4656"/>
    <w:rsid w:val="000C4F1B"/>
    <w:rsid w:val="000C546C"/>
    <w:rsid w:val="000C57C9"/>
    <w:rsid w:val="000C5920"/>
    <w:rsid w:val="000C5969"/>
    <w:rsid w:val="000C5A6B"/>
    <w:rsid w:val="000C5B90"/>
    <w:rsid w:val="000C5F4A"/>
    <w:rsid w:val="000C5F61"/>
    <w:rsid w:val="000C60DB"/>
    <w:rsid w:val="000C6282"/>
    <w:rsid w:val="000C62C2"/>
    <w:rsid w:val="000C64EE"/>
    <w:rsid w:val="000C67BF"/>
    <w:rsid w:val="000C6AB9"/>
    <w:rsid w:val="000C6CEB"/>
    <w:rsid w:val="000C6F80"/>
    <w:rsid w:val="000C6FAE"/>
    <w:rsid w:val="000C6FE5"/>
    <w:rsid w:val="000C70A3"/>
    <w:rsid w:val="000C7147"/>
    <w:rsid w:val="000C7312"/>
    <w:rsid w:val="000C77F2"/>
    <w:rsid w:val="000C78D0"/>
    <w:rsid w:val="000C7A8E"/>
    <w:rsid w:val="000C7AB3"/>
    <w:rsid w:val="000C7B1B"/>
    <w:rsid w:val="000C7EC3"/>
    <w:rsid w:val="000D006E"/>
    <w:rsid w:val="000D01D4"/>
    <w:rsid w:val="000D027E"/>
    <w:rsid w:val="000D060B"/>
    <w:rsid w:val="000D0641"/>
    <w:rsid w:val="000D0658"/>
    <w:rsid w:val="000D06D2"/>
    <w:rsid w:val="000D0717"/>
    <w:rsid w:val="000D07DD"/>
    <w:rsid w:val="000D08B2"/>
    <w:rsid w:val="000D0A80"/>
    <w:rsid w:val="000D0B29"/>
    <w:rsid w:val="000D0C87"/>
    <w:rsid w:val="000D0C9F"/>
    <w:rsid w:val="000D117B"/>
    <w:rsid w:val="000D1717"/>
    <w:rsid w:val="000D1747"/>
    <w:rsid w:val="000D17A0"/>
    <w:rsid w:val="000D17E9"/>
    <w:rsid w:val="000D18A4"/>
    <w:rsid w:val="000D18EB"/>
    <w:rsid w:val="000D1A39"/>
    <w:rsid w:val="000D1D4D"/>
    <w:rsid w:val="000D1E43"/>
    <w:rsid w:val="000D1E88"/>
    <w:rsid w:val="000D234C"/>
    <w:rsid w:val="000D2386"/>
    <w:rsid w:val="000D2583"/>
    <w:rsid w:val="000D2656"/>
    <w:rsid w:val="000D27C5"/>
    <w:rsid w:val="000D2AA5"/>
    <w:rsid w:val="000D2AE3"/>
    <w:rsid w:val="000D2B1E"/>
    <w:rsid w:val="000D2BFB"/>
    <w:rsid w:val="000D2DDD"/>
    <w:rsid w:val="000D30D2"/>
    <w:rsid w:val="000D31D3"/>
    <w:rsid w:val="000D3355"/>
    <w:rsid w:val="000D33BA"/>
    <w:rsid w:val="000D3442"/>
    <w:rsid w:val="000D3494"/>
    <w:rsid w:val="000D3940"/>
    <w:rsid w:val="000D45FA"/>
    <w:rsid w:val="000D47B0"/>
    <w:rsid w:val="000D49CB"/>
    <w:rsid w:val="000D4B34"/>
    <w:rsid w:val="000D4F0B"/>
    <w:rsid w:val="000D4FCF"/>
    <w:rsid w:val="000D54D0"/>
    <w:rsid w:val="000D55B1"/>
    <w:rsid w:val="000D56A8"/>
    <w:rsid w:val="000D57D0"/>
    <w:rsid w:val="000D58D2"/>
    <w:rsid w:val="000D59B0"/>
    <w:rsid w:val="000D5B52"/>
    <w:rsid w:val="000D5BEA"/>
    <w:rsid w:val="000D5CE7"/>
    <w:rsid w:val="000D5DBE"/>
    <w:rsid w:val="000D5E79"/>
    <w:rsid w:val="000D5FAD"/>
    <w:rsid w:val="000D61FB"/>
    <w:rsid w:val="000D6300"/>
    <w:rsid w:val="000D6535"/>
    <w:rsid w:val="000D66D0"/>
    <w:rsid w:val="000D682F"/>
    <w:rsid w:val="000D683D"/>
    <w:rsid w:val="000D6AFE"/>
    <w:rsid w:val="000D6C7B"/>
    <w:rsid w:val="000D6DA4"/>
    <w:rsid w:val="000D6E8C"/>
    <w:rsid w:val="000D70D0"/>
    <w:rsid w:val="000D72CE"/>
    <w:rsid w:val="000D7320"/>
    <w:rsid w:val="000D73E6"/>
    <w:rsid w:val="000D742F"/>
    <w:rsid w:val="000D7498"/>
    <w:rsid w:val="000D7577"/>
    <w:rsid w:val="000D75AF"/>
    <w:rsid w:val="000D76CE"/>
    <w:rsid w:val="000D77FB"/>
    <w:rsid w:val="000D7C58"/>
    <w:rsid w:val="000D7D30"/>
    <w:rsid w:val="000D7DF5"/>
    <w:rsid w:val="000D7E01"/>
    <w:rsid w:val="000E0163"/>
    <w:rsid w:val="000E0175"/>
    <w:rsid w:val="000E02EF"/>
    <w:rsid w:val="000E04E8"/>
    <w:rsid w:val="000E06F0"/>
    <w:rsid w:val="000E076B"/>
    <w:rsid w:val="000E079F"/>
    <w:rsid w:val="000E0A80"/>
    <w:rsid w:val="000E0AA6"/>
    <w:rsid w:val="000E0D26"/>
    <w:rsid w:val="000E1037"/>
    <w:rsid w:val="000E1208"/>
    <w:rsid w:val="000E1482"/>
    <w:rsid w:val="000E14CA"/>
    <w:rsid w:val="000E1515"/>
    <w:rsid w:val="000E1516"/>
    <w:rsid w:val="000E177A"/>
    <w:rsid w:val="000E1814"/>
    <w:rsid w:val="000E1B68"/>
    <w:rsid w:val="000E1B9A"/>
    <w:rsid w:val="000E1CC0"/>
    <w:rsid w:val="000E2019"/>
    <w:rsid w:val="000E208F"/>
    <w:rsid w:val="000E21BA"/>
    <w:rsid w:val="000E22FA"/>
    <w:rsid w:val="000E23C7"/>
    <w:rsid w:val="000E24FC"/>
    <w:rsid w:val="000E25EC"/>
    <w:rsid w:val="000E26B4"/>
    <w:rsid w:val="000E2742"/>
    <w:rsid w:val="000E2929"/>
    <w:rsid w:val="000E2B0D"/>
    <w:rsid w:val="000E2C25"/>
    <w:rsid w:val="000E30C6"/>
    <w:rsid w:val="000E316D"/>
    <w:rsid w:val="000E3273"/>
    <w:rsid w:val="000E332A"/>
    <w:rsid w:val="000E3445"/>
    <w:rsid w:val="000E35C0"/>
    <w:rsid w:val="000E3892"/>
    <w:rsid w:val="000E3AF7"/>
    <w:rsid w:val="000E3B0D"/>
    <w:rsid w:val="000E3CFC"/>
    <w:rsid w:val="000E41DB"/>
    <w:rsid w:val="000E4398"/>
    <w:rsid w:val="000E4487"/>
    <w:rsid w:val="000E4498"/>
    <w:rsid w:val="000E4506"/>
    <w:rsid w:val="000E45AE"/>
    <w:rsid w:val="000E464C"/>
    <w:rsid w:val="000E46D4"/>
    <w:rsid w:val="000E4840"/>
    <w:rsid w:val="000E4911"/>
    <w:rsid w:val="000E4A9C"/>
    <w:rsid w:val="000E4DA1"/>
    <w:rsid w:val="000E4DD0"/>
    <w:rsid w:val="000E4DE4"/>
    <w:rsid w:val="000E4DFD"/>
    <w:rsid w:val="000E4F02"/>
    <w:rsid w:val="000E50A8"/>
    <w:rsid w:val="000E5753"/>
    <w:rsid w:val="000E5D1B"/>
    <w:rsid w:val="000E5F2D"/>
    <w:rsid w:val="000E6547"/>
    <w:rsid w:val="000E65C5"/>
    <w:rsid w:val="000E65D9"/>
    <w:rsid w:val="000E6856"/>
    <w:rsid w:val="000E6E0A"/>
    <w:rsid w:val="000E7129"/>
    <w:rsid w:val="000E725A"/>
    <w:rsid w:val="000E7401"/>
    <w:rsid w:val="000E7459"/>
    <w:rsid w:val="000E7502"/>
    <w:rsid w:val="000E7AA7"/>
    <w:rsid w:val="000E7AB6"/>
    <w:rsid w:val="000E7AC2"/>
    <w:rsid w:val="000E7CF6"/>
    <w:rsid w:val="000E7F91"/>
    <w:rsid w:val="000E7FB3"/>
    <w:rsid w:val="000F002C"/>
    <w:rsid w:val="000F00B0"/>
    <w:rsid w:val="000F016D"/>
    <w:rsid w:val="000F02DC"/>
    <w:rsid w:val="000F0796"/>
    <w:rsid w:val="000F082F"/>
    <w:rsid w:val="000F0BE7"/>
    <w:rsid w:val="000F0E80"/>
    <w:rsid w:val="000F0EED"/>
    <w:rsid w:val="000F10D8"/>
    <w:rsid w:val="000F1143"/>
    <w:rsid w:val="000F1920"/>
    <w:rsid w:val="000F1990"/>
    <w:rsid w:val="000F204F"/>
    <w:rsid w:val="000F20AB"/>
    <w:rsid w:val="000F23AD"/>
    <w:rsid w:val="000F2540"/>
    <w:rsid w:val="000F2755"/>
    <w:rsid w:val="000F28ED"/>
    <w:rsid w:val="000F2B25"/>
    <w:rsid w:val="000F2D39"/>
    <w:rsid w:val="000F2FA9"/>
    <w:rsid w:val="000F2FDE"/>
    <w:rsid w:val="000F3242"/>
    <w:rsid w:val="000F327F"/>
    <w:rsid w:val="000F3300"/>
    <w:rsid w:val="000F3318"/>
    <w:rsid w:val="000F3436"/>
    <w:rsid w:val="000F36BC"/>
    <w:rsid w:val="000F3A9A"/>
    <w:rsid w:val="000F3B6D"/>
    <w:rsid w:val="000F3C4F"/>
    <w:rsid w:val="000F4088"/>
    <w:rsid w:val="000F429B"/>
    <w:rsid w:val="000F4309"/>
    <w:rsid w:val="000F4310"/>
    <w:rsid w:val="000F44BA"/>
    <w:rsid w:val="000F45C1"/>
    <w:rsid w:val="000F45FE"/>
    <w:rsid w:val="000F4707"/>
    <w:rsid w:val="000F4A78"/>
    <w:rsid w:val="000F5212"/>
    <w:rsid w:val="000F5367"/>
    <w:rsid w:val="000F5391"/>
    <w:rsid w:val="000F53D8"/>
    <w:rsid w:val="000F5455"/>
    <w:rsid w:val="000F5569"/>
    <w:rsid w:val="000F580F"/>
    <w:rsid w:val="000F5B38"/>
    <w:rsid w:val="000F5B6F"/>
    <w:rsid w:val="000F5DF0"/>
    <w:rsid w:val="000F6127"/>
    <w:rsid w:val="000F6179"/>
    <w:rsid w:val="000F67A9"/>
    <w:rsid w:val="000F68DE"/>
    <w:rsid w:val="000F6B5D"/>
    <w:rsid w:val="000F6CEE"/>
    <w:rsid w:val="000F6D0D"/>
    <w:rsid w:val="000F6DBF"/>
    <w:rsid w:val="000F6FFB"/>
    <w:rsid w:val="000F70D3"/>
    <w:rsid w:val="000F7370"/>
    <w:rsid w:val="000F75B5"/>
    <w:rsid w:val="000F776B"/>
    <w:rsid w:val="000F776C"/>
    <w:rsid w:val="000F7953"/>
    <w:rsid w:val="000F796C"/>
    <w:rsid w:val="000F7CF4"/>
    <w:rsid w:val="000F7FAB"/>
    <w:rsid w:val="00100179"/>
    <w:rsid w:val="0010029D"/>
    <w:rsid w:val="00100388"/>
    <w:rsid w:val="00100448"/>
    <w:rsid w:val="001006F6"/>
    <w:rsid w:val="00100942"/>
    <w:rsid w:val="00100BDD"/>
    <w:rsid w:val="00100C37"/>
    <w:rsid w:val="00100C8B"/>
    <w:rsid w:val="00100D38"/>
    <w:rsid w:val="00100D52"/>
    <w:rsid w:val="00100EAD"/>
    <w:rsid w:val="00100FC6"/>
    <w:rsid w:val="001012E6"/>
    <w:rsid w:val="00101679"/>
    <w:rsid w:val="00101706"/>
    <w:rsid w:val="001019E7"/>
    <w:rsid w:val="00101B6D"/>
    <w:rsid w:val="00101D2F"/>
    <w:rsid w:val="00101D38"/>
    <w:rsid w:val="00102181"/>
    <w:rsid w:val="001022B3"/>
    <w:rsid w:val="00102501"/>
    <w:rsid w:val="00102930"/>
    <w:rsid w:val="001029F9"/>
    <w:rsid w:val="00102E10"/>
    <w:rsid w:val="00102EC9"/>
    <w:rsid w:val="00103042"/>
    <w:rsid w:val="00103420"/>
    <w:rsid w:val="00103549"/>
    <w:rsid w:val="001035FB"/>
    <w:rsid w:val="00103757"/>
    <w:rsid w:val="00103880"/>
    <w:rsid w:val="0010399C"/>
    <w:rsid w:val="00103A54"/>
    <w:rsid w:val="00103C3C"/>
    <w:rsid w:val="00104190"/>
    <w:rsid w:val="001043E6"/>
    <w:rsid w:val="00104554"/>
    <w:rsid w:val="0010470C"/>
    <w:rsid w:val="00104740"/>
    <w:rsid w:val="00104975"/>
    <w:rsid w:val="00104AF1"/>
    <w:rsid w:val="00104B45"/>
    <w:rsid w:val="00104C38"/>
    <w:rsid w:val="00104E09"/>
    <w:rsid w:val="001053A8"/>
    <w:rsid w:val="00105435"/>
    <w:rsid w:val="0010550A"/>
    <w:rsid w:val="001055F4"/>
    <w:rsid w:val="00105624"/>
    <w:rsid w:val="00105B53"/>
    <w:rsid w:val="00105BB3"/>
    <w:rsid w:val="00105F94"/>
    <w:rsid w:val="001060BC"/>
    <w:rsid w:val="00106157"/>
    <w:rsid w:val="0010634C"/>
    <w:rsid w:val="00106424"/>
    <w:rsid w:val="00106651"/>
    <w:rsid w:val="001066FE"/>
    <w:rsid w:val="001069BF"/>
    <w:rsid w:val="00106AFE"/>
    <w:rsid w:val="00106EA3"/>
    <w:rsid w:val="00106FA9"/>
    <w:rsid w:val="0010716C"/>
    <w:rsid w:val="001071E1"/>
    <w:rsid w:val="00107211"/>
    <w:rsid w:val="00107341"/>
    <w:rsid w:val="00107643"/>
    <w:rsid w:val="00107676"/>
    <w:rsid w:val="00107703"/>
    <w:rsid w:val="0010781D"/>
    <w:rsid w:val="001079E9"/>
    <w:rsid w:val="00107A76"/>
    <w:rsid w:val="00107C57"/>
    <w:rsid w:val="00107C5E"/>
    <w:rsid w:val="00107F2E"/>
    <w:rsid w:val="00107F43"/>
    <w:rsid w:val="00110072"/>
    <w:rsid w:val="001100C3"/>
    <w:rsid w:val="001102E5"/>
    <w:rsid w:val="00110630"/>
    <w:rsid w:val="0011087A"/>
    <w:rsid w:val="001108C5"/>
    <w:rsid w:val="00110A04"/>
    <w:rsid w:val="00110A39"/>
    <w:rsid w:val="00110B9C"/>
    <w:rsid w:val="00110DAF"/>
    <w:rsid w:val="00110F79"/>
    <w:rsid w:val="001110C8"/>
    <w:rsid w:val="00111482"/>
    <w:rsid w:val="0011158B"/>
    <w:rsid w:val="001117B7"/>
    <w:rsid w:val="001117EC"/>
    <w:rsid w:val="00111832"/>
    <w:rsid w:val="00111A02"/>
    <w:rsid w:val="00111AC6"/>
    <w:rsid w:val="00111B95"/>
    <w:rsid w:val="00111D75"/>
    <w:rsid w:val="00112171"/>
    <w:rsid w:val="001124AA"/>
    <w:rsid w:val="00112643"/>
    <w:rsid w:val="00112936"/>
    <w:rsid w:val="00113153"/>
    <w:rsid w:val="00113252"/>
    <w:rsid w:val="001133D9"/>
    <w:rsid w:val="00113603"/>
    <w:rsid w:val="001136AD"/>
    <w:rsid w:val="00113768"/>
    <w:rsid w:val="00113A47"/>
    <w:rsid w:val="00113A6C"/>
    <w:rsid w:val="00113AF9"/>
    <w:rsid w:val="00113B4A"/>
    <w:rsid w:val="00113C25"/>
    <w:rsid w:val="00113CCD"/>
    <w:rsid w:val="00113E9C"/>
    <w:rsid w:val="00113EB0"/>
    <w:rsid w:val="00113EE0"/>
    <w:rsid w:val="00114276"/>
    <w:rsid w:val="00114496"/>
    <w:rsid w:val="001144E6"/>
    <w:rsid w:val="001148B5"/>
    <w:rsid w:val="00114A3C"/>
    <w:rsid w:val="00114A82"/>
    <w:rsid w:val="00114C48"/>
    <w:rsid w:val="00114D8D"/>
    <w:rsid w:val="00114DAE"/>
    <w:rsid w:val="00114EF2"/>
    <w:rsid w:val="00115012"/>
    <w:rsid w:val="0011502D"/>
    <w:rsid w:val="00115091"/>
    <w:rsid w:val="00115166"/>
    <w:rsid w:val="00115429"/>
    <w:rsid w:val="0011542C"/>
    <w:rsid w:val="00115447"/>
    <w:rsid w:val="00115935"/>
    <w:rsid w:val="0011593A"/>
    <w:rsid w:val="00115CD4"/>
    <w:rsid w:val="00115DDB"/>
    <w:rsid w:val="00115E3B"/>
    <w:rsid w:val="00115EFB"/>
    <w:rsid w:val="00115F01"/>
    <w:rsid w:val="001162A9"/>
    <w:rsid w:val="00116679"/>
    <w:rsid w:val="00116AB2"/>
    <w:rsid w:val="00116B3D"/>
    <w:rsid w:val="00116D83"/>
    <w:rsid w:val="0011726E"/>
    <w:rsid w:val="001172F2"/>
    <w:rsid w:val="0011749A"/>
    <w:rsid w:val="001178BF"/>
    <w:rsid w:val="00117B47"/>
    <w:rsid w:val="00120149"/>
    <w:rsid w:val="001203F7"/>
    <w:rsid w:val="00120470"/>
    <w:rsid w:val="00120500"/>
    <w:rsid w:val="00120581"/>
    <w:rsid w:val="001205A4"/>
    <w:rsid w:val="00120E9E"/>
    <w:rsid w:val="00121136"/>
    <w:rsid w:val="001213CF"/>
    <w:rsid w:val="001217FA"/>
    <w:rsid w:val="00121C9F"/>
    <w:rsid w:val="00121CF3"/>
    <w:rsid w:val="00121E9F"/>
    <w:rsid w:val="00121EF2"/>
    <w:rsid w:val="00121F90"/>
    <w:rsid w:val="0012210B"/>
    <w:rsid w:val="00122188"/>
    <w:rsid w:val="00122351"/>
    <w:rsid w:val="00122465"/>
    <w:rsid w:val="0012254F"/>
    <w:rsid w:val="00122725"/>
    <w:rsid w:val="001229A9"/>
    <w:rsid w:val="00122C7B"/>
    <w:rsid w:val="00122D08"/>
    <w:rsid w:val="00122D75"/>
    <w:rsid w:val="00122DAE"/>
    <w:rsid w:val="00122E17"/>
    <w:rsid w:val="00122E8D"/>
    <w:rsid w:val="00122F49"/>
    <w:rsid w:val="001233AA"/>
    <w:rsid w:val="001233AF"/>
    <w:rsid w:val="001234CC"/>
    <w:rsid w:val="00123516"/>
    <w:rsid w:val="00123533"/>
    <w:rsid w:val="001235F8"/>
    <w:rsid w:val="001237A4"/>
    <w:rsid w:val="00123925"/>
    <w:rsid w:val="00123929"/>
    <w:rsid w:val="001239DA"/>
    <w:rsid w:val="00123B9A"/>
    <w:rsid w:val="00123BE9"/>
    <w:rsid w:val="00123D55"/>
    <w:rsid w:val="00123D62"/>
    <w:rsid w:val="00123FB6"/>
    <w:rsid w:val="00124036"/>
    <w:rsid w:val="00124094"/>
    <w:rsid w:val="001242AE"/>
    <w:rsid w:val="001242C1"/>
    <w:rsid w:val="00124A64"/>
    <w:rsid w:val="00124AF1"/>
    <w:rsid w:val="00124B9D"/>
    <w:rsid w:val="00124E90"/>
    <w:rsid w:val="00124F81"/>
    <w:rsid w:val="00124FBA"/>
    <w:rsid w:val="0012566B"/>
    <w:rsid w:val="00125697"/>
    <w:rsid w:val="0012585F"/>
    <w:rsid w:val="0012598F"/>
    <w:rsid w:val="00125A72"/>
    <w:rsid w:val="00125C7B"/>
    <w:rsid w:val="00125E0C"/>
    <w:rsid w:val="00125E15"/>
    <w:rsid w:val="00125E5A"/>
    <w:rsid w:val="0012609E"/>
    <w:rsid w:val="0012645C"/>
    <w:rsid w:val="0012654B"/>
    <w:rsid w:val="0012655A"/>
    <w:rsid w:val="001265BA"/>
    <w:rsid w:val="001266A3"/>
    <w:rsid w:val="00126A32"/>
    <w:rsid w:val="00126EC3"/>
    <w:rsid w:val="00126EF4"/>
    <w:rsid w:val="00127117"/>
    <w:rsid w:val="00127408"/>
    <w:rsid w:val="00127535"/>
    <w:rsid w:val="001275D0"/>
    <w:rsid w:val="00127884"/>
    <w:rsid w:val="00127953"/>
    <w:rsid w:val="00127BE2"/>
    <w:rsid w:val="00127FF4"/>
    <w:rsid w:val="00127FF6"/>
    <w:rsid w:val="001303B6"/>
    <w:rsid w:val="001306F6"/>
    <w:rsid w:val="001306F9"/>
    <w:rsid w:val="0013090D"/>
    <w:rsid w:val="0013091F"/>
    <w:rsid w:val="00130BB5"/>
    <w:rsid w:val="00130C13"/>
    <w:rsid w:val="00131256"/>
    <w:rsid w:val="001312D5"/>
    <w:rsid w:val="00131335"/>
    <w:rsid w:val="00131562"/>
    <w:rsid w:val="0013169F"/>
    <w:rsid w:val="00131BB2"/>
    <w:rsid w:val="001320F3"/>
    <w:rsid w:val="00132153"/>
    <w:rsid w:val="0013218F"/>
    <w:rsid w:val="001321DF"/>
    <w:rsid w:val="00132217"/>
    <w:rsid w:val="001322BE"/>
    <w:rsid w:val="0013234C"/>
    <w:rsid w:val="00132A82"/>
    <w:rsid w:val="00132FF6"/>
    <w:rsid w:val="0013320D"/>
    <w:rsid w:val="0013328F"/>
    <w:rsid w:val="0013332D"/>
    <w:rsid w:val="001335B4"/>
    <w:rsid w:val="001337AA"/>
    <w:rsid w:val="00133894"/>
    <w:rsid w:val="001338FD"/>
    <w:rsid w:val="00133A02"/>
    <w:rsid w:val="00133A0A"/>
    <w:rsid w:val="00133BAB"/>
    <w:rsid w:val="00133F73"/>
    <w:rsid w:val="00133FD1"/>
    <w:rsid w:val="0013416E"/>
    <w:rsid w:val="001345F8"/>
    <w:rsid w:val="0013491B"/>
    <w:rsid w:val="00134A18"/>
    <w:rsid w:val="00134CBE"/>
    <w:rsid w:val="00134CED"/>
    <w:rsid w:val="00134D37"/>
    <w:rsid w:val="00134F66"/>
    <w:rsid w:val="001350CD"/>
    <w:rsid w:val="001352DB"/>
    <w:rsid w:val="00135309"/>
    <w:rsid w:val="00135315"/>
    <w:rsid w:val="0013536A"/>
    <w:rsid w:val="001356D5"/>
    <w:rsid w:val="00135776"/>
    <w:rsid w:val="00135A6F"/>
    <w:rsid w:val="00135C92"/>
    <w:rsid w:val="00135EE6"/>
    <w:rsid w:val="001362BC"/>
    <w:rsid w:val="001363B1"/>
    <w:rsid w:val="001366D0"/>
    <w:rsid w:val="001366D6"/>
    <w:rsid w:val="00136B83"/>
    <w:rsid w:val="00136FC4"/>
    <w:rsid w:val="001370EF"/>
    <w:rsid w:val="001372B2"/>
    <w:rsid w:val="001375F6"/>
    <w:rsid w:val="001377EB"/>
    <w:rsid w:val="001378C2"/>
    <w:rsid w:val="00137AB3"/>
    <w:rsid w:val="00137CBC"/>
    <w:rsid w:val="00137D0D"/>
    <w:rsid w:val="001402A1"/>
    <w:rsid w:val="001405BF"/>
    <w:rsid w:val="001406A9"/>
    <w:rsid w:val="001406EB"/>
    <w:rsid w:val="00140A29"/>
    <w:rsid w:val="00140BB9"/>
    <w:rsid w:val="00140C17"/>
    <w:rsid w:val="0014129C"/>
    <w:rsid w:val="0014130B"/>
    <w:rsid w:val="00141367"/>
    <w:rsid w:val="0014184A"/>
    <w:rsid w:val="001418CA"/>
    <w:rsid w:val="00141A9F"/>
    <w:rsid w:val="00141C18"/>
    <w:rsid w:val="00141CAF"/>
    <w:rsid w:val="00141E10"/>
    <w:rsid w:val="00141EF6"/>
    <w:rsid w:val="00141F8B"/>
    <w:rsid w:val="00142039"/>
    <w:rsid w:val="00142106"/>
    <w:rsid w:val="00142256"/>
    <w:rsid w:val="001426C5"/>
    <w:rsid w:val="00142838"/>
    <w:rsid w:val="00142EA5"/>
    <w:rsid w:val="00142EEB"/>
    <w:rsid w:val="0014309A"/>
    <w:rsid w:val="001430F9"/>
    <w:rsid w:val="001433B4"/>
    <w:rsid w:val="00143495"/>
    <w:rsid w:val="001437A7"/>
    <w:rsid w:val="00143A2C"/>
    <w:rsid w:val="00143B81"/>
    <w:rsid w:val="00143E1D"/>
    <w:rsid w:val="00143E98"/>
    <w:rsid w:val="00143EBF"/>
    <w:rsid w:val="00144036"/>
    <w:rsid w:val="0014417F"/>
    <w:rsid w:val="001441D9"/>
    <w:rsid w:val="00144652"/>
    <w:rsid w:val="0014469E"/>
    <w:rsid w:val="00144AD9"/>
    <w:rsid w:val="00144C84"/>
    <w:rsid w:val="00144D60"/>
    <w:rsid w:val="001450B2"/>
    <w:rsid w:val="0014547C"/>
    <w:rsid w:val="0014550A"/>
    <w:rsid w:val="0014575A"/>
    <w:rsid w:val="00145A4A"/>
    <w:rsid w:val="00145E70"/>
    <w:rsid w:val="001461CF"/>
    <w:rsid w:val="00146246"/>
    <w:rsid w:val="0014630A"/>
    <w:rsid w:val="0014649E"/>
    <w:rsid w:val="0014652F"/>
    <w:rsid w:val="0014655D"/>
    <w:rsid w:val="00146613"/>
    <w:rsid w:val="0014695D"/>
    <w:rsid w:val="00146AEB"/>
    <w:rsid w:val="00146C53"/>
    <w:rsid w:val="00146D10"/>
    <w:rsid w:val="00146D23"/>
    <w:rsid w:val="00146DA5"/>
    <w:rsid w:val="00146DBE"/>
    <w:rsid w:val="001470E7"/>
    <w:rsid w:val="0014714D"/>
    <w:rsid w:val="00147193"/>
    <w:rsid w:val="00147371"/>
    <w:rsid w:val="00147698"/>
    <w:rsid w:val="0014790F"/>
    <w:rsid w:val="0014793E"/>
    <w:rsid w:val="0014797A"/>
    <w:rsid w:val="00147B43"/>
    <w:rsid w:val="00147ED1"/>
    <w:rsid w:val="00147F5E"/>
    <w:rsid w:val="001500D2"/>
    <w:rsid w:val="00150414"/>
    <w:rsid w:val="00150792"/>
    <w:rsid w:val="0015082F"/>
    <w:rsid w:val="00150A77"/>
    <w:rsid w:val="00150C68"/>
    <w:rsid w:val="00150F64"/>
    <w:rsid w:val="00151347"/>
    <w:rsid w:val="00151828"/>
    <w:rsid w:val="0015184F"/>
    <w:rsid w:val="00151AD7"/>
    <w:rsid w:val="00151BC3"/>
    <w:rsid w:val="00152120"/>
    <w:rsid w:val="001521AF"/>
    <w:rsid w:val="001524CC"/>
    <w:rsid w:val="001524CE"/>
    <w:rsid w:val="00152600"/>
    <w:rsid w:val="00152671"/>
    <w:rsid w:val="00152AAF"/>
    <w:rsid w:val="00152B33"/>
    <w:rsid w:val="00152B70"/>
    <w:rsid w:val="00152D7E"/>
    <w:rsid w:val="00152E37"/>
    <w:rsid w:val="00152E3D"/>
    <w:rsid w:val="0015303B"/>
    <w:rsid w:val="001531AE"/>
    <w:rsid w:val="001535F8"/>
    <w:rsid w:val="00153932"/>
    <w:rsid w:val="00153AF3"/>
    <w:rsid w:val="00153D2A"/>
    <w:rsid w:val="00153F38"/>
    <w:rsid w:val="00153F3A"/>
    <w:rsid w:val="00153F8C"/>
    <w:rsid w:val="001541B6"/>
    <w:rsid w:val="001543B4"/>
    <w:rsid w:val="001546FA"/>
    <w:rsid w:val="00154717"/>
    <w:rsid w:val="00154721"/>
    <w:rsid w:val="001547CD"/>
    <w:rsid w:val="001547ED"/>
    <w:rsid w:val="00154967"/>
    <w:rsid w:val="00154B0D"/>
    <w:rsid w:val="00154B10"/>
    <w:rsid w:val="00154B73"/>
    <w:rsid w:val="001553B5"/>
    <w:rsid w:val="00155559"/>
    <w:rsid w:val="001555D9"/>
    <w:rsid w:val="00155907"/>
    <w:rsid w:val="00155B5E"/>
    <w:rsid w:val="00155C64"/>
    <w:rsid w:val="00155CCA"/>
    <w:rsid w:val="00155EFB"/>
    <w:rsid w:val="00156189"/>
    <w:rsid w:val="001565C0"/>
    <w:rsid w:val="00156756"/>
    <w:rsid w:val="001568D2"/>
    <w:rsid w:val="00156A33"/>
    <w:rsid w:val="00156BC5"/>
    <w:rsid w:val="00156BC8"/>
    <w:rsid w:val="00156D15"/>
    <w:rsid w:val="0015713B"/>
    <w:rsid w:val="0015748C"/>
    <w:rsid w:val="001577C0"/>
    <w:rsid w:val="0015789B"/>
    <w:rsid w:val="0015792B"/>
    <w:rsid w:val="001579B7"/>
    <w:rsid w:val="001579ED"/>
    <w:rsid w:val="00157A32"/>
    <w:rsid w:val="00157C34"/>
    <w:rsid w:val="00157CAD"/>
    <w:rsid w:val="00157D12"/>
    <w:rsid w:val="00157D41"/>
    <w:rsid w:val="0016006B"/>
    <w:rsid w:val="001600BE"/>
    <w:rsid w:val="001603ED"/>
    <w:rsid w:val="0016053D"/>
    <w:rsid w:val="001605CD"/>
    <w:rsid w:val="00160A9C"/>
    <w:rsid w:val="00160B68"/>
    <w:rsid w:val="00160ED8"/>
    <w:rsid w:val="00160EF4"/>
    <w:rsid w:val="00160F25"/>
    <w:rsid w:val="001611CF"/>
    <w:rsid w:val="001612CC"/>
    <w:rsid w:val="001615FC"/>
    <w:rsid w:val="00161698"/>
    <w:rsid w:val="00161786"/>
    <w:rsid w:val="001618E5"/>
    <w:rsid w:val="001619A2"/>
    <w:rsid w:val="00161AA3"/>
    <w:rsid w:val="00161DEA"/>
    <w:rsid w:val="00161E7C"/>
    <w:rsid w:val="00161F0F"/>
    <w:rsid w:val="00161FC9"/>
    <w:rsid w:val="001628A4"/>
    <w:rsid w:val="00162C88"/>
    <w:rsid w:val="00162D50"/>
    <w:rsid w:val="00162E37"/>
    <w:rsid w:val="00163100"/>
    <w:rsid w:val="001632B4"/>
    <w:rsid w:val="0016335D"/>
    <w:rsid w:val="001634F1"/>
    <w:rsid w:val="001635B6"/>
    <w:rsid w:val="00163604"/>
    <w:rsid w:val="001636C3"/>
    <w:rsid w:val="001636DB"/>
    <w:rsid w:val="00163890"/>
    <w:rsid w:val="001638AF"/>
    <w:rsid w:val="001638ED"/>
    <w:rsid w:val="00163982"/>
    <w:rsid w:val="00163ABB"/>
    <w:rsid w:val="00163B96"/>
    <w:rsid w:val="00163D91"/>
    <w:rsid w:val="00164255"/>
    <w:rsid w:val="00164274"/>
    <w:rsid w:val="00164467"/>
    <w:rsid w:val="00164781"/>
    <w:rsid w:val="001647AC"/>
    <w:rsid w:val="00164911"/>
    <w:rsid w:val="00164982"/>
    <w:rsid w:val="00164AE4"/>
    <w:rsid w:val="00164D61"/>
    <w:rsid w:val="00164DFD"/>
    <w:rsid w:val="00164E22"/>
    <w:rsid w:val="00164E28"/>
    <w:rsid w:val="00164E98"/>
    <w:rsid w:val="00164FE6"/>
    <w:rsid w:val="00165249"/>
    <w:rsid w:val="00165269"/>
    <w:rsid w:val="00165271"/>
    <w:rsid w:val="00165928"/>
    <w:rsid w:val="001659AB"/>
    <w:rsid w:val="00165A6D"/>
    <w:rsid w:val="00165A8C"/>
    <w:rsid w:val="00165C36"/>
    <w:rsid w:val="00165C81"/>
    <w:rsid w:val="00165E26"/>
    <w:rsid w:val="00165EDD"/>
    <w:rsid w:val="0016602F"/>
    <w:rsid w:val="0016638A"/>
    <w:rsid w:val="0016652C"/>
    <w:rsid w:val="001666C9"/>
    <w:rsid w:val="0016678B"/>
    <w:rsid w:val="00166D36"/>
    <w:rsid w:val="00167171"/>
    <w:rsid w:val="0016725E"/>
    <w:rsid w:val="001673A6"/>
    <w:rsid w:val="0016744B"/>
    <w:rsid w:val="001674B4"/>
    <w:rsid w:val="001675EC"/>
    <w:rsid w:val="001677BE"/>
    <w:rsid w:val="00167BD9"/>
    <w:rsid w:val="00167CC6"/>
    <w:rsid w:val="00167DE2"/>
    <w:rsid w:val="00167F15"/>
    <w:rsid w:val="0017009E"/>
    <w:rsid w:val="0017019A"/>
    <w:rsid w:val="0017026A"/>
    <w:rsid w:val="0017026E"/>
    <w:rsid w:val="00170424"/>
    <w:rsid w:val="00170426"/>
    <w:rsid w:val="00170572"/>
    <w:rsid w:val="00170630"/>
    <w:rsid w:val="00170C8C"/>
    <w:rsid w:val="00170F75"/>
    <w:rsid w:val="00170FC8"/>
    <w:rsid w:val="001710A9"/>
    <w:rsid w:val="0017188B"/>
    <w:rsid w:val="00171A83"/>
    <w:rsid w:val="00171D6E"/>
    <w:rsid w:val="00172066"/>
    <w:rsid w:val="001720E7"/>
    <w:rsid w:val="001721A3"/>
    <w:rsid w:val="00172291"/>
    <w:rsid w:val="00172295"/>
    <w:rsid w:val="001724D4"/>
    <w:rsid w:val="001725B2"/>
    <w:rsid w:val="001728C8"/>
    <w:rsid w:val="00172B42"/>
    <w:rsid w:val="00172C9F"/>
    <w:rsid w:val="00172CF5"/>
    <w:rsid w:val="00172E9D"/>
    <w:rsid w:val="00173056"/>
    <w:rsid w:val="001730A1"/>
    <w:rsid w:val="001732CB"/>
    <w:rsid w:val="001733E8"/>
    <w:rsid w:val="0017390A"/>
    <w:rsid w:val="001739EC"/>
    <w:rsid w:val="00173BEF"/>
    <w:rsid w:val="00173BFB"/>
    <w:rsid w:val="00173C97"/>
    <w:rsid w:val="00173D6F"/>
    <w:rsid w:val="00173EDF"/>
    <w:rsid w:val="00174909"/>
    <w:rsid w:val="00174A7E"/>
    <w:rsid w:val="00174B79"/>
    <w:rsid w:val="00174DA0"/>
    <w:rsid w:val="00175201"/>
    <w:rsid w:val="00175360"/>
    <w:rsid w:val="001753EF"/>
    <w:rsid w:val="0017598E"/>
    <w:rsid w:val="001759C3"/>
    <w:rsid w:val="00175ACD"/>
    <w:rsid w:val="00175BD2"/>
    <w:rsid w:val="00175D43"/>
    <w:rsid w:val="00176273"/>
    <w:rsid w:val="00176406"/>
    <w:rsid w:val="00176435"/>
    <w:rsid w:val="00176570"/>
    <w:rsid w:val="00176611"/>
    <w:rsid w:val="001768AC"/>
    <w:rsid w:val="00176CFD"/>
    <w:rsid w:val="00176D1A"/>
    <w:rsid w:val="00176E1C"/>
    <w:rsid w:val="00177285"/>
    <w:rsid w:val="001772C0"/>
    <w:rsid w:val="001772C2"/>
    <w:rsid w:val="00177348"/>
    <w:rsid w:val="00177365"/>
    <w:rsid w:val="001775B3"/>
    <w:rsid w:val="00177610"/>
    <w:rsid w:val="001776BD"/>
    <w:rsid w:val="001777F0"/>
    <w:rsid w:val="00177B5A"/>
    <w:rsid w:val="0018018B"/>
    <w:rsid w:val="001805A4"/>
    <w:rsid w:val="001805F9"/>
    <w:rsid w:val="00180E58"/>
    <w:rsid w:val="00180E7D"/>
    <w:rsid w:val="00181185"/>
    <w:rsid w:val="001811FB"/>
    <w:rsid w:val="001812E4"/>
    <w:rsid w:val="00181526"/>
    <w:rsid w:val="001815CE"/>
    <w:rsid w:val="00181770"/>
    <w:rsid w:val="00181F55"/>
    <w:rsid w:val="0018219D"/>
    <w:rsid w:val="0018231F"/>
    <w:rsid w:val="00182630"/>
    <w:rsid w:val="0018263A"/>
    <w:rsid w:val="001827A5"/>
    <w:rsid w:val="00182ECC"/>
    <w:rsid w:val="00182EE8"/>
    <w:rsid w:val="00182F46"/>
    <w:rsid w:val="00183010"/>
    <w:rsid w:val="001835E2"/>
    <w:rsid w:val="001838CC"/>
    <w:rsid w:val="00183901"/>
    <w:rsid w:val="00183913"/>
    <w:rsid w:val="00183A57"/>
    <w:rsid w:val="00183B51"/>
    <w:rsid w:val="00183B7C"/>
    <w:rsid w:val="00183FFF"/>
    <w:rsid w:val="001840AE"/>
    <w:rsid w:val="001843F4"/>
    <w:rsid w:val="00184447"/>
    <w:rsid w:val="0018452A"/>
    <w:rsid w:val="00184737"/>
    <w:rsid w:val="001847BD"/>
    <w:rsid w:val="00184B9A"/>
    <w:rsid w:val="00184BAD"/>
    <w:rsid w:val="00184BBD"/>
    <w:rsid w:val="00184E3D"/>
    <w:rsid w:val="00184E95"/>
    <w:rsid w:val="001851EB"/>
    <w:rsid w:val="0018526E"/>
    <w:rsid w:val="001855DB"/>
    <w:rsid w:val="00185B6F"/>
    <w:rsid w:val="00185B97"/>
    <w:rsid w:val="00185BF5"/>
    <w:rsid w:val="0018621B"/>
    <w:rsid w:val="001862E1"/>
    <w:rsid w:val="0018633B"/>
    <w:rsid w:val="001863A0"/>
    <w:rsid w:val="00186447"/>
    <w:rsid w:val="001864FE"/>
    <w:rsid w:val="001867F8"/>
    <w:rsid w:val="00186863"/>
    <w:rsid w:val="001868E5"/>
    <w:rsid w:val="00186909"/>
    <w:rsid w:val="00186A31"/>
    <w:rsid w:val="00186AE4"/>
    <w:rsid w:val="00186B39"/>
    <w:rsid w:val="00186E5A"/>
    <w:rsid w:val="00186F36"/>
    <w:rsid w:val="001870F8"/>
    <w:rsid w:val="001873DA"/>
    <w:rsid w:val="00187589"/>
    <w:rsid w:val="001875AE"/>
    <w:rsid w:val="00187740"/>
    <w:rsid w:val="0018784D"/>
    <w:rsid w:val="0018785F"/>
    <w:rsid w:val="00187A3C"/>
    <w:rsid w:val="00187A9B"/>
    <w:rsid w:val="00187D52"/>
    <w:rsid w:val="00190087"/>
    <w:rsid w:val="00190134"/>
    <w:rsid w:val="001901C9"/>
    <w:rsid w:val="001901DB"/>
    <w:rsid w:val="00190332"/>
    <w:rsid w:val="0019036C"/>
    <w:rsid w:val="00190653"/>
    <w:rsid w:val="0019066A"/>
    <w:rsid w:val="00190699"/>
    <w:rsid w:val="00190802"/>
    <w:rsid w:val="001908E7"/>
    <w:rsid w:val="00190C7F"/>
    <w:rsid w:val="00190CDE"/>
    <w:rsid w:val="00190D95"/>
    <w:rsid w:val="00190DF3"/>
    <w:rsid w:val="00190ED5"/>
    <w:rsid w:val="00191506"/>
    <w:rsid w:val="0019159F"/>
    <w:rsid w:val="001917E5"/>
    <w:rsid w:val="00191865"/>
    <w:rsid w:val="001918AA"/>
    <w:rsid w:val="001919B9"/>
    <w:rsid w:val="00191A49"/>
    <w:rsid w:val="00191BD4"/>
    <w:rsid w:val="00191D06"/>
    <w:rsid w:val="00191E7E"/>
    <w:rsid w:val="00191F8C"/>
    <w:rsid w:val="001920E2"/>
    <w:rsid w:val="0019243D"/>
    <w:rsid w:val="001924E4"/>
    <w:rsid w:val="00192562"/>
    <w:rsid w:val="00192579"/>
    <w:rsid w:val="00192592"/>
    <w:rsid w:val="0019260D"/>
    <w:rsid w:val="00192EB7"/>
    <w:rsid w:val="00192FF1"/>
    <w:rsid w:val="001930F9"/>
    <w:rsid w:val="001933E5"/>
    <w:rsid w:val="0019359E"/>
    <w:rsid w:val="00193702"/>
    <w:rsid w:val="00193765"/>
    <w:rsid w:val="001937ED"/>
    <w:rsid w:val="00193A34"/>
    <w:rsid w:val="00193B3B"/>
    <w:rsid w:val="00193BBE"/>
    <w:rsid w:val="00193C39"/>
    <w:rsid w:val="00193C3B"/>
    <w:rsid w:val="00193E73"/>
    <w:rsid w:val="00193FE0"/>
    <w:rsid w:val="00194039"/>
    <w:rsid w:val="00194099"/>
    <w:rsid w:val="00194143"/>
    <w:rsid w:val="001944BB"/>
    <w:rsid w:val="001944D7"/>
    <w:rsid w:val="00194646"/>
    <w:rsid w:val="001948E7"/>
    <w:rsid w:val="00194B94"/>
    <w:rsid w:val="00194D39"/>
    <w:rsid w:val="00194D5B"/>
    <w:rsid w:val="00195183"/>
    <w:rsid w:val="00195409"/>
    <w:rsid w:val="001954B5"/>
    <w:rsid w:val="001954FD"/>
    <w:rsid w:val="001957D4"/>
    <w:rsid w:val="001959F5"/>
    <w:rsid w:val="00195BB0"/>
    <w:rsid w:val="00195C14"/>
    <w:rsid w:val="00195D93"/>
    <w:rsid w:val="00195EEE"/>
    <w:rsid w:val="00196015"/>
    <w:rsid w:val="001960DA"/>
    <w:rsid w:val="001962F7"/>
    <w:rsid w:val="001963BA"/>
    <w:rsid w:val="00196433"/>
    <w:rsid w:val="0019648D"/>
    <w:rsid w:val="001966CC"/>
    <w:rsid w:val="001967CA"/>
    <w:rsid w:val="00196947"/>
    <w:rsid w:val="00196975"/>
    <w:rsid w:val="00196A29"/>
    <w:rsid w:val="00196CB9"/>
    <w:rsid w:val="0019711C"/>
    <w:rsid w:val="0019731B"/>
    <w:rsid w:val="0019731F"/>
    <w:rsid w:val="00197589"/>
    <w:rsid w:val="00197905"/>
    <w:rsid w:val="001979A9"/>
    <w:rsid w:val="00197A74"/>
    <w:rsid w:val="00197CB6"/>
    <w:rsid w:val="00197E77"/>
    <w:rsid w:val="001A019C"/>
    <w:rsid w:val="001A04B2"/>
    <w:rsid w:val="001A06A0"/>
    <w:rsid w:val="001A06B0"/>
    <w:rsid w:val="001A0A64"/>
    <w:rsid w:val="001A0ACC"/>
    <w:rsid w:val="001A0AFA"/>
    <w:rsid w:val="001A0D7F"/>
    <w:rsid w:val="001A0E73"/>
    <w:rsid w:val="001A121B"/>
    <w:rsid w:val="001A1425"/>
    <w:rsid w:val="001A1631"/>
    <w:rsid w:val="001A1701"/>
    <w:rsid w:val="001A184D"/>
    <w:rsid w:val="001A1905"/>
    <w:rsid w:val="001A1998"/>
    <w:rsid w:val="001A1AA5"/>
    <w:rsid w:val="001A1D22"/>
    <w:rsid w:val="001A1D57"/>
    <w:rsid w:val="001A1FF7"/>
    <w:rsid w:val="001A206D"/>
    <w:rsid w:val="001A20D0"/>
    <w:rsid w:val="001A23BB"/>
    <w:rsid w:val="001A290C"/>
    <w:rsid w:val="001A3082"/>
    <w:rsid w:val="001A336F"/>
    <w:rsid w:val="001A3728"/>
    <w:rsid w:val="001A38A6"/>
    <w:rsid w:val="001A3923"/>
    <w:rsid w:val="001A3BE7"/>
    <w:rsid w:val="001A3D8C"/>
    <w:rsid w:val="001A3F7E"/>
    <w:rsid w:val="001A40E1"/>
    <w:rsid w:val="001A4101"/>
    <w:rsid w:val="001A4693"/>
    <w:rsid w:val="001A46A7"/>
    <w:rsid w:val="001A47DD"/>
    <w:rsid w:val="001A4BC8"/>
    <w:rsid w:val="001A4CA8"/>
    <w:rsid w:val="001A4CCE"/>
    <w:rsid w:val="001A4F29"/>
    <w:rsid w:val="001A5053"/>
    <w:rsid w:val="001A54C3"/>
    <w:rsid w:val="001A5534"/>
    <w:rsid w:val="001A5611"/>
    <w:rsid w:val="001A58BE"/>
    <w:rsid w:val="001A5A96"/>
    <w:rsid w:val="001A5C3D"/>
    <w:rsid w:val="001A5E05"/>
    <w:rsid w:val="001A5ECC"/>
    <w:rsid w:val="001A5F3E"/>
    <w:rsid w:val="001A5F42"/>
    <w:rsid w:val="001A5FF9"/>
    <w:rsid w:val="001A6046"/>
    <w:rsid w:val="001A609A"/>
    <w:rsid w:val="001A61CE"/>
    <w:rsid w:val="001A6595"/>
    <w:rsid w:val="001A65CE"/>
    <w:rsid w:val="001A6736"/>
    <w:rsid w:val="001A69F7"/>
    <w:rsid w:val="001A6A6E"/>
    <w:rsid w:val="001A6A7F"/>
    <w:rsid w:val="001A6C23"/>
    <w:rsid w:val="001A6CFB"/>
    <w:rsid w:val="001A6EEA"/>
    <w:rsid w:val="001A6FC6"/>
    <w:rsid w:val="001A71AA"/>
    <w:rsid w:val="001A71C5"/>
    <w:rsid w:val="001A7516"/>
    <w:rsid w:val="001A7791"/>
    <w:rsid w:val="001A791B"/>
    <w:rsid w:val="001A7931"/>
    <w:rsid w:val="001A798A"/>
    <w:rsid w:val="001A7B64"/>
    <w:rsid w:val="001A7CDB"/>
    <w:rsid w:val="001A7E7C"/>
    <w:rsid w:val="001B0015"/>
    <w:rsid w:val="001B013B"/>
    <w:rsid w:val="001B0752"/>
    <w:rsid w:val="001B0A14"/>
    <w:rsid w:val="001B0A5A"/>
    <w:rsid w:val="001B0EE6"/>
    <w:rsid w:val="001B0FEE"/>
    <w:rsid w:val="001B11A0"/>
    <w:rsid w:val="001B12B3"/>
    <w:rsid w:val="001B168D"/>
    <w:rsid w:val="001B16B7"/>
    <w:rsid w:val="001B1750"/>
    <w:rsid w:val="001B18BE"/>
    <w:rsid w:val="001B18E0"/>
    <w:rsid w:val="001B19CD"/>
    <w:rsid w:val="001B1CDE"/>
    <w:rsid w:val="001B1E89"/>
    <w:rsid w:val="001B207D"/>
    <w:rsid w:val="001B23F5"/>
    <w:rsid w:val="001B2472"/>
    <w:rsid w:val="001B2640"/>
    <w:rsid w:val="001B2ABC"/>
    <w:rsid w:val="001B33B1"/>
    <w:rsid w:val="001B34B3"/>
    <w:rsid w:val="001B35B6"/>
    <w:rsid w:val="001B3631"/>
    <w:rsid w:val="001B3BC6"/>
    <w:rsid w:val="001B3C19"/>
    <w:rsid w:val="001B3CC6"/>
    <w:rsid w:val="001B3D32"/>
    <w:rsid w:val="001B45E1"/>
    <w:rsid w:val="001B460B"/>
    <w:rsid w:val="001B4985"/>
    <w:rsid w:val="001B4A49"/>
    <w:rsid w:val="001B4EA2"/>
    <w:rsid w:val="001B51E5"/>
    <w:rsid w:val="001B5336"/>
    <w:rsid w:val="001B5646"/>
    <w:rsid w:val="001B583D"/>
    <w:rsid w:val="001B59A6"/>
    <w:rsid w:val="001B59AE"/>
    <w:rsid w:val="001B5DE8"/>
    <w:rsid w:val="001B5FAD"/>
    <w:rsid w:val="001B611B"/>
    <w:rsid w:val="001B66F6"/>
    <w:rsid w:val="001B6767"/>
    <w:rsid w:val="001B699E"/>
    <w:rsid w:val="001B6A54"/>
    <w:rsid w:val="001B6DF6"/>
    <w:rsid w:val="001B6F58"/>
    <w:rsid w:val="001B6FD2"/>
    <w:rsid w:val="001B71EF"/>
    <w:rsid w:val="001B72DF"/>
    <w:rsid w:val="001B7634"/>
    <w:rsid w:val="001B7742"/>
    <w:rsid w:val="001B780C"/>
    <w:rsid w:val="001B788A"/>
    <w:rsid w:val="001B7FEC"/>
    <w:rsid w:val="001C002C"/>
    <w:rsid w:val="001C017C"/>
    <w:rsid w:val="001C03C3"/>
    <w:rsid w:val="001C03F9"/>
    <w:rsid w:val="001C08A6"/>
    <w:rsid w:val="001C0E1F"/>
    <w:rsid w:val="001C0EDF"/>
    <w:rsid w:val="001C0F65"/>
    <w:rsid w:val="001C1096"/>
    <w:rsid w:val="001C112E"/>
    <w:rsid w:val="001C11B1"/>
    <w:rsid w:val="001C12BA"/>
    <w:rsid w:val="001C133D"/>
    <w:rsid w:val="001C136D"/>
    <w:rsid w:val="001C1636"/>
    <w:rsid w:val="001C17FA"/>
    <w:rsid w:val="001C1906"/>
    <w:rsid w:val="001C1B50"/>
    <w:rsid w:val="001C1EE0"/>
    <w:rsid w:val="001C1F5C"/>
    <w:rsid w:val="001C20ED"/>
    <w:rsid w:val="001C27AD"/>
    <w:rsid w:val="001C2B05"/>
    <w:rsid w:val="001C2CE9"/>
    <w:rsid w:val="001C33E9"/>
    <w:rsid w:val="001C342D"/>
    <w:rsid w:val="001C34D0"/>
    <w:rsid w:val="001C37C7"/>
    <w:rsid w:val="001C385E"/>
    <w:rsid w:val="001C3870"/>
    <w:rsid w:val="001C3AD7"/>
    <w:rsid w:val="001C3B66"/>
    <w:rsid w:val="001C3C94"/>
    <w:rsid w:val="001C3D16"/>
    <w:rsid w:val="001C3DE8"/>
    <w:rsid w:val="001C3E79"/>
    <w:rsid w:val="001C40D3"/>
    <w:rsid w:val="001C411C"/>
    <w:rsid w:val="001C41D6"/>
    <w:rsid w:val="001C4363"/>
    <w:rsid w:val="001C43C9"/>
    <w:rsid w:val="001C45D4"/>
    <w:rsid w:val="001C46F6"/>
    <w:rsid w:val="001C481A"/>
    <w:rsid w:val="001C4829"/>
    <w:rsid w:val="001C4914"/>
    <w:rsid w:val="001C49BF"/>
    <w:rsid w:val="001C4A25"/>
    <w:rsid w:val="001C4C77"/>
    <w:rsid w:val="001C4C8C"/>
    <w:rsid w:val="001C4CC5"/>
    <w:rsid w:val="001C50D0"/>
    <w:rsid w:val="001C5105"/>
    <w:rsid w:val="001C514C"/>
    <w:rsid w:val="001C5615"/>
    <w:rsid w:val="001C588D"/>
    <w:rsid w:val="001C5897"/>
    <w:rsid w:val="001C5A7E"/>
    <w:rsid w:val="001C5B56"/>
    <w:rsid w:val="001C5DBD"/>
    <w:rsid w:val="001C61BA"/>
    <w:rsid w:val="001C65AA"/>
    <w:rsid w:val="001C66F4"/>
    <w:rsid w:val="001C680D"/>
    <w:rsid w:val="001C70A5"/>
    <w:rsid w:val="001C71F3"/>
    <w:rsid w:val="001C7397"/>
    <w:rsid w:val="001C7442"/>
    <w:rsid w:val="001C756F"/>
    <w:rsid w:val="001C7A06"/>
    <w:rsid w:val="001C7B65"/>
    <w:rsid w:val="001C7D11"/>
    <w:rsid w:val="001C7E76"/>
    <w:rsid w:val="001D01BE"/>
    <w:rsid w:val="001D0633"/>
    <w:rsid w:val="001D0CF0"/>
    <w:rsid w:val="001D0FB0"/>
    <w:rsid w:val="001D13E7"/>
    <w:rsid w:val="001D153D"/>
    <w:rsid w:val="001D184B"/>
    <w:rsid w:val="001D19D4"/>
    <w:rsid w:val="001D1AAA"/>
    <w:rsid w:val="001D1B7E"/>
    <w:rsid w:val="001D1B8B"/>
    <w:rsid w:val="001D1C97"/>
    <w:rsid w:val="001D1CA0"/>
    <w:rsid w:val="001D2041"/>
    <w:rsid w:val="001D24AC"/>
    <w:rsid w:val="001D2767"/>
    <w:rsid w:val="001D2A4D"/>
    <w:rsid w:val="001D2A83"/>
    <w:rsid w:val="001D310D"/>
    <w:rsid w:val="001D32E4"/>
    <w:rsid w:val="001D33CF"/>
    <w:rsid w:val="001D33E0"/>
    <w:rsid w:val="001D3D1F"/>
    <w:rsid w:val="001D3D8A"/>
    <w:rsid w:val="001D406F"/>
    <w:rsid w:val="001D431F"/>
    <w:rsid w:val="001D448A"/>
    <w:rsid w:val="001D454B"/>
    <w:rsid w:val="001D455E"/>
    <w:rsid w:val="001D4A9E"/>
    <w:rsid w:val="001D4B06"/>
    <w:rsid w:val="001D4B4A"/>
    <w:rsid w:val="001D4C9C"/>
    <w:rsid w:val="001D51C3"/>
    <w:rsid w:val="001D51E9"/>
    <w:rsid w:val="001D5334"/>
    <w:rsid w:val="001D5433"/>
    <w:rsid w:val="001D54AB"/>
    <w:rsid w:val="001D54C6"/>
    <w:rsid w:val="001D56A4"/>
    <w:rsid w:val="001D5A84"/>
    <w:rsid w:val="001D5A94"/>
    <w:rsid w:val="001D5AC7"/>
    <w:rsid w:val="001D5D84"/>
    <w:rsid w:val="001D5E26"/>
    <w:rsid w:val="001D5E96"/>
    <w:rsid w:val="001D68A2"/>
    <w:rsid w:val="001D6C54"/>
    <w:rsid w:val="001D6E3E"/>
    <w:rsid w:val="001D6F26"/>
    <w:rsid w:val="001D70B9"/>
    <w:rsid w:val="001D7159"/>
    <w:rsid w:val="001D7317"/>
    <w:rsid w:val="001D7752"/>
    <w:rsid w:val="001D78AF"/>
    <w:rsid w:val="001D7926"/>
    <w:rsid w:val="001D7963"/>
    <w:rsid w:val="001D7972"/>
    <w:rsid w:val="001D7AA6"/>
    <w:rsid w:val="001E0669"/>
    <w:rsid w:val="001E075A"/>
    <w:rsid w:val="001E0C02"/>
    <w:rsid w:val="001E0D41"/>
    <w:rsid w:val="001E14D7"/>
    <w:rsid w:val="001E1E02"/>
    <w:rsid w:val="001E1EE4"/>
    <w:rsid w:val="001E2266"/>
    <w:rsid w:val="001E2272"/>
    <w:rsid w:val="001E23C6"/>
    <w:rsid w:val="001E2696"/>
    <w:rsid w:val="001E273A"/>
    <w:rsid w:val="001E2784"/>
    <w:rsid w:val="001E27C1"/>
    <w:rsid w:val="001E27F9"/>
    <w:rsid w:val="001E28FA"/>
    <w:rsid w:val="001E29C6"/>
    <w:rsid w:val="001E2AA2"/>
    <w:rsid w:val="001E2B66"/>
    <w:rsid w:val="001E2E38"/>
    <w:rsid w:val="001E2FC2"/>
    <w:rsid w:val="001E31CF"/>
    <w:rsid w:val="001E3324"/>
    <w:rsid w:val="001E34B8"/>
    <w:rsid w:val="001E3500"/>
    <w:rsid w:val="001E3518"/>
    <w:rsid w:val="001E3704"/>
    <w:rsid w:val="001E3731"/>
    <w:rsid w:val="001E394E"/>
    <w:rsid w:val="001E3EFD"/>
    <w:rsid w:val="001E3FE2"/>
    <w:rsid w:val="001E402D"/>
    <w:rsid w:val="001E41BC"/>
    <w:rsid w:val="001E436E"/>
    <w:rsid w:val="001E46C7"/>
    <w:rsid w:val="001E480B"/>
    <w:rsid w:val="001E4967"/>
    <w:rsid w:val="001E49FB"/>
    <w:rsid w:val="001E4A06"/>
    <w:rsid w:val="001E4A9F"/>
    <w:rsid w:val="001E4AA2"/>
    <w:rsid w:val="001E4ADB"/>
    <w:rsid w:val="001E4BB1"/>
    <w:rsid w:val="001E4C24"/>
    <w:rsid w:val="001E4E4C"/>
    <w:rsid w:val="001E4F94"/>
    <w:rsid w:val="001E50A8"/>
    <w:rsid w:val="001E548C"/>
    <w:rsid w:val="001E5AA7"/>
    <w:rsid w:val="001E5D90"/>
    <w:rsid w:val="001E5E10"/>
    <w:rsid w:val="001E5F62"/>
    <w:rsid w:val="001E5F9D"/>
    <w:rsid w:val="001E610C"/>
    <w:rsid w:val="001E61AF"/>
    <w:rsid w:val="001E629D"/>
    <w:rsid w:val="001E62FD"/>
    <w:rsid w:val="001E654B"/>
    <w:rsid w:val="001E683C"/>
    <w:rsid w:val="001E6A5C"/>
    <w:rsid w:val="001E6A81"/>
    <w:rsid w:val="001E6B52"/>
    <w:rsid w:val="001E6F54"/>
    <w:rsid w:val="001E70B7"/>
    <w:rsid w:val="001E737B"/>
    <w:rsid w:val="001E73D7"/>
    <w:rsid w:val="001E7582"/>
    <w:rsid w:val="001E779B"/>
    <w:rsid w:val="001E7898"/>
    <w:rsid w:val="001E7942"/>
    <w:rsid w:val="001E7A43"/>
    <w:rsid w:val="001E7A8E"/>
    <w:rsid w:val="001E7D7F"/>
    <w:rsid w:val="001E7F18"/>
    <w:rsid w:val="001E7FFC"/>
    <w:rsid w:val="001F0016"/>
    <w:rsid w:val="001F00B4"/>
    <w:rsid w:val="001F0167"/>
    <w:rsid w:val="001F02AE"/>
    <w:rsid w:val="001F04DF"/>
    <w:rsid w:val="001F0DE6"/>
    <w:rsid w:val="001F0ED7"/>
    <w:rsid w:val="001F105A"/>
    <w:rsid w:val="001F14AB"/>
    <w:rsid w:val="001F18F8"/>
    <w:rsid w:val="001F193F"/>
    <w:rsid w:val="001F1F29"/>
    <w:rsid w:val="001F2021"/>
    <w:rsid w:val="001F207F"/>
    <w:rsid w:val="001F20E6"/>
    <w:rsid w:val="001F214B"/>
    <w:rsid w:val="001F2431"/>
    <w:rsid w:val="001F25B3"/>
    <w:rsid w:val="001F26DE"/>
    <w:rsid w:val="001F2AB6"/>
    <w:rsid w:val="001F2AF9"/>
    <w:rsid w:val="001F2F73"/>
    <w:rsid w:val="001F3139"/>
    <w:rsid w:val="001F313B"/>
    <w:rsid w:val="001F3433"/>
    <w:rsid w:val="001F35DB"/>
    <w:rsid w:val="001F37F1"/>
    <w:rsid w:val="001F3AB8"/>
    <w:rsid w:val="001F3B3D"/>
    <w:rsid w:val="001F3B49"/>
    <w:rsid w:val="001F3BB4"/>
    <w:rsid w:val="001F3CB3"/>
    <w:rsid w:val="001F3CB6"/>
    <w:rsid w:val="001F3CCE"/>
    <w:rsid w:val="001F4087"/>
    <w:rsid w:val="001F436D"/>
    <w:rsid w:val="001F43BC"/>
    <w:rsid w:val="001F44E4"/>
    <w:rsid w:val="001F457B"/>
    <w:rsid w:val="001F47CB"/>
    <w:rsid w:val="001F4E47"/>
    <w:rsid w:val="001F4F07"/>
    <w:rsid w:val="001F4FF7"/>
    <w:rsid w:val="001F5311"/>
    <w:rsid w:val="001F537A"/>
    <w:rsid w:val="001F5429"/>
    <w:rsid w:val="001F551C"/>
    <w:rsid w:val="001F55A2"/>
    <w:rsid w:val="001F568F"/>
    <w:rsid w:val="001F5BFD"/>
    <w:rsid w:val="001F5D91"/>
    <w:rsid w:val="001F6006"/>
    <w:rsid w:val="001F62A6"/>
    <w:rsid w:val="001F6750"/>
    <w:rsid w:val="001F6894"/>
    <w:rsid w:val="001F6B49"/>
    <w:rsid w:val="001F6BFA"/>
    <w:rsid w:val="001F6BFD"/>
    <w:rsid w:val="001F6E36"/>
    <w:rsid w:val="001F72F5"/>
    <w:rsid w:val="001F738D"/>
    <w:rsid w:val="001F75E2"/>
    <w:rsid w:val="001F78FE"/>
    <w:rsid w:val="001F7BF9"/>
    <w:rsid w:val="001F7C51"/>
    <w:rsid w:val="001F7DE5"/>
    <w:rsid w:val="001F7E91"/>
    <w:rsid w:val="00200078"/>
    <w:rsid w:val="002001D9"/>
    <w:rsid w:val="002003AA"/>
    <w:rsid w:val="002004A9"/>
    <w:rsid w:val="00200551"/>
    <w:rsid w:val="00200738"/>
    <w:rsid w:val="00200915"/>
    <w:rsid w:val="00200A41"/>
    <w:rsid w:val="00200AAA"/>
    <w:rsid w:val="00200B9C"/>
    <w:rsid w:val="00200C17"/>
    <w:rsid w:val="00200D3F"/>
    <w:rsid w:val="00200FE1"/>
    <w:rsid w:val="00201062"/>
    <w:rsid w:val="002010BB"/>
    <w:rsid w:val="002012C9"/>
    <w:rsid w:val="002013A8"/>
    <w:rsid w:val="002014A1"/>
    <w:rsid w:val="002016A6"/>
    <w:rsid w:val="00201877"/>
    <w:rsid w:val="00201AED"/>
    <w:rsid w:val="00201B37"/>
    <w:rsid w:val="00201E7F"/>
    <w:rsid w:val="00201ECC"/>
    <w:rsid w:val="00201FD6"/>
    <w:rsid w:val="00201FE6"/>
    <w:rsid w:val="0020215B"/>
    <w:rsid w:val="00202382"/>
    <w:rsid w:val="0020242F"/>
    <w:rsid w:val="00202BC3"/>
    <w:rsid w:val="00203300"/>
    <w:rsid w:val="0020338B"/>
    <w:rsid w:val="002033BE"/>
    <w:rsid w:val="002034D3"/>
    <w:rsid w:val="00203592"/>
    <w:rsid w:val="002035A0"/>
    <w:rsid w:val="002037EB"/>
    <w:rsid w:val="00203B49"/>
    <w:rsid w:val="00203F2E"/>
    <w:rsid w:val="00203FC8"/>
    <w:rsid w:val="0020417C"/>
    <w:rsid w:val="002041BD"/>
    <w:rsid w:val="0020431F"/>
    <w:rsid w:val="00204605"/>
    <w:rsid w:val="0020473E"/>
    <w:rsid w:val="00204917"/>
    <w:rsid w:val="00204C01"/>
    <w:rsid w:val="00204CDC"/>
    <w:rsid w:val="00204FF1"/>
    <w:rsid w:val="00205024"/>
    <w:rsid w:val="002051E1"/>
    <w:rsid w:val="002052DD"/>
    <w:rsid w:val="0020539E"/>
    <w:rsid w:val="0020541C"/>
    <w:rsid w:val="00205585"/>
    <w:rsid w:val="00205A7A"/>
    <w:rsid w:val="00205B24"/>
    <w:rsid w:val="00205BF8"/>
    <w:rsid w:val="00205C06"/>
    <w:rsid w:val="00206088"/>
    <w:rsid w:val="002060EB"/>
    <w:rsid w:val="00206388"/>
    <w:rsid w:val="0020648E"/>
    <w:rsid w:val="002065DE"/>
    <w:rsid w:val="00206704"/>
    <w:rsid w:val="00206769"/>
    <w:rsid w:val="002067DA"/>
    <w:rsid w:val="00206899"/>
    <w:rsid w:val="0020694A"/>
    <w:rsid w:val="00206A2D"/>
    <w:rsid w:val="00206CFC"/>
    <w:rsid w:val="00206D3F"/>
    <w:rsid w:val="00206D75"/>
    <w:rsid w:val="002070E7"/>
    <w:rsid w:val="002072AA"/>
    <w:rsid w:val="002072EC"/>
    <w:rsid w:val="0020735C"/>
    <w:rsid w:val="0020761E"/>
    <w:rsid w:val="00207A2F"/>
    <w:rsid w:val="00207AFD"/>
    <w:rsid w:val="00207B29"/>
    <w:rsid w:val="00207C69"/>
    <w:rsid w:val="00207D18"/>
    <w:rsid w:val="002102A0"/>
    <w:rsid w:val="002104FF"/>
    <w:rsid w:val="0021056C"/>
    <w:rsid w:val="00210B24"/>
    <w:rsid w:val="00210FB2"/>
    <w:rsid w:val="002110D9"/>
    <w:rsid w:val="002112F6"/>
    <w:rsid w:val="00211E7E"/>
    <w:rsid w:val="00211FBF"/>
    <w:rsid w:val="00212007"/>
    <w:rsid w:val="0021229A"/>
    <w:rsid w:val="002125C4"/>
    <w:rsid w:val="00212AFC"/>
    <w:rsid w:val="00212D53"/>
    <w:rsid w:val="00212D6A"/>
    <w:rsid w:val="00212E74"/>
    <w:rsid w:val="00212F5B"/>
    <w:rsid w:val="0021302A"/>
    <w:rsid w:val="0021304C"/>
    <w:rsid w:val="0021309C"/>
    <w:rsid w:val="002131E7"/>
    <w:rsid w:val="00213323"/>
    <w:rsid w:val="002133F8"/>
    <w:rsid w:val="0021342A"/>
    <w:rsid w:val="00213765"/>
    <w:rsid w:val="002138B7"/>
    <w:rsid w:val="00213B6B"/>
    <w:rsid w:val="00213E29"/>
    <w:rsid w:val="00213EA6"/>
    <w:rsid w:val="002141C2"/>
    <w:rsid w:val="00214291"/>
    <w:rsid w:val="002142A8"/>
    <w:rsid w:val="002142FA"/>
    <w:rsid w:val="00214419"/>
    <w:rsid w:val="00214735"/>
    <w:rsid w:val="00214E4D"/>
    <w:rsid w:val="00214F7E"/>
    <w:rsid w:val="002151FE"/>
    <w:rsid w:val="00215258"/>
    <w:rsid w:val="002153A5"/>
    <w:rsid w:val="00215405"/>
    <w:rsid w:val="00215848"/>
    <w:rsid w:val="00215FF7"/>
    <w:rsid w:val="002160B8"/>
    <w:rsid w:val="00216274"/>
    <w:rsid w:val="00216369"/>
    <w:rsid w:val="002163D1"/>
    <w:rsid w:val="00216496"/>
    <w:rsid w:val="00216CCC"/>
    <w:rsid w:val="00216E5B"/>
    <w:rsid w:val="00216F37"/>
    <w:rsid w:val="00217553"/>
    <w:rsid w:val="0021766D"/>
    <w:rsid w:val="00217768"/>
    <w:rsid w:val="002177E1"/>
    <w:rsid w:val="00217996"/>
    <w:rsid w:val="00217A15"/>
    <w:rsid w:val="00217B4F"/>
    <w:rsid w:val="00217F72"/>
    <w:rsid w:val="002200AC"/>
    <w:rsid w:val="002205D2"/>
    <w:rsid w:val="002207F1"/>
    <w:rsid w:val="0022081F"/>
    <w:rsid w:val="0022085E"/>
    <w:rsid w:val="002208A4"/>
    <w:rsid w:val="002208F6"/>
    <w:rsid w:val="002209A2"/>
    <w:rsid w:val="00220E12"/>
    <w:rsid w:val="00220F08"/>
    <w:rsid w:val="00220F19"/>
    <w:rsid w:val="00220F23"/>
    <w:rsid w:val="00220F53"/>
    <w:rsid w:val="002212A1"/>
    <w:rsid w:val="002212B3"/>
    <w:rsid w:val="002214CB"/>
    <w:rsid w:val="0022177F"/>
    <w:rsid w:val="0022184C"/>
    <w:rsid w:val="00221935"/>
    <w:rsid w:val="00221A06"/>
    <w:rsid w:val="00221B5E"/>
    <w:rsid w:val="00221C85"/>
    <w:rsid w:val="00221D14"/>
    <w:rsid w:val="00221F08"/>
    <w:rsid w:val="002222A1"/>
    <w:rsid w:val="00222303"/>
    <w:rsid w:val="0022245A"/>
    <w:rsid w:val="0022253A"/>
    <w:rsid w:val="00222732"/>
    <w:rsid w:val="00222884"/>
    <w:rsid w:val="002228AC"/>
    <w:rsid w:val="00222C8B"/>
    <w:rsid w:val="00222CD9"/>
    <w:rsid w:val="00222D34"/>
    <w:rsid w:val="00222DDF"/>
    <w:rsid w:val="00223129"/>
    <w:rsid w:val="002231BE"/>
    <w:rsid w:val="002231F4"/>
    <w:rsid w:val="00223331"/>
    <w:rsid w:val="00223558"/>
    <w:rsid w:val="00223758"/>
    <w:rsid w:val="00223930"/>
    <w:rsid w:val="00223C31"/>
    <w:rsid w:val="00223D36"/>
    <w:rsid w:val="00223E2A"/>
    <w:rsid w:val="00224196"/>
    <w:rsid w:val="00224422"/>
    <w:rsid w:val="0022473E"/>
    <w:rsid w:val="00224CF6"/>
    <w:rsid w:val="00224E99"/>
    <w:rsid w:val="00225104"/>
    <w:rsid w:val="0022517F"/>
    <w:rsid w:val="00225204"/>
    <w:rsid w:val="00225372"/>
    <w:rsid w:val="0022543F"/>
    <w:rsid w:val="002254B1"/>
    <w:rsid w:val="002256E3"/>
    <w:rsid w:val="002258EC"/>
    <w:rsid w:val="00225B95"/>
    <w:rsid w:val="00225C2F"/>
    <w:rsid w:val="00225E3D"/>
    <w:rsid w:val="00225F01"/>
    <w:rsid w:val="00225FF7"/>
    <w:rsid w:val="00226036"/>
    <w:rsid w:val="00226152"/>
    <w:rsid w:val="0022618E"/>
    <w:rsid w:val="00226491"/>
    <w:rsid w:val="00226702"/>
    <w:rsid w:val="00226710"/>
    <w:rsid w:val="00226A6E"/>
    <w:rsid w:val="00226A89"/>
    <w:rsid w:val="00226C1E"/>
    <w:rsid w:val="00226FB3"/>
    <w:rsid w:val="00227107"/>
    <w:rsid w:val="00227162"/>
    <w:rsid w:val="00227273"/>
    <w:rsid w:val="00227391"/>
    <w:rsid w:val="0022752F"/>
    <w:rsid w:val="0022765A"/>
    <w:rsid w:val="00227693"/>
    <w:rsid w:val="002277D7"/>
    <w:rsid w:val="00227938"/>
    <w:rsid w:val="0022796A"/>
    <w:rsid w:val="00227ECC"/>
    <w:rsid w:val="00227F37"/>
    <w:rsid w:val="002301D8"/>
    <w:rsid w:val="002304DD"/>
    <w:rsid w:val="0023052A"/>
    <w:rsid w:val="002305CA"/>
    <w:rsid w:val="0023065B"/>
    <w:rsid w:val="00230AA9"/>
    <w:rsid w:val="00230C35"/>
    <w:rsid w:val="00230C80"/>
    <w:rsid w:val="00230DA7"/>
    <w:rsid w:val="00230F3B"/>
    <w:rsid w:val="0023106C"/>
    <w:rsid w:val="002310B5"/>
    <w:rsid w:val="00231189"/>
    <w:rsid w:val="002313AA"/>
    <w:rsid w:val="0023142C"/>
    <w:rsid w:val="00231495"/>
    <w:rsid w:val="00231A32"/>
    <w:rsid w:val="00231C2B"/>
    <w:rsid w:val="00231CA9"/>
    <w:rsid w:val="00231CF5"/>
    <w:rsid w:val="00231F1B"/>
    <w:rsid w:val="0023205A"/>
    <w:rsid w:val="002322A1"/>
    <w:rsid w:val="002324AD"/>
    <w:rsid w:val="002325E8"/>
    <w:rsid w:val="00232825"/>
    <w:rsid w:val="002328E3"/>
    <w:rsid w:val="0023290E"/>
    <w:rsid w:val="00232D74"/>
    <w:rsid w:val="00232E04"/>
    <w:rsid w:val="002331EF"/>
    <w:rsid w:val="0023350B"/>
    <w:rsid w:val="00233515"/>
    <w:rsid w:val="00233526"/>
    <w:rsid w:val="0023392B"/>
    <w:rsid w:val="00233A43"/>
    <w:rsid w:val="00233A54"/>
    <w:rsid w:val="00233C8F"/>
    <w:rsid w:val="00233CCA"/>
    <w:rsid w:val="00234084"/>
    <w:rsid w:val="00234112"/>
    <w:rsid w:val="002342B5"/>
    <w:rsid w:val="002342C6"/>
    <w:rsid w:val="0023442F"/>
    <w:rsid w:val="00234751"/>
    <w:rsid w:val="002347B0"/>
    <w:rsid w:val="002347DE"/>
    <w:rsid w:val="002348ED"/>
    <w:rsid w:val="0023492F"/>
    <w:rsid w:val="00234961"/>
    <w:rsid w:val="00234D5B"/>
    <w:rsid w:val="00234ED1"/>
    <w:rsid w:val="00234F22"/>
    <w:rsid w:val="00234F2E"/>
    <w:rsid w:val="00234F8F"/>
    <w:rsid w:val="0023529A"/>
    <w:rsid w:val="002352C1"/>
    <w:rsid w:val="002352EA"/>
    <w:rsid w:val="00235412"/>
    <w:rsid w:val="00235526"/>
    <w:rsid w:val="002357D6"/>
    <w:rsid w:val="002357E3"/>
    <w:rsid w:val="002357F6"/>
    <w:rsid w:val="002358B0"/>
    <w:rsid w:val="0023594E"/>
    <w:rsid w:val="00235953"/>
    <w:rsid w:val="00235A3F"/>
    <w:rsid w:val="00235B2E"/>
    <w:rsid w:val="00235B96"/>
    <w:rsid w:val="00235C84"/>
    <w:rsid w:val="00235CFF"/>
    <w:rsid w:val="00235D23"/>
    <w:rsid w:val="00235F77"/>
    <w:rsid w:val="0023673C"/>
    <w:rsid w:val="00236758"/>
    <w:rsid w:val="00236B20"/>
    <w:rsid w:val="00236CD1"/>
    <w:rsid w:val="0023728B"/>
    <w:rsid w:val="00237318"/>
    <w:rsid w:val="0023736C"/>
    <w:rsid w:val="00237394"/>
    <w:rsid w:val="00237A96"/>
    <w:rsid w:val="00240003"/>
    <w:rsid w:val="0024008E"/>
    <w:rsid w:val="00240203"/>
    <w:rsid w:val="00240301"/>
    <w:rsid w:val="00240628"/>
    <w:rsid w:val="00240776"/>
    <w:rsid w:val="00240A91"/>
    <w:rsid w:val="00240ACE"/>
    <w:rsid w:val="002410BF"/>
    <w:rsid w:val="00241115"/>
    <w:rsid w:val="0024114F"/>
    <w:rsid w:val="0024116C"/>
    <w:rsid w:val="0024147C"/>
    <w:rsid w:val="00241999"/>
    <w:rsid w:val="00241A44"/>
    <w:rsid w:val="00241A5B"/>
    <w:rsid w:val="00241BB2"/>
    <w:rsid w:val="00241F18"/>
    <w:rsid w:val="00242290"/>
    <w:rsid w:val="0024237E"/>
    <w:rsid w:val="0024247E"/>
    <w:rsid w:val="002424D8"/>
    <w:rsid w:val="0024276D"/>
    <w:rsid w:val="002428FD"/>
    <w:rsid w:val="00242ABE"/>
    <w:rsid w:val="00242DB1"/>
    <w:rsid w:val="00243053"/>
    <w:rsid w:val="00243096"/>
    <w:rsid w:val="00243145"/>
    <w:rsid w:val="0024332E"/>
    <w:rsid w:val="00243428"/>
    <w:rsid w:val="0024358B"/>
    <w:rsid w:val="002436AE"/>
    <w:rsid w:val="0024373B"/>
    <w:rsid w:val="00243918"/>
    <w:rsid w:val="00243C7F"/>
    <w:rsid w:val="00243CC3"/>
    <w:rsid w:val="00243D1C"/>
    <w:rsid w:val="00243D91"/>
    <w:rsid w:val="00243E0E"/>
    <w:rsid w:val="00243ED8"/>
    <w:rsid w:val="00243FB7"/>
    <w:rsid w:val="00243FFC"/>
    <w:rsid w:val="00244484"/>
    <w:rsid w:val="0024452B"/>
    <w:rsid w:val="002445AA"/>
    <w:rsid w:val="0024478E"/>
    <w:rsid w:val="00244861"/>
    <w:rsid w:val="0024488F"/>
    <w:rsid w:val="00244A89"/>
    <w:rsid w:val="00244B0D"/>
    <w:rsid w:val="00244E98"/>
    <w:rsid w:val="00244F21"/>
    <w:rsid w:val="00245370"/>
    <w:rsid w:val="002453AD"/>
    <w:rsid w:val="002456D1"/>
    <w:rsid w:val="0024598B"/>
    <w:rsid w:val="00245BD5"/>
    <w:rsid w:val="00245FAB"/>
    <w:rsid w:val="002460AE"/>
    <w:rsid w:val="002461ED"/>
    <w:rsid w:val="002462AE"/>
    <w:rsid w:val="00246AAB"/>
    <w:rsid w:val="00246B85"/>
    <w:rsid w:val="00246C2C"/>
    <w:rsid w:val="00246D3B"/>
    <w:rsid w:val="00246D88"/>
    <w:rsid w:val="00246F0A"/>
    <w:rsid w:val="00246F65"/>
    <w:rsid w:val="002470E4"/>
    <w:rsid w:val="00247176"/>
    <w:rsid w:val="00247310"/>
    <w:rsid w:val="002474D2"/>
    <w:rsid w:val="00247528"/>
    <w:rsid w:val="0024767E"/>
    <w:rsid w:val="00247D12"/>
    <w:rsid w:val="00250079"/>
    <w:rsid w:val="0025017A"/>
    <w:rsid w:val="002501AF"/>
    <w:rsid w:val="00250232"/>
    <w:rsid w:val="002502A9"/>
    <w:rsid w:val="00250392"/>
    <w:rsid w:val="002506B4"/>
    <w:rsid w:val="002507F5"/>
    <w:rsid w:val="002509BE"/>
    <w:rsid w:val="00250AA1"/>
    <w:rsid w:val="00250BD7"/>
    <w:rsid w:val="00250D1B"/>
    <w:rsid w:val="00250E83"/>
    <w:rsid w:val="00251269"/>
    <w:rsid w:val="0025133C"/>
    <w:rsid w:val="002514AF"/>
    <w:rsid w:val="002515F1"/>
    <w:rsid w:val="00251618"/>
    <w:rsid w:val="00251654"/>
    <w:rsid w:val="0025180A"/>
    <w:rsid w:val="00251B00"/>
    <w:rsid w:val="00251BDC"/>
    <w:rsid w:val="00251C20"/>
    <w:rsid w:val="00251C79"/>
    <w:rsid w:val="00252038"/>
    <w:rsid w:val="002520A7"/>
    <w:rsid w:val="00252337"/>
    <w:rsid w:val="0025235A"/>
    <w:rsid w:val="002523B4"/>
    <w:rsid w:val="00252580"/>
    <w:rsid w:val="00252687"/>
    <w:rsid w:val="00252AA0"/>
    <w:rsid w:val="00252CCD"/>
    <w:rsid w:val="00252D2A"/>
    <w:rsid w:val="00252E0D"/>
    <w:rsid w:val="00252F86"/>
    <w:rsid w:val="00252FF2"/>
    <w:rsid w:val="0025303A"/>
    <w:rsid w:val="0025307F"/>
    <w:rsid w:val="00253136"/>
    <w:rsid w:val="00253183"/>
    <w:rsid w:val="0025367E"/>
    <w:rsid w:val="00253729"/>
    <w:rsid w:val="0025372D"/>
    <w:rsid w:val="00253837"/>
    <w:rsid w:val="00253B17"/>
    <w:rsid w:val="00253B5D"/>
    <w:rsid w:val="00253F85"/>
    <w:rsid w:val="00254237"/>
    <w:rsid w:val="002542E1"/>
    <w:rsid w:val="00254370"/>
    <w:rsid w:val="002544A6"/>
    <w:rsid w:val="002544D5"/>
    <w:rsid w:val="00254677"/>
    <w:rsid w:val="00254941"/>
    <w:rsid w:val="002549D7"/>
    <w:rsid w:val="00254BA6"/>
    <w:rsid w:val="00254C67"/>
    <w:rsid w:val="00254F0C"/>
    <w:rsid w:val="0025503B"/>
    <w:rsid w:val="0025552E"/>
    <w:rsid w:val="00255540"/>
    <w:rsid w:val="00255A62"/>
    <w:rsid w:val="00255C12"/>
    <w:rsid w:val="00255FAC"/>
    <w:rsid w:val="002560D2"/>
    <w:rsid w:val="0025632C"/>
    <w:rsid w:val="00256B7F"/>
    <w:rsid w:val="00256C4D"/>
    <w:rsid w:val="00256D49"/>
    <w:rsid w:val="00256F8D"/>
    <w:rsid w:val="002570AE"/>
    <w:rsid w:val="00257311"/>
    <w:rsid w:val="0025740B"/>
    <w:rsid w:val="0025742A"/>
    <w:rsid w:val="0025775F"/>
    <w:rsid w:val="00257841"/>
    <w:rsid w:val="0025789A"/>
    <w:rsid w:val="00257C01"/>
    <w:rsid w:val="00257E30"/>
    <w:rsid w:val="00257E63"/>
    <w:rsid w:val="00260013"/>
    <w:rsid w:val="00260153"/>
    <w:rsid w:val="002603EB"/>
    <w:rsid w:val="0026066D"/>
    <w:rsid w:val="0026078A"/>
    <w:rsid w:val="002607D8"/>
    <w:rsid w:val="0026091C"/>
    <w:rsid w:val="00260AA4"/>
    <w:rsid w:val="00260BB6"/>
    <w:rsid w:val="00260CEB"/>
    <w:rsid w:val="00260F06"/>
    <w:rsid w:val="00260FA1"/>
    <w:rsid w:val="00260FBB"/>
    <w:rsid w:val="00261042"/>
    <w:rsid w:val="002612D3"/>
    <w:rsid w:val="002612FD"/>
    <w:rsid w:val="002617DF"/>
    <w:rsid w:val="00261812"/>
    <w:rsid w:val="0026190D"/>
    <w:rsid w:val="0026192C"/>
    <w:rsid w:val="00261C09"/>
    <w:rsid w:val="00261C2D"/>
    <w:rsid w:val="00261C4D"/>
    <w:rsid w:val="00261EE2"/>
    <w:rsid w:val="00261FFA"/>
    <w:rsid w:val="00262017"/>
    <w:rsid w:val="0026234B"/>
    <w:rsid w:val="0026245A"/>
    <w:rsid w:val="002624EE"/>
    <w:rsid w:val="00262558"/>
    <w:rsid w:val="00262593"/>
    <w:rsid w:val="00262B95"/>
    <w:rsid w:val="00262C7A"/>
    <w:rsid w:val="00262EA0"/>
    <w:rsid w:val="00262F97"/>
    <w:rsid w:val="0026321B"/>
    <w:rsid w:val="00263461"/>
    <w:rsid w:val="00263704"/>
    <w:rsid w:val="0026383B"/>
    <w:rsid w:val="00263AE4"/>
    <w:rsid w:val="00263BCB"/>
    <w:rsid w:val="00263C11"/>
    <w:rsid w:val="00263DDC"/>
    <w:rsid w:val="00263E45"/>
    <w:rsid w:val="00263E55"/>
    <w:rsid w:val="00263F4A"/>
    <w:rsid w:val="00264152"/>
    <w:rsid w:val="002646FA"/>
    <w:rsid w:val="002647FA"/>
    <w:rsid w:val="00264A45"/>
    <w:rsid w:val="00264ABC"/>
    <w:rsid w:val="00264B38"/>
    <w:rsid w:val="00264BFD"/>
    <w:rsid w:val="00264CF2"/>
    <w:rsid w:val="00264DC5"/>
    <w:rsid w:val="00264DE9"/>
    <w:rsid w:val="00265131"/>
    <w:rsid w:val="0026538B"/>
    <w:rsid w:val="00265697"/>
    <w:rsid w:val="00265F71"/>
    <w:rsid w:val="00266119"/>
    <w:rsid w:val="0026626F"/>
    <w:rsid w:val="00266547"/>
    <w:rsid w:val="002665A0"/>
    <w:rsid w:val="00266900"/>
    <w:rsid w:val="00266BE1"/>
    <w:rsid w:val="00266E2C"/>
    <w:rsid w:val="00267569"/>
    <w:rsid w:val="00267790"/>
    <w:rsid w:val="0026787D"/>
    <w:rsid w:val="00267A2D"/>
    <w:rsid w:val="00267A81"/>
    <w:rsid w:val="00267B54"/>
    <w:rsid w:val="00267E31"/>
    <w:rsid w:val="00267FC5"/>
    <w:rsid w:val="00270413"/>
    <w:rsid w:val="002704B0"/>
    <w:rsid w:val="002706E8"/>
    <w:rsid w:val="00270834"/>
    <w:rsid w:val="002708F0"/>
    <w:rsid w:val="00270975"/>
    <w:rsid w:val="00270A48"/>
    <w:rsid w:val="00270B8F"/>
    <w:rsid w:val="00270C09"/>
    <w:rsid w:val="00270C88"/>
    <w:rsid w:val="00270DB1"/>
    <w:rsid w:val="00271096"/>
    <w:rsid w:val="00271525"/>
    <w:rsid w:val="002716E6"/>
    <w:rsid w:val="002717B3"/>
    <w:rsid w:val="00271886"/>
    <w:rsid w:val="00271A35"/>
    <w:rsid w:val="00271A7A"/>
    <w:rsid w:val="00271D99"/>
    <w:rsid w:val="0027246E"/>
    <w:rsid w:val="002724E3"/>
    <w:rsid w:val="0027279A"/>
    <w:rsid w:val="00272970"/>
    <w:rsid w:val="00272C3F"/>
    <w:rsid w:val="00272D55"/>
    <w:rsid w:val="00272FB1"/>
    <w:rsid w:val="00273088"/>
    <w:rsid w:val="0027309B"/>
    <w:rsid w:val="002733FF"/>
    <w:rsid w:val="00273445"/>
    <w:rsid w:val="00273653"/>
    <w:rsid w:val="00273922"/>
    <w:rsid w:val="00273932"/>
    <w:rsid w:val="00273A20"/>
    <w:rsid w:val="00273A43"/>
    <w:rsid w:val="00273A61"/>
    <w:rsid w:val="00273C9E"/>
    <w:rsid w:val="00273F91"/>
    <w:rsid w:val="0027405A"/>
    <w:rsid w:val="0027421F"/>
    <w:rsid w:val="00274288"/>
    <w:rsid w:val="002742EF"/>
    <w:rsid w:val="0027458F"/>
    <w:rsid w:val="002746C8"/>
    <w:rsid w:val="00274730"/>
    <w:rsid w:val="002748C7"/>
    <w:rsid w:val="00274B2E"/>
    <w:rsid w:val="0027520D"/>
    <w:rsid w:val="002752DD"/>
    <w:rsid w:val="00275511"/>
    <w:rsid w:val="00275522"/>
    <w:rsid w:val="0027557B"/>
    <w:rsid w:val="002758C9"/>
    <w:rsid w:val="002759CF"/>
    <w:rsid w:val="00275A26"/>
    <w:rsid w:val="00275C79"/>
    <w:rsid w:val="00275CB4"/>
    <w:rsid w:val="00275D19"/>
    <w:rsid w:val="00275E7C"/>
    <w:rsid w:val="00276117"/>
    <w:rsid w:val="00276136"/>
    <w:rsid w:val="002761CB"/>
    <w:rsid w:val="002765F8"/>
    <w:rsid w:val="00276917"/>
    <w:rsid w:val="002769DC"/>
    <w:rsid w:val="00276C8E"/>
    <w:rsid w:val="00276ED9"/>
    <w:rsid w:val="00276FA4"/>
    <w:rsid w:val="002771E8"/>
    <w:rsid w:val="002772E9"/>
    <w:rsid w:val="00277411"/>
    <w:rsid w:val="002776F2"/>
    <w:rsid w:val="00277715"/>
    <w:rsid w:val="002779AE"/>
    <w:rsid w:val="00277B1B"/>
    <w:rsid w:val="00277B23"/>
    <w:rsid w:val="00277D48"/>
    <w:rsid w:val="00277DD0"/>
    <w:rsid w:val="00277DE1"/>
    <w:rsid w:val="00277E39"/>
    <w:rsid w:val="00280824"/>
    <w:rsid w:val="002809D5"/>
    <w:rsid w:val="00280AE1"/>
    <w:rsid w:val="00280B23"/>
    <w:rsid w:val="00280D4F"/>
    <w:rsid w:val="0028110D"/>
    <w:rsid w:val="00281160"/>
    <w:rsid w:val="00281178"/>
    <w:rsid w:val="0028145B"/>
    <w:rsid w:val="0028160E"/>
    <w:rsid w:val="00281A38"/>
    <w:rsid w:val="00281E86"/>
    <w:rsid w:val="00281FC5"/>
    <w:rsid w:val="0028213A"/>
    <w:rsid w:val="002823F2"/>
    <w:rsid w:val="002824E0"/>
    <w:rsid w:val="002825DB"/>
    <w:rsid w:val="002829F2"/>
    <w:rsid w:val="00282A03"/>
    <w:rsid w:val="00282A09"/>
    <w:rsid w:val="00282D63"/>
    <w:rsid w:val="00282E4E"/>
    <w:rsid w:val="0028322F"/>
    <w:rsid w:val="0028323E"/>
    <w:rsid w:val="002833ED"/>
    <w:rsid w:val="0028342A"/>
    <w:rsid w:val="0028342C"/>
    <w:rsid w:val="00283937"/>
    <w:rsid w:val="002839CB"/>
    <w:rsid w:val="00283E2D"/>
    <w:rsid w:val="00284296"/>
    <w:rsid w:val="002844AB"/>
    <w:rsid w:val="002844D3"/>
    <w:rsid w:val="002846E8"/>
    <w:rsid w:val="00284C2E"/>
    <w:rsid w:val="00284DC5"/>
    <w:rsid w:val="00284EA6"/>
    <w:rsid w:val="002851B8"/>
    <w:rsid w:val="00285432"/>
    <w:rsid w:val="002857CD"/>
    <w:rsid w:val="0028585F"/>
    <w:rsid w:val="00285AD9"/>
    <w:rsid w:val="00285AE0"/>
    <w:rsid w:val="00285B21"/>
    <w:rsid w:val="00285F8C"/>
    <w:rsid w:val="0028609E"/>
    <w:rsid w:val="0028619D"/>
    <w:rsid w:val="0028633C"/>
    <w:rsid w:val="002863AD"/>
    <w:rsid w:val="00286C02"/>
    <w:rsid w:val="00286CD1"/>
    <w:rsid w:val="00286E67"/>
    <w:rsid w:val="00286FB1"/>
    <w:rsid w:val="002871B0"/>
    <w:rsid w:val="002871F5"/>
    <w:rsid w:val="0028732A"/>
    <w:rsid w:val="002875B3"/>
    <w:rsid w:val="002875F2"/>
    <w:rsid w:val="00287626"/>
    <w:rsid w:val="00287671"/>
    <w:rsid w:val="00287788"/>
    <w:rsid w:val="002877FF"/>
    <w:rsid w:val="0028787C"/>
    <w:rsid w:val="00287891"/>
    <w:rsid w:val="002878D6"/>
    <w:rsid w:val="002878F8"/>
    <w:rsid w:val="00287A6A"/>
    <w:rsid w:val="00287AA7"/>
    <w:rsid w:val="00287D0F"/>
    <w:rsid w:val="00287DBB"/>
    <w:rsid w:val="00290171"/>
    <w:rsid w:val="0029024F"/>
    <w:rsid w:val="002902FF"/>
    <w:rsid w:val="00290346"/>
    <w:rsid w:val="002903C6"/>
    <w:rsid w:val="00290492"/>
    <w:rsid w:val="00290543"/>
    <w:rsid w:val="002909A7"/>
    <w:rsid w:val="00290A20"/>
    <w:rsid w:val="00290C3A"/>
    <w:rsid w:val="00290D0B"/>
    <w:rsid w:val="00290F38"/>
    <w:rsid w:val="00290FCE"/>
    <w:rsid w:val="00290FFB"/>
    <w:rsid w:val="002913E8"/>
    <w:rsid w:val="002914F9"/>
    <w:rsid w:val="0029153D"/>
    <w:rsid w:val="00291647"/>
    <w:rsid w:val="002916BA"/>
    <w:rsid w:val="00291914"/>
    <w:rsid w:val="00291BFE"/>
    <w:rsid w:val="00291D8C"/>
    <w:rsid w:val="00291EC9"/>
    <w:rsid w:val="00291FC3"/>
    <w:rsid w:val="002920CC"/>
    <w:rsid w:val="002924AC"/>
    <w:rsid w:val="00292806"/>
    <w:rsid w:val="00292AD0"/>
    <w:rsid w:val="0029325F"/>
    <w:rsid w:val="0029339D"/>
    <w:rsid w:val="00293958"/>
    <w:rsid w:val="00293A3A"/>
    <w:rsid w:val="00293B69"/>
    <w:rsid w:val="00293CCB"/>
    <w:rsid w:val="00293CCF"/>
    <w:rsid w:val="00293E7F"/>
    <w:rsid w:val="0029415B"/>
    <w:rsid w:val="0029421A"/>
    <w:rsid w:val="002948A6"/>
    <w:rsid w:val="002948B3"/>
    <w:rsid w:val="0029499E"/>
    <w:rsid w:val="002949EB"/>
    <w:rsid w:val="00294A0A"/>
    <w:rsid w:val="00294A46"/>
    <w:rsid w:val="00294B9F"/>
    <w:rsid w:val="00294C76"/>
    <w:rsid w:val="00294CD8"/>
    <w:rsid w:val="00294DAA"/>
    <w:rsid w:val="00294DAC"/>
    <w:rsid w:val="00294DCD"/>
    <w:rsid w:val="00294EBA"/>
    <w:rsid w:val="002953C4"/>
    <w:rsid w:val="002953D9"/>
    <w:rsid w:val="00295418"/>
    <w:rsid w:val="00295448"/>
    <w:rsid w:val="0029575C"/>
    <w:rsid w:val="00295908"/>
    <w:rsid w:val="002959F0"/>
    <w:rsid w:val="00295A21"/>
    <w:rsid w:val="00296090"/>
    <w:rsid w:val="00296475"/>
    <w:rsid w:val="002965ED"/>
    <w:rsid w:val="002966E6"/>
    <w:rsid w:val="00296739"/>
    <w:rsid w:val="0029684C"/>
    <w:rsid w:val="002968B1"/>
    <w:rsid w:val="002968DE"/>
    <w:rsid w:val="002969D9"/>
    <w:rsid w:val="00296AF6"/>
    <w:rsid w:val="00296C52"/>
    <w:rsid w:val="00296EAA"/>
    <w:rsid w:val="002970C1"/>
    <w:rsid w:val="0029712D"/>
    <w:rsid w:val="002971A5"/>
    <w:rsid w:val="0029726D"/>
    <w:rsid w:val="00297329"/>
    <w:rsid w:val="0029732D"/>
    <w:rsid w:val="00297802"/>
    <w:rsid w:val="00297A72"/>
    <w:rsid w:val="00297BB4"/>
    <w:rsid w:val="00297BE0"/>
    <w:rsid w:val="00297D28"/>
    <w:rsid w:val="002A005D"/>
    <w:rsid w:val="002A00D1"/>
    <w:rsid w:val="002A00DC"/>
    <w:rsid w:val="002A0157"/>
    <w:rsid w:val="002A0357"/>
    <w:rsid w:val="002A0857"/>
    <w:rsid w:val="002A09F8"/>
    <w:rsid w:val="002A1048"/>
    <w:rsid w:val="002A12C4"/>
    <w:rsid w:val="002A13E6"/>
    <w:rsid w:val="002A1596"/>
    <w:rsid w:val="002A16E7"/>
    <w:rsid w:val="002A1798"/>
    <w:rsid w:val="002A1B1B"/>
    <w:rsid w:val="002A1B53"/>
    <w:rsid w:val="002A1DAF"/>
    <w:rsid w:val="002A203A"/>
    <w:rsid w:val="002A2268"/>
    <w:rsid w:val="002A25D5"/>
    <w:rsid w:val="002A26E1"/>
    <w:rsid w:val="002A2850"/>
    <w:rsid w:val="002A2B13"/>
    <w:rsid w:val="002A2CA9"/>
    <w:rsid w:val="002A306C"/>
    <w:rsid w:val="002A32AC"/>
    <w:rsid w:val="002A35AC"/>
    <w:rsid w:val="002A37D3"/>
    <w:rsid w:val="002A37FD"/>
    <w:rsid w:val="002A3A41"/>
    <w:rsid w:val="002A3C1D"/>
    <w:rsid w:val="002A3EA9"/>
    <w:rsid w:val="002A4007"/>
    <w:rsid w:val="002A4049"/>
    <w:rsid w:val="002A42DC"/>
    <w:rsid w:val="002A445E"/>
    <w:rsid w:val="002A44A4"/>
    <w:rsid w:val="002A49D6"/>
    <w:rsid w:val="002A4ABA"/>
    <w:rsid w:val="002A4ABD"/>
    <w:rsid w:val="002A4E2A"/>
    <w:rsid w:val="002A4F41"/>
    <w:rsid w:val="002A5048"/>
    <w:rsid w:val="002A51E0"/>
    <w:rsid w:val="002A5279"/>
    <w:rsid w:val="002A5290"/>
    <w:rsid w:val="002A548C"/>
    <w:rsid w:val="002A5605"/>
    <w:rsid w:val="002A5721"/>
    <w:rsid w:val="002A5749"/>
    <w:rsid w:val="002A5AF7"/>
    <w:rsid w:val="002A5BD8"/>
    <w:rsid w:val="002A5CDD"/>
    <w:rsid w:val="002A5E1A"/>
    <w:rsid w:val="002A6102"/>
    <w:rsid w:val="002A61DF"/>
    <w:rsid w:val="002A6358"/>
    <w:rsid w:val="002A672B"/>
    <w:rsid w:val="002A6743"/>
    <w:rsid w:val="002A67BF"/>
    <w:rsid w:val="002A6AF0"/>
    <w:rsid w:val="002A6B07"/>
    <w:rsid w:val="002A6D51"/>
    <w:rsid w:val="002A6E38"/>
    <w:rsid w:val="002A6EDE"/>
    <w:rsid w:val="002A6F42"/>
    <w:rsid w:val="002A6F7B"/>
    <w:rsid w:val="002A6FB8"/>
    <w:rsid w:val="002A7511"/>
    <w:rsid w:val="002A7776"/>
    <w:rsid w:val="002A7A92"/>
    <w:rsid w:val="002A7ABB"/>
    <w:rsid w:val="002B00BE"/>
    <w:rsid w:val="002B0563"/>
    <w:rsid w:val="002B056B"/>
    <w:rsid w:val="002B0C22"/>
    <w:rsid w:val="002B0CC6"/>
    <w:rsid w:val="002B0CD3"/>
    <w:rsid w:val="002B0E3D"/>
    <w:rsid w:val="002B0F24"/>
    <w:rsid w:val="002B1004"/>
    <w:rsid w:val="002B1013"/>
    <w:rsid w:val="002B105D"/>
    <w:rsid w:val="002B1189"/>
    <w:rsid w:val="002B163C"/>
    <w:rsid w:val="002B1782"/>
    <w:rsid w:val="002B19CC"/>
    <w:rsid w:val="002B1B28"/>
    <w:rsid w:val="002B1B6E"/>
    <w:rsid w:val="002B1B78"/>
    <w:rsid w:val="002B1C6D"/>
    <w:rsid w:val="002B1D71"/>
    <w:rsid w:val="002B221B"/>
    <w:rsid w:val="002B2246"/>
    <w:rsid w:val="002B2354"/>
    <w:rsid w:val="002B23E1"/>
    <w:rsid w:val="002B246B"/>
    <w:rsid w:val="002B2499"/>
    <w:rsid w:val="002B2700"/>
    <w:rsid w:val="002B2782"/>
    <w:rsid w:val="002B28AB"/>
    <w:rsid w:val="002B2A57"/>
    <w:rsid w:val="002B2DAE"/>
    <w:rsid w:val="002B2E57"/>
    <w:rsid w:val="002B3286"/>
    <w:rsid w:val="002B34DD"/>
    <w:rsid w:val="002B35FD"/>
    <w:rsid w:val="002B37B3"/>
    <w:rsid w:val="002B38CC"/>
    <w:rsid w:val="002B3CC5"/>
    <w:rsid w:val="002B405B"/>
    <w:rsid w:val="002B4131"/>
    <w:rsid w:val="002B421F"/>
    <w:rsid w:val="002B4363"/>
    <w:rsid w:val="002B43F8"/>
    <w:rsid w:val="002B4432"/>
    <w:rsid w:val="002B44A1"/>
    <w:rsid w:val="002B44F9"/>
    <w:rsid w:val="002B4530"/>
    <w:rsid w:val="002B4815"/>
    <w:rsid w:val="002B4A49"/>
    <w:rsid w:val="002B4AAD"/>
    <w:rsid w:val="002B4AFC"/>
    <w:rsid w:val="002B4F4C"/>
    <w:rsid w:val="002B5139"/>
    <w:rsid w:val="002B5174"/>
    <w:rsid w:val="002B5215"/>
    <w:rsid w:val="002B53B1"/>
    <w:rsid w:val="002B58BF"/>
    <w:rsid w:val="002B5A11"/>
    <w:rsid w:val="002B5A75"/>
    <w:rsid w:val="002B5DAA"/>
    <w:rsid w:val="002B6170"/>
    <w:rsid w:val="002B6255"/>
    <w:rsid w:val="002B626C"/>
    <w:rsid w:val="002B62D9"/>
    <w:rsid w:val="002B6733"/>
    <w:rsid w:val="002B6AA1"/>
    <w:rsid w:val="002B6C2F"/>
    <w:rsid w:val="002B6E29"/>
    <w:rsid w:val="002B6E80"/>
    <w:rsid w:val="002B7082"/>
    <w:rsid w:val="002B70E2"/>
    <w:rsid w:val="002B71D1"/>
    <w:rsid w:val="002B71E3"/>
    <w:rsid w:val="002B7226"/>
    <w:rsid w:val="002B7244"/>
    <w:rsid w:val="002B7457"/>
    <w:rsid w:val="002B74D5"/>
    <w:rsid w:val="002B7533"/>
    <w:rsid w:val="002B7665"/>
    <w:rsid w:val="002B7A1C"/>
    <w:rsid w:val="002B7C38"/>
    <w:rsid w:val="002C0560"/>
    <w:rsid w:val="002C0717"/>
    <w:rsid w:val="002C0770"/>
    <w:rsid w:val="002C078B"/>
    <w:rsid w:val="002C0965"/>
    <w:rsid w:val="002C0989"/>
    <w:rsid w:val="002C0A8F"/>
    <w:rsid w:val="002C0D15"/>
    <w:rsid w:val="002C10F2"/>
    <w:rsid w:val="002C1755"/>
    <w:rsid w:val="002C199E"/>
    <w:rsid w:val="002C19BC"/>
    <w:rsid w:val="002C1BAA"/>
    <w:rsid w:val="002C1CED"/>
    <w:rsid w:val="002C1D9D"/>
    <w:rsid w:val="002C1DE3"/>
    <w:rsid w:val="002C1E93"/>
    <w:rsid w:val="002C1F90"/>
    <w:rsid w:val="002C1FE5"/>
    <w:rsid w:val="002C2392"/>
    <w:rsid w:val="002C2528"/>
    <w:rsid w:val="002C2627"/>
    <w:rsid w:val="002C2670"/>
    <w:rsid w:val="002C26C9"/>
    <w:rsid w:val="002C26E4"/>
    <w:rsid w:val="002C285C"/>
    <w:rsid w:val="002C2CE1"/>
    <w:rsid w:val="002C2F64"/>
    <w:rsid w:val="002C2FF9"/>
    <w:rsid w:val="002C3212"/>
    <w:rsid w:val="002C333F"/>
    <w:rsid w:val="002C33C6"/>
    <w:rsid w:val="002C367B"/>
    <w:rsid w:val="002C3C65"/>
    <w:rsid w:val="002C413E"/>
    <w:rsid w:val="002C467F"/>
    <w:rsid w:val="002C49D7"/>
    <w:rsid w:val="002C4D7F"/>
    <w:rsid w:val="002C5228"/>
    <w:rsid w:val="002C568A"/>
    <w:rsid w:val="002C56A3"/>
    <w:rsid w:val="002C5AA0"/>
    <w:rsid w:val="002C5D98"/>
    <w:rsid w:val="002C620B"/>
    <w:rsid w:val="002C6296"/>
    <w:rsid w:val="002C65F8"/>
    <w:rsid w:val="002C6949"/>
    <w:rsid w:val="002C69BE"/>
    <w:rsid w:val="002C69EB"/>
    <w:rsid w:val="002C6B5B"/>
    <w:rsid w:val="002C6CAF"/>
    <w:rsid w:val="002C6D8E"/>
    <w:rsid w:val="002C6E02"/>
    <w:rsid w:val="002C6EC4"/>
    <w:rsid w:val="002C6FCA"/>
    <w:rsid w:val="002C71E9"/>
    <w:rsid w:val="002C72E8"/>
    <w:rsid w:val="002C7338"/>
    <w:rsid w:val="002C7A10"/>
    <w:rsid w:val="002C7DCA"/>
    <w:rsid w:val="002C7F41"/>
    <w:rsid w:val="002D00E7"/>
    <w:rsid w:val="002D042A"/>
    <w:rsid w:val="002D066B"/>
    <w:rsid w:val="002D0949"/>
    <w:rsid w:val="002D0A5A"/>
    <w:rsid w:val="002D0C00"/>
    <w:rsid w:val="002D0CB2"/>
    <w:rsid w:val="002D0E06"/>
    <w:rsid w:val="002D1508"/>
    <w:rsid w:val="002D16E5"/>
    <w:rsid w:val="002D1757"/>
    <w:rsid w:val="002D181D"/>
    <w:rsid w:val="002D18FA"/>
    <w:rsid w:val="002D1A4B"/>
    <w:rsid w:val="002D1AC3"/>
    <w:rsid w:val="002D1E67"/>
    <w:rsid w:val="002D2048"/>
    <w:rsid w:val="002D21AD"/>
    <w:rsid w:val="002D25BE"/>
    <w:rsid w:val="002D2670"/>
    <w:rsid w:val="002D273C"/>
    <w:rsid w:val="002D286F"/>
    <w:rsid w:val="002D295E"/>
    <w:rsid w:val="002D2C41"/>
    <w:rsid w:val="002D2E17"/>
    <w:rsid w:val="002D2FB1"/>
    <w:rsid w:val="002D31DD"/>
    <w:rsid w:val="002D3561"/>
    <w:rsid w:val="002D3670"/>
    <w:rsid w:val="002D36FF"/>
    <w:rsid w:val="002D373E"/>
    <w:rsid w:val="002D38B6"/>
    <w:rsid w:val="002D39FB"/>
    <w:rsid w:val="002D3C05"/>
    <w:rsid w:val="002D3E84"/>
    <w:rsid w:val="002D3FBC"/>
    <w:rsid w:val="002D41B1"/>
    <w:rsid w:val="002D4447"/>
    <w:rsid w:val="002D46C1"/>
    <w:rsid w:val="002D4A6E"/>
    <w:rsid w:val="002D4B38"/>
    <w:rsid w:val="002D4B40"/>
    <w:rsid w:val="002D4C7F"/>
    <w:rsid w:val="002D4F64"/>
    <w:rsid w:val="002D500D"/>
    <w:rsid w:val="002D515C"/>
    <w:rsid w:val="002D51DB"/>
    <w:rsid w:val="002D5353"/>
    <w:rsid w:val="002D536A"/>
    <w:rsid w:val="002D53BB"/>
    <w:rsid w:val="002D5455"/>
    <w:rsid w:val="002D5704"/>
    <w:rsid w:val="002D5801"/>
    <w:rsid w:val="002D5861"/>
    <w:rsid w:val="002D5936"/>
    <w:rsid w:val="002D5B8B"/>
    <w:rsid w:val="002D5E80"/>
    <w:rsid w:val="002D5EAB"/>
    <w:rsid w:val="002D5F5F"/>
    <w:rsid w:val="002D5FB1"/>
    <w:rsid w:val="002D61A3"/>
    <w:rsid w:val="002D62D0"/>
    <w:rsid w:val="002D654B"/>
    <w:rsid w:val="002D6974"/>
    <w:rsid w:val="002D6A4F"/>
    <w:rsid w:val="002D6B1D"/>
    <w:rsid w:val="002D6B63"/>
    <w:rsid w:val="002D6E11"/>
    <w:rsid w:val="002D6F67"/>
    <w:rsid w:val="002D6F82"/>
    <w:rsid w:val="002D7156"/>
    <w:rsid w:val="002D743B"/>
    <w:rsid w:val="002D74B1"/>
    <w:rsid w:val="002D74B3"/>
    <w:rsid w:val="002D781B"/>
    <w:rsid w:val="002D7842"/>
    <w:rsid w:val="002D7F11"/>
    <w:rsid w:val="002E02A5"/>
    <w:rsid w:val="002E02C1"/>
    <w:rsid w:val="002E08BE"/>
    <w:rsid w:val="002E09A6"/>
    <w:rsid w:val="002E0A4C"/>
    <w:rsid w:val="002E0C19"/>
    <w:rsid w:val="002E0C58"/>
    <w:rsid w:val="002E0CE7"/>
    <w:rsid w:val="002E0ED9"/>
    <w:rsid w:val="002E0F12"/>
    <w:rsid w:val="002E1048"/>
    <w:rsid w:val="002E13F7"/>
    <w:rsid w:val="002E1504"/>
    <w:rsid w:val="002E15A7"/>
    <w:rsid w:val="002E182E"/>
    <w:rsid w:val="002E189E"/>
    <w:rsid w:val="002E193C"/>
    <w:rsid w:val="002E1A1E"/>
    <w:rsid w:val="002E1A83"/>
    <w:rsid w:val="002E206C"/>
    <w:rsid w:val="002E20C5"/>
    <w:rsid w:val="002E2353"/>
    <w:rsid w:val="002E2355"/>
    <w:rsid w:val="002E23A7"/>
    <w:rsid w:val="002E23E4"/>
    <w:rsid w:val="002E243C"/>
    <w:rsid w:val="002E259D"/>
    <w:rsid w:val="002E29F5"/>
    <w:rsid w:val="002E2A98"/>
    <w:rsid w:val="002E2FA5"/>
    <w:rsid w:val="002E34C4"/>
    <w:rsid w:val="002E3627"/>
    <w:rsid w:val="002E36A4"/>
    <w:rsid w:val="002E373C"/>
    <w:rsid w:val="002E3B44"/>
    <w:rsid w:val="002E3C13"/>
    <w:rsid w:val="002E3E6C"/>
    <w:rsid w:val="002E3F2D"/>
    <w:rsid w:val="002E404F"/>
    <w:rsid w:val="002E4253"/>
    <w:rsid w:val="002E4385"/>
    <w:rsid w:val="002E445C"/>
    <w:rsid w:val="002E4621"/>
    <w:rsid w:val="002E47D0"/>
    <w:rsid w:val="002E47F6"/>
    <w:rsid w:val="002E4950"/>
    <w:rsid w:val="002E499E"/>
    <w:rsid w:val="002E4C8B"/>
    <w:rsid w:val="002E4C94"/>
    <w:rsid w:val="002E4CFB"/>
    <w:rsid w:val="002E4F84"/>
    <w:rsid w:val="002E4F8E"/>
    <w:rsid w:val="002E5022"/>
    <w:rsid w:val="002E5155"/>
    <w:rsid w:val="002E5474"/>
    <w:rsid w:val="002E5870"/>
    <w:rsid w:val="002E5C97"/>
    <w:rsid w:val="002E5E6D"/>
    <w:rsid w:val="002E5EE4"/>
    <w:rsid w:val="002E5F67"/>
    <w:rsid w:val="002E601D"/>
    <w:rsid w:val="002E613C"/>
    <w:rsid w:val="002E6494"/>
    <w:rsid w:val="002E65B5"/>
    <w:rsid w:val="002E6608"/>
    <w:rsid w:val="002E683C"/>
    <w:rsid w:val="002E6A68"/>
    <w:rsid w:val="002E6A75"/>
    <w:rsid w:val="002E6AC0"/>
    <w:rsid w:val="002E6B7E"/>
    <w:rsid w:val="002E6C66"/>
    <w:rsid w:val="002E6CB8"/>
    <w:rsid w:val="002E6D4E"/>
    <w:rsid w:val="002E6F21"/>
    <w:rsid w:val="002E6FBF"/>
    <w:rsid w:val="002E6FEE"/>
    <w:rsid w:val="002E70EF"/>
    <w:rsid w:val="002E757E"/>
    <w:rsid w:val="002E78BC"/>
    <w:rsid w:val="002E791C"/>
    <w:rsid w:val="002E793E"/>
    <w:rsid w:val="002E7AE5"/>
    <w:rsid w:val="002E7AE7"/>
    <w:rsid w:val="002E7B8A"/>
    <w:rsid w:val="002E7DA6"/>
    <w:rsid w:val="002E7F85"/>
    <w:rsid w:val="002F001D"/>
    <w:rsid w:val="002F0275"/>
    <w:rsid w:val="002F028A"/>
    <w:rsid w:val="002F030D"/>
    <w:rsid w:val="002F03F5"/>
    <w:rsid w:val="002F05E0"/>
    <w:rsid w:val="002F061E"/>
    <w:rsid w:val="002F0704"/>
    <w:rsid w:val="002F0BE8"/>
    <w:rsid w:val="002F0C38"/>
    <w:rsid w:val="002F0C90"/>
    <w:rsid w:val="002F10B3"/>
    <w:rsid w:val="002F13BA"/>
    <w:rsid w:val="002F1449"/>
    <w:rsid w:val="002F16DB"/>
    <w:rsid w:val="002F1788"/>
    <w:rsid w:val="002F1789"/>
    <w:rsid w:val="002F19EA"/>
    <w:rsid w:val="002F19ED"/>
    <w:rsid w:val="002F1AA3"/>
    <w:rsid w:val="002F1B25"/>
    <w:rsid w:val="002F1B34"/>
    <w:rsid w:val="002F1CA9"/>
    <w:rsid w:val="002F1D23"/>
    <w:rsid w:val="002F1F20"/>
    <w:rsid w:val="002F2016"/>
    <w:rsid w:val="002F222D"/>
    <w:rsid w:val="002F2253"/>
    <w:rsid w:val="002F226E"/>
    <w:rsid w:val="002F2523"/>
    <w:rsid w:val="002F289B"/>
    <w:rsid w:val="002F28EA"/>
    <w:rsid w:val="002F2900"/>
    <w:rsid w:val="002F29A0"/>
    <w:rsid w:val="002F29C8"/>
    <w:rsid w:val="002F30EF"/>
    <w:rsid w:val="002F34DC"/>
    <w:rsid w:val="002F3942"/>
    <w:rsid w:val="002F3BB6"/>
    <w:rsid w:val="002F3CD0"/>
    <w:rsid w:val="002F3D4F"/>
    <w:rsid w:val="002F3E75"/>
    <w:rsid w:val="002F3F31"/>
    <w:rsid w:val="002F3F33"/>
    <w:rsid w:val="002F4070"/>
    <w:rsid w:val="002F42E9"/>
    <w:rsid w:val="002F43AF"/>
    <w:rsid w:val="002F4581"/>
    <w:rsid w:val="002F4780"/>
    <w:rsid w:val="002F480A"/>
    <w:rsid w:val="002F4886"/>
    <w:rsid w:val="002F4C75"/>
    <w:rsid w:val="002F4C90"/>
    <w:rsid w:val="002F4D47"/>
    <w:rsid w:val="002F4ED3"/>
    <w:rsid w:val="002F4EDD"/>
    <w:rsid w:val="002F5031"/>
    <w:rsid w:val="002F5153"/>
    <w:rsid w:val="002F53E6"/>
    <w:rsid w:val="002F5525"/>
    <w:rsid w:val="002F5923"/>
    <w:rsid w:val="002F5982"/>
    <w:rsid w:val="002F59FA"/>
    <w:rsid w:val="002F5BE0"/>
    <w:rsid w:val="002F5C7D"/>
    <w:rsid w:val="002F60C6"/>
    <w:rsid w:val="002F60E5"/>
    <w:rsid w:val="002F6329"/>
    <w:rsid w:val="002F63E0"/>
    <w:rsid w:val="002F64B2"/>
    <w:rsid w:val="002F650D"/>
    <w:rsid w:val="002F67D1"/>
    <w:rsid w:val="002F6855"/>
    <w:rsid w:val="002F6BD3"/>
    <w:rsid w:val="002F6D00"/>
    <w:rsid w:val="002F6DD3"/>
    <w:rsid w:val="002F70C0"/>
    <w:rsid w:val="002F713D"/>
    <w:rsid w:val="002F7329"/>
    <w:rsid w:val="002F7366"/>
    <w:rsid w:val="002F7729"/>
    <w:rsid w:val="002F7764"/>
    <w:rsid w:val="002F7A85"/>
    <w:rsid w:val="0030038A"/>
    <w:rsid w:val="00300494"/>
    <w:rsid w:val="003005E0"/>
    <w:rsid w:val="003007A2"/>
    <w:rsid w:val="00300995"/>
    <w:rsid w:val="00300AC4"/>
    <w:rsid w:val="00300B75"/>
    <w:rsid w:val="00300BBE"/>
    <w:rsid w:val="00300DA6"/>
    <w:rsid w:val="00300F40"/>
    <w:rsid w:val="00300FAA"/>
    <w:rsid w:val="00300FC7"/>
    <w:rsid w:val="00301123"/>
    <w:rsid w:val="003013C1"/>
    <w:rsid w:val="00301445"/>
    <w:rsid w:val="00301556"/>
    <w:rsid w:val="0030166A"/>
    <w:rsid w:val="003018C3"/>
    <w:rsid w:val="00301AE6"/>
    <w:rsid w:val="00301D35"/>
    <w:rsid w:val="0030204A"/>
    <w:rsid w:val="003022FD"/>
    <w:rsid w:val="00302483"/>
    <w:rsid w:val="003024AA"/>
    <w:rsid w:val="003024AE"/>
    <w:rsid w:val="003025B8"/>
    <w:rsid w:val="003026BD"/>
    <w:rsid w:val="00302779"/>
    <w:rsid w:val="0030277A"/>
    <w:rsid w:val="00302B9B"/>
    <w:rsid w:val="00302D86"/>
    <w:rsid w:val="00302DF9"/>
    <w:rsid w:val="00302EA9"/>
    <w:rsid w:val="00302EFC"/>
    <w:rsid w:val="00302F9C"/>
    <w:rsid w:val="00303073"/>
    <w:rsid w:val="0030333D"/>
    <w:rsid w:val="0030338E"/>
    <w:rsid w:val="003033ED"/>
    <w:rsid w:val="00303806"/>
    <w:rsid w:val="003038A3"/>
    <w:rsid w:val="00303B4E"/>
    <w:rsid w:val="00303F1D"/>
    <w:rsid w:val="00303FC8"/>
    <w:rsid w:val="00303FC9"/>
    <w:rsid w:val="00304012"/>
    <w:rsid w:val="00304124"/>
    <w:rsid w:val="0030467B"/>
    <w:rsid w:val="003047C4"/>
    <w:rsid w:val="00304939"/>
    <w:rsid w:val="003049BD"/>
    <w:rsid w:val="003049E5"/>
    <w:rsid w:val="00304F0E"/>
    <w:rsid w:val="00305B96"/>
    <w:rsid w:val="00305C55"/>
    <w:rsid w:val="00305CD6"/>
    <w:rsid w:val="00305D01"/>
    <w:rsid w:val="00305D65"/>
    <w:rsid w:val="00305F48"/>
    <w:rsid w:val="00306128"/>
    <w:rsid w:val="003063FE"/>
    <w:rsid w:val="00306405"/>
    <w:rsid w:val="00306584"/>
    <w:rsid w:val="0030691C"/>
    <w:rsid w:val="00306B0E"/>
    <w:rsid w:val="00306B37"/>
    <w:rsid w:val="00306CD4"/>
    <w:rsid w:val="00306EFB"/>
    <w:rsid w:val="0030738D"/>
    <w:rsid w:val="003075A4"/>
    <w:rsid w:val="003075FD"/>
    <w:rsid w:val="003077D7"/>
    <w:rsid w:val="0030790B"/>
    <w:rsid w:val="00307BE6"/>
    <w:rsid w:val="00307DA3"/>
    <w:rsid w:val="00310211"/>
    <w:rsid w:val="00310248"/>
    <w:rsid w:val="0031041B"/>
    <w:rsid w:val="00310524"/>
    <w:rsid w:val="0031063D"/>
    <w:rsid w:val="003106AD"/>
    <w:rsid w:val="00310CE7"/>
    <w:rsid w:val="00310FCF"/>
    <w:rsid w:val="00310FEE"/>
    <w:rsid w:val="00311625"/>
    <w:rsid w:val="00311760"/>
    <w:rsid w:val="0031192D"/>
    <w:rsid w:val="0031194C"/>
    <w:rsid w:val="00311AD4"/>
    <w:rsid w:val="00311C7E"/>
    <w:rsid w:val="00312023"/>
    <w:rsid w:val="003123BE"/>
    <w:rsid w:val="003124EA"/>
    <w:rsid w:val="0031255D"/>
    <w:rsid w:val="00312818"/>
    <w:rsid w:val="00312943"/>
    <w:rsid w:val="00312A12"/>
    <w:rsid w:val="00312E14"/>
    <w:rsid w:val="00312E64"/>
    <w:rsid w:val="00312E9D"/>
    <w:rsid w:val="003131DE"/>
    <w:rsid w:val="003132AD"/>
    <w:rsid w:val="003135A4"/>
    <w:rsid w:val="0031364D"/>
    <w:rsid w:val="00313A98"/>
    <w:rsid w:val="00313D65"/>
    <w:rsid w:val="003143E4"/>
    <w:rsid w:val="00314537"/>
    <w:rsid w:val="00314589"/>
    <w:rsid w:val="00314712"/>
    <w:rsid w:val="0031489F"/>
    <w:rsid w:val="00314977"/>
    <w:rsid w:val="003149D4"/>
    <w:rsid w:val="00314DEF"/>
    <w:rsid w:val="003150B1"/>
    <w:rsid w:val="003151CA"/>
    <w:rsid w:val="003154F7"/>
    <w:rsid w:val="00315590"/>
    <w:rsid w:val="00315C16"/>
    <w:rsid w:val="0031606D"/>
    <w:rsid w:val="00316384"/>
    <w:rsid w:val="00316455"/>
    <w:rsid w:val="003165D7"/>
    <w:rsid w:val="003168D2"/>
    <w:rsid w:val="00316B51"/>
    <w:rsid w:val="00316B76"/>
    <w:rsid w:val="00316E2A"/>
    <w:rsid w:val="003170DA"/>
    <w:rsid w:val="00317206"/>
    <w:rsid w:val="003172B6"/>
    <w:rsid w:val="003174D6"/>
    <w:rsid w:val="00317689"/>
    <w:rsid w:val="003176B9"/>
    <w:rsid w:val="00317790"/>
    <w:rsid w:val="00317BB2"/>
    <w:rsid w:val="003202D1"/>
    <w:rsid w:val="003202EF"/>
    <w:rsid w:val="0032040D"/>
    <w:rsid w:val="003206D0"/>
    <w:rsid w:val="00320749"/>
    <w:rsid w:val="003207AC"/>
    <w:rsid w:val="00320A78"/>
    <w:rsid w:val="00320AB8"/>
    <w:rsid w:val="00320D7A"/>
    <w:rsid w:val="00320EA8"/>
    <w:rsid w:val="00320F54"/>
    <w:rsid w:val="00320FEF"/>
    <w:rsid w:val="003211D2"/>
    <w:rsid w:val="003211E7"/>
    <w:rsid w:val="003213A4"/>
    <w:rsid w:val="003213C1"/>
    <w:rsid w:val="0032174B"/>
    <w:rsid w:val="003217C9"/>
    <w:rsid w:val="003217E1"/>
    <w:rsid w:val="00321D59"/>
    <w:rsid w:val="00321DB8"/>
    <w:rsid w:val="00321DBB"/>
    <w:rsid w:val="00321FF0"/>
    <w:rsid w:val="00322136"/>
    <w:rsid w:val="003222D7"/>
    <w:rsid w:val="003222F3"/>
    <w:rsid w:val="00322358"/>
    <w:rsid w:val="0032240E"/>
    <w:rsid w:val="00322C5C"/>
    <w:rsid w:val="00322D2E"/>
    <w:rsid w:val="00322DDB"/>
    <w:rsid w:val="00322FEA"/>
    <w:rsid w:val="0032306B"/>
    <w:rsid w:val="00323169"/>
    <w:rsid w:val="003231F3"/>
    <w:rsid w:val="00323455"/>
    <w:rsid w:val="003235E6"/>
    <w:rsid w:val="0032375A"/>
    <w:rsid w:val="003239B3"/>
    <w:rsid w:val="00323A19"/>
    <w:rsid w:val="00323B4C"/>
    <w:rsid w:val="00323C3D"/>
    <w:rsid w:val="00324206"/>
    <w:rsid w:val="0032433B"/>
    <w:rsid w:val="003249A9"/>
    <w:rsid w:val="00324B0C"/>
    <w:rsid w:val="00324F94"/>
    <w:rsid w:val="0032557A"/>
    <w:rsid w:val="0032558B"/>
    <w:rsid w:val="00325771"/>
    <w:rsid w:val="0032586D"/>
    <w:rsid w:val="003258B8"/>
    <w:rsid w:val="00325948"/>
    <w:rsid w:val="0032594E"/>
    <w:rsid w:val="0032599F"/>
    <w:rsid w:val="00325A64"/>
    <w:rsid w:val="00325B23"/>
    <w:rsid w:val="00325C17"/>
    <w:rsid w:val="00325F4A"/>
    <w:rsid w:val="0032606D"/>
    <w:rsid w:val="00326105"/>
    <w:rsid w:val="0032662A"/>
    <w:rsid w:val="00326A07"/>
    <w:rsid w:val="00326EB7"/>
    <w:rsid w:val="0032719E"/>
    <w:rsid w:val="0032730D"/>
    <w:rsid w:val="0032735C"/>
    <w:rsid w:val="003273F5"/>
    <w:rsid w:val="00327783"/>
    <w:rsid w:val="003277FA"/>
    <w:rsid w:val="00327847"/>
    <w:rsid w:val="00327A1B"/>
    <w:rsid w:val="00327B07"/>
    <w:rsid w:val="00327CBF"/>
    <w:rsid w:val="00327CF8"/>
    <w:rsid w:val="00327D09"/>
    <w:rsid w:val="00327E6E"/>
    <w:rsid w:val="003302CD"/>
    <w:rsid w:val="00330476"/>
    <w:rsid w:val="00330512"/>
    <w:rsid w:val="00330813"/>
    <w:rsid w:val="0033081E"/>
    <w:rsid w:val="0033084F"/>
    <w:rsid w:val="0033093D"/>
    <w:rsid w:val="003309DE"/>
    <w:rsid w:val="00330E8B"/>
    <w:rsid w:val="00330F84"/>
    <w:rsid w:val="0033100C"/>
    <w:rsid w:val="00331213"/>
    <w:rsid w:val="003316B2"/>
    <w:rsid w:val="003318CD"/>
    <w:rsid w:val="00331E32"/>
    <w:rsid w:val="00331E3E"/>
    <w:rsid w:val="00331E53"/>
    <w:rsid w:val="00331FB4"/>
    <w:rsid w:val="00332501"/>
    <w:rsid w:val="00332701"/>
    <w:rsid w:val="00332C17"/>
    <w:rsid w:val="00332DC0"/>
    <w:rsid w:val="00332DC6"/>
    <w:rsid w:val="00332FCF"/>
    <w:rsid w:val="00332FD3"/>
    <w:rsid w:val="00333049"/>
    <w:rsid w:val="0033306A"/>
    <w:rsid w:val="00333177"/>
    <w:rsid w:val="003332C8"/>
    <w:rsid w:val="003334FC"/>
    <w:rsid w:val="003335AA"/>
    <w:rsid w:val="003339BD"/>
    <w:rsid w:val="00333B93"/>
    <w:rsid w:val="00333BCD"/>
    <w:rsid w:val="00333FAA"/>
    <w:rsid w:val="0033401D"/>
    <w:rsid w:val="00334105"/>
    <w:rsid w:val="003341AA"/>
    <w:rsid w:val="0033436C"/>
    <w:rsid w:val="0033456F"/>
    <w:rsid w:val="00334709"/>
    <w:rsid w:val="0033470D"/>
    <w:rsid w:val="00334976"/>
    <w:rsid w:val="00334A4D"/>
    <w:rsid w:val="00334BAA"/>
    <w:rsid w:val="00334F71"/>
    <w:rsid w:val="00335039"/>
    <w:rsid w:val="00335277"/>
    <w:rsid w:val="00335373"/>
    <w:rsid w:val="00335939"/>
    <w:rsid w:val="00335A47"/>
    <w:rsid w:val="00335A76"/>
    <w:rsid w:val="00335BC3"/>
    <w:rsid w:val="00336204"/>
    <w:rsid w:val="003365AD"/>
    <w:rsid w:val="00336782"/>
    <w:rsid w:val="0033688F"/>
    <w:rsid w:val="00336E93"/>
    <w:rsid w:val="0033714E"/>
    <w:rsid w:val="00337337"/>
    <w:rsid w:val="00337345"/>
    <w:rsid w:val="003373AA"/>
    <w:rsid w:val="003374ED"/>
    <w:rsid w:val="00337746"/>
    <w:rsid w:val="003378DC"/>
    <w:rsid w:val="00337A46"/>
    <w:rsid w:val="00337F73"/>
    <w:rsid w:val="00340120"/>
    <w:rsid w:val="0034045E"/>
    <w:rsid w:val="003408BD"/>
    <w:rsid w:val="00340931"/>
    <w:rsid w:val="00340B89"/>
    <w:rsid w:val="00340BC3"/>
    <w:rsid w:val="00340C22"/>
    <w:rsid w:val="00340CAA"/>
    <w:rsid w:val="00340D93"/>
    <w:rsid w:val="00340E92"/>
    <w:rsid w:val="00341049"/>
    <w:rsid w:val="00341126"/>
    <w:rsid w:val="003412EC"/>
    <w:rsid w:val="00341310"/>
    <w:rsid w:val="00341390"/>
    <w:rsid w:val="003413CB"/>
    <w:rsid w:val="0034148C"/>
    <w:rsid w:val="00341497"/>
    <w:rsid w:val="00341748"/>
    <w:rsid w:val="00341EB2"/>
    <w:rsid w:val="00341FEB"/>
    <w:rsid w:val="00342003"/>
    <w:rsid w:val="003423A8"/>
    <w:rsid w:val="00342653"/>
    <w:rsid w:val="003427D6"/>
    <w:rsid w:val="00342B8E"/>
    <w:rsid w:val="00342CBE"/>
    <w:rsid w:val="00342F23"/>
    <w:rsid w:val="00343224"/>
    <w:rsid w:val="0034331C"/>
    <w:rsid w:val="0034357C"/>
    <w:rsid w:val="003436B4"/>
    <w:rsid w:val="003439D8"/>
    <w:rsid w:val="00343CB1"/>
    <w:rsid w:val="00344228"/>
    <w:rsid w:val="003442AE"/>
    <w:rsid w:val="003443B4"/>
    <w:rsid w:val="0034462C"/>
    <w:rsid w:val="00344A3A"/>
    <w:rsid w:val="00344A9C"/>
    <w:rsid w:val="00344D12"/>
    <w:rsid w:val="00344EAE"/>
    <w:rsid w:val="00344F59"/>
    <w:rsid w:val="003450F6"/>
    <w:rsid w:val="00345198"/>
    <w:rsid w:val="003451B1"/>
    <w:rsid w:val="003451BC"/>
    <w:rsid w:val="003451D2"/>
    <w:rsid w:val="00345515"/>
    <w:rsid w:val="00345516"/>
    <w:rsid w:val="00345542"/>
    <w:rsid w:val="00345749"/>
    <w:rsid w:val="00345985"/>
    <w:rsid w:val="00345AF9"/>
    <w:rsid w:val="00345BED"/>
    <w:rsid w:val="00346044"/>
    <w:rsid w:val="0034607D"/>
    <w:rsid w:val="00346199"/>
    <w:rsid w:val="003464F4"/>
    <w:rsid w:val="00346961"/>
    <w:rsid w:val="00346ACC"/>
    <w:rsid w:val="00346C16"/>
    <w:rsid w:val="00346DAE"/>
    <w:rsid w:val="00346E67"/>
    <w:rsid w:val="003473E7"/>
    <w:rsid w:val="0034745A"/>
    <w:rsid w:val="00347525"/>
    <w:rsid w:val="003475A5"/>
    <w:rsid w:val="0034767A"/>
    <w:rsid w:val="0034777E"/>
    <w:rsid w:val="00347DE8"/>
    <w:rsid w:val="00347EAE"/>
    <w:rsid w:val="00347FEB"/>
    <w:rsid w:val="003500D8"/>
    <w:rsid w:val="00350324"/>
    <w:rsid w:val="0035048D"/>
    <w:rsid w:val="003505AB"/>
    <w:rsid w:val="003505AF"/>
    <w:rsid w:val="00350909"/>
    <w:rsid w:val="00350C38"/>
    <w:rsid w:val="00350DEC"/>
    <w:rsid w:val="00350E4A"/>
    <w:rsid w:val="00350EAA"/>
    <w:rsid w:val="0035116C"/>
    <w:rsid w:val="00351181"/>
    <w:rsid w:val="0035118E"/>
    <w:rsid w:val="003511FD"/>
    <w:rsid w:val="00351243"/>
    <w:rsid w:val="0035126B"/>
    <w:rsid w:val="0035132F"/>
    <w:rsid w:val="00351570"/>
    <w:rsid w:val="003515EB"/>
    <w:rsid w:val="00351615"/>
    <w:rsid w:val="00351642"/>
    <w:rsid w:val="00351988"/>
    <w:rsid w:val="00351B20"/>
    <w:rsid w:val="00351BDE"/>
    <w:rsid w:val="00351CA2"/>
    <w:rsid w:val="00351CBA"/>
    <w:rsid w:val="00351D71"/>
    <w:rsid w:val="00352688"/>
    <w:rsid w:val="0035281B"/>
    <w:rsid w:val="00352BF8"/>
    <w:rsid w:val="00352CF1"/>
    <w:rsid w:val="00352D15"/>
    <w:rsid w:val="00352DEC"/>
    <w:rsid w:val="00352E82"/>
    <w:rsid w:val="00352F8A"/>
    <w:rsid w:val="003533BA"/>
    <w:rsid w:val="003535E5"/>
    <w:rsid w:val="003536DE"/>
    <w:rsid w:val="003537BB"/>
    <w:rsid w:val="003539CD"/>
    <w:rsid w:val="00353AEF"/>
    <w:rsid w:val="00353BF0"/>
    <w:rsid w:val="003542B6"/>
    <w:rsid w:val="003547E8"/>
    <w:rsid w:val="00354E35"/>
    <w:rsid w:val="003556AF"/>
    <w:rsid w:val="0035574C"/>
    <w:rsid w:val="003558E8"/>
    <w:rsid w:val="00355A69"/>
    <w:rsid w:val="00355CFF"/>
    <w:rsid w:val="00355DBA"/>
    <w:rsid w:val="00355F1A"/>
    <w:rsid w:val="00356169"/>
    <w:rsid w:val="003561E8"/>
    <w:rsid w:val="0035629E"/>
    <w:rsid w:val="0035635D"/>
    <w:rsid w:val="00356423"/>
    <w:rsid w:val="0035655A"/>
    <w:rsid w:val="003567CA"/>
    <w:rsid w:val="00356ACF"/>
    <w:rsid w:val="00356C54"/>
    <w:rsid w:val="00356D81"/>
    <w:rsid w:val="00356DDF"/>
    <w:rsid w:val="00356DE5"/>
    <w:rsid w:val="00356E31"/>
    <w:rsid w:val="00356EA5"/>
    <w:rsid w:val="00356EF4"/>
    <w:rsid w:val="00356F98"/>
    <w:rsid w:val="00357012"/>
    <w:rsid w:val="0035707A"/>
    <w:rsid w:val="00357393"/>
    <w:rsid w:val="00357485"/>
    <w:rsid w:val="0035752C"/>
    <w:rsid w:val="00357825"/>
    <w:rsid w:val="00357DF9"/>
    <w:rsid w:val="00357F80"/>
    <w:rsid w:val="00357FBC"/>
    <w:rsid w:val="00360049"/>
    <w:rsid w:val="0036009B"/>
    <w:rsid w:val="003607D2"/>
    <w:rsid w:val="003608B6"/>
    <w:rsid w:val="00360952"/>
    <w:rsid w:val="003609CB"/>
    <w:rsid w:val="00360A38"/>
    <w:rsid w:val="00360ABD"/>
    <w:rsid w:val="00360E70"/>
    <w:rsid w:val="00360F04"/>
    <w:rsid w:val="00361346"/>
    <w:rsid w:val="003613B0"/>
    <w:rsid w:val="003614A5"/>
    <w:rsid w:val="0036170C"/>
    <w:rsid w:val="003618E4"/>
    <w:rsid w:val="00361B27"/>
    <w:rsid w:val="00361CDA"/>
    <w:rsid w:val="00361D1F"/>
    <w:rsid w:val="00361DC0"/>
    <w:rsid w:val="00361E17"/>
    <w:rsid w:val="00362005"/>
    <w:rsid w:val="00362100"/>
    <w:rsid w:val="00362160"/>
    <w:rsid w:val="0036240B"/>
    <w:rsid w:val="003625DF"/>
    <w:rsid w:val="00362658"/>
    <w:rsid w:val="003626A0"/>
    <w:rsid w:val="003627A3"/>
    <w:rsid w:val="00363284"/>
    <w:rsid w:val="00363367"/>
    <w:rsid w:val="00363472"/>
    <w:rsid w:val="003637AF"/>
    <w:rsid w:val="00363856"/>
    <w:rsid w:val="00363967"/>
    <w:rsid w:val="0036396F"/>
    <w:rsid w:val="00363A73"/>
    <w:rsid w:val="00363AB8"/>
    <w:rsid w:val="00363D11"/>
    <w:rsid w:val="00363FA7"/>
    <w:rsid w:val="00364036"/>
    <w:rsid w:val="00364063"/>
    <w:rsid w:val="003640B5"/>
    <w:rsid w:val="0036465C"/>
    <w:rsid w:val="0036473D"/>
    <w:rsid w:val="00364935"/>
    <w:rsid w:val="003649E1"/>
    <w:rsid w:val="00364A51"/>
    <w:rsid w:val="00364AA6"/>
    <w:rsid w:val="00364BAB"/>
    <w:rsid w:val="00364C20"/>
    <w:rsid w:val="00364D5C"/>
    <w:rsid w:val="00364EF6"/>
    <w:rsid w:val="00365239"/>
    <w:rsid w:val="00365386"/>
    <w:rsid w:val="00365667"/>
    <w:rsid w:val="00365778"/>
    <w:rsid w:val="00365914"/>
    <w:rsid w:val="00365FF9"/>
    <w:rsid w:val="0036669C"/>
    <w:rsid w:val="003667A9"/>
    <w:rsid w:val="003667AA"/>
    <w:rsid w:val="00366C91"/>
    <w:rsid w:val="00366CAC"/>
    <w:rsid w:val="00366EBA"/>
    <w:rsid w:val="00366FFE"/>
    <w:rsid w:val="00367530"/>
    <w:rsid w:val="00367670"/>
    <w:rsid w:val="00367AA3"/>
    <w:rsid w:val="00367AB1"/>
    <w:rsid w:val="00367AF5"/>
    <w:rsid w:val="00367B56"/>
    <w:rsid w:val="00367BD7"/>
    <w:rsid w:val="00370037"/>
    <w:rsid w:val="003702BB"/>
    <w:rsid w:val="003706B8"/>
    <w:rsid w:val="003707C2"/>
    <w:rsid w:val="00370A86"/>
    <w:rsid w:val="00370ABE"/>
    <w:rsid w:val="00370C4E"/>
    <w:rsid w:val="00370DE5"/>
    <w:rsid w:val="00370E18"/>
    <w:rsid w:val="00370E5D"/>
    <w:rsid w:val="003712C1"/>
    <w:rsid w:val="00371381"/>
    <w:rsid w:val="0037149A"/>
    <w:rsid w:val="003715CF"/>
    <w:rsid w:val="00371786"/>
    <w:rsid w:val="003717D4"/>
    <w:rsid w:val="0037186A"/>
    <w:rsid w:val="00371E21"/>
    <w:rsid w:val="00372200"/>
    <w:rsid w:val="00372286"/>
    <w:rsid w:val="0037238B"/>
    <w:rsid w:val="0037238C"/>
    <w:rsid w:val="003725A4"/>
    <w:rsid w:val="00372721"/>
    <w:rsid w:val="00372853"/>
    <w:rsid w:val="003728FE"/>
    <w:rsid w:val="00372A44"/>
    <w:rsid w:val="00372A51"/>
    <w:rsid w:val="00372AB7"/>
    <w:rsid w:val="00372B3B"/>
    <w:rsid w:val="00372C7F"/>
    <w:rsid w:val="003733EB"/>
    <w:rsid w:val="0037384D"/>
    <w:rsid w:val="00373A64"/>
    <w:rsid w:val="00373AB7"/>
    <w:rsid w:val="00373B40"/>
    <w:rsid w:val="00373C20"/>
    <w:rsid w:val="003742D0"/>
    <w:rsid w:val="00374395"/>
    <w:rsid w:val="003745F1"/>
    <w:rsid w:val="003747D7"/>
    <w:rsid w:val="003747F8"/>
    <w:rsid w:val="00374984"/>
    <w:rsid w:val="00374B2E"/>
    <w:rsid w:val="00374D82"/>
    <w:rsid w:val="00374F91"/>
    <w:rsid w:val="0037526D"/>
    <w:rsid w:val="00375414"/>
    <w:rsid w:val="00375485"/>
    <w:rsid w:val="003754E4"/>
    <w:rsid w:val="00375583"/>
    <w:rsid w:val="003755F3"/>
    <w:rsid w:val="0037568D"/>
    <w:rsid w:val="00375753"/>
    <w:rsid w:val="003758A1"/>
    <w:rsid w:val="00375906"/>
    <w:rsid w:val="0037590F"/>
    <w:rsid w:val="00375A58"/>
    <w:rsid w:val="00375AED"/>
    <w:rsid w:val="00375BC7"/>
    <w:rsid w:val="00375BF2"/>
    <w:rsid w:val="00375EEA"/>
    <w:rsid w:val="00375F3A"/>
    <w:rsid w:val="00376044"/>
    <w:rsid w:val="003761FF"/>
    <w:rsid w:val="00376407"/>
    <w:rsid w:val="00376635"/>
    <w:rsid w:val="0037683F"/>
    <w:rsid w:val="00376A95"/>
    <w:rsid w:val="00376B7C"/>
    <w:rsid w:val="00376B9E"/>
    <w:rsid w:val="00376CC2"/>
    <w:rsid w:val="00377788"/>
    <w:rsid w:val="00377875"/>
    <w:rsid w:val="00377903"/>
    <w:rsid w:val="00377AEE"/>
    <w:rsid w:val="00377C34"/>
    <w:rsid w:val="003801CE"/>
    <w:rsid w:val="003805B0"/>
    <w:rsid w:val="0038092F"/>
    <w:rsid w:val="00380AE4"/>
    <w:rsid w:val="00380B89"/>
    <w:rsid w:val="00380BE0"/>
    <w:rsid w:val="00380CD9"/>
    <w:rsid w:val="00380E28"/>
    <w:rsid w:val="00380E89"/>
    <w:rsid w:val="00380FE1"/>
    <w:rsid w:val="003811DF"/>
    <w:rsid w:val="0038128E"/>
    <w:rsid w:val="0038145C"/>
    <w:rsid w:val="00381548"/>
    <w:rsid w:val="00381568"/>
    <w:rsid w:val="0038159F"/>
    <w:rsid w:val="0038186C"/>
    <w:rsid w:val="003819D8"/>
    <w:rsid w:val="00381AF2"/>
    <w:rsid w:val="00381B16"/>
    <w:rsid w:val="00381C15"/>
    <w:rsid w:val="00381D8B"/>
    <w:rsid w:val="00381DAA"/>
    <w:rsid w:val="00381E9D"/>
    <w:rsid w:val="00382048"/>
    <w:rsid w:val="003824CF"/>
    <w:rsid w:val="003824FB"/>
    <w:rsid w:val="003829F8"/>
    <w:rsid w:val="00382B6B"/>
    <w:rsid w:val="00382D33"/>
    <w:rsid w:val="00383118"/>
    <w:rsid w:val="00383186"/>
    <w:rsid w:val="0038333A"/>
    <w:rsid w:val="0038342F"/>
    <w:rsid w:val="00383730"/>
    <w:rsid w:val="00383975"/>
    <w:rsid w:val="003842A8"/>
    <w:rsid w:val="003843E9"/>
    <w:rsid w:val="00384472"/>
    <w:rsid w:val="0038459B"/>
    <w:rsid w:val="00384614"/>
    <w:rsid w:val="0038466F"/>
    <w:rsid w:val="003846B2"/>
    <w:rsid w:val="00384FE2"/>
    <w:rsid w:val="003851F5"/>
    <w:rsid w:val="00385207"/>
    <w:rsid w:val="00385764"/>
    <w:rsid w:val="00385A11"/>
    <w:rsid w:val="00385ABA"/>
    <w:rsid w:val="00385AC6"/>
    <w:rsid w:val="00385B8B"/>
    <w:rsid w:val="00385BE8"/>
    <w:rsid w:val="00385C2C"/>
    <w:rsid w:val="00385E4E"/>
    <w:rsid w:val="00385F49"/>
    <w:rsid w:val="0038603E"/>
    <w:rsid w:val="00386101"/>
    <w:rsid w:val="00386301"/>
    <w:rsid w:val="00386392"/>
    <w:rsid w:val="003863BF"/>
    <w:rsid w:val="00386664"/>
    <w:rsid w:val="003867D9"/>
    <w:rsid w:val="00386831"/>
    <w:rsid w:val="003868D7"/>
    <w:rsid w:val="00386912"/>
    <w:rsid w:val="00386A7A"/>
    <w:rsid w:val="00386AB1"/>
    <w:rsid w:val="00386CBD"/>
    <w:rsid w:val="00386DD7"/>
    <w:rsid w:val="003870EE"/>
    <w:rsid w:val="003872AC"/>
    <w:rsid w:val="00387323"/>
    <w:rsid w:val="00387567"/>
    <w:rsid w:val="0038756D"/>
    <w:rsid w:val="003875A1"/>
    <w:rsid w:val="0038763C"/>
    <w:rsid w:val="00387699"/>
    <w:rsid w:val="003878E4"/>
    <w:rsid w:val="00387A0D"/>
    <w:rsid w:val="00387B00"/>
    <w:rsid w:val="00387C59"/>
    <w:rsid w:val="00387C6E"/>
    <w:rsid w:val="00387E54"/>
    <w:rsid w:val="00387F1D"/>
    <w:rsid w:val="00387FC8"/>
    <w:rsid w:val="0039020C"/>
    <w:rsid w:val="003903CB"/>
    <w:rsid w:val="0039046B"/>
    <w:rsid w:val="00390617"/>
    <w:rsid w:val="00390714"/>
    <w:rsid w:val="00390E3A"/>
    <w:rsid w:val="00390FAC"/>
    <w:rsid w:val="003910FE"/>
    <w:rsid w:val="003911E9"/>
    <w:rsid w:val="003913B3"/>
    <w:rsid w:val="0039141E"/>
    <w:rsid w:val="003915E8"/>
    <w:rsid w:val="003918B1"/>
    <w:rsid w:val="003918C4"/>
    <w:rsid w:val="00391AA0"/>
    <w:rsid w:val="00391E00"/>
    <w:rsid w:val="00391E13"/>
    <w:rsid w:val="00391FED"/>
    <w:rsid w:val="00392218"/>
    <w:rsid w:val="0039221F"/>
    <w:rsid w:val="003924E9"/>
    <w:rsid w:val="0039267F"/>
    <w:rsid w:val="00392F0B"/>
    <w:rsid w:val="00392F22"/>
    <w:rsid w:val="00392F41"/>
    <w:rsid w:val="0039307E"/>
    <w:rsid w:val="0039315E"/>
    <w:rsid w:val="003932CD"/>
    <w:rsid w:val="003935BE"/>
    <w:rsid w:val="00393D53"/>
    <w:rsid w:val="00393DB6"/>
    <w:rsid w:val="00393DCE"/>
    <w:rsid w:val="00393E49"/>
    <w:rsid w:val="00393EED"/>
    <w:rsid w:val="003942ED"/>
    <w:rsid w:val="003943B1"/>
    <w:rsid w:val="003946D0"/>
    <w:rsid w:val="0039484C"/>
    <w:rsid w:val="00394935"/>
    <w:rsid w:val="00394E78"/>
    <w:rsid w:val="003950AA"/>
    <w:rsid w:val="003952AF"/>
    <w:rsid w:val="00395471"/>
    <w:rsid w:val="003954A5"/>
    <w:rsid w:val="00395595"/>
    <w:rsid w:val="003956A7"/>
    <w:rsid w:val="00395BEA"/>
    <w:rsid w:val="00395D71"/>
    <w:rsid w:val="00395DED"/>
    <w:rsid w:val="00395E6D"/>
    <w:rsid w:val="00395F56"/>
    <w:rsid w:val="00396076"/>
    <w:rsid w:val="003961F6"/>
    <w:rsid w:val="003962F3"/>
    <w:rsid w:val="00396310"/>
    <w:rsid w:val="00396333"/>
    <w:rsid w:val="003963E6"/>
    <w:rsid w:val="0039641B"/>
    <w:rsid w:val="00396FED"/>
    <w:rsid w:val="0039712F"/>
    <w:rsid w:val="0039714B"/>
    <w:rsid w:val="003973FA"/>
    <w:rsid w:val="0039772D"/>
    <w:rsid w:val="003977FF"/>
    <w:rsid w:val="00397936"/>
    <w:rsid w:val="00397C71"/>
    <w:rsid w:val="00397F85"/>
    <w:rsid w:val="00397FAE"/>
    <w:rsid w:val="003A057E"/>
    <w:rsid w:val="003A059B"/>
    <w:rsid w:val="003A0828"/>
    <w:rsid w:val="003A0992"/>
    <w:rsid w:val="003A09B6"/>
    <w:rsid w:val="003A0BA7"/>
    <w:rsid w:val="003A0D4F"/>
    <w:rsid w:val="003A0DED"/>
    <w:rsid w:val="003A0E35"/>
    <w:rsid w:val="003A0EAB"/>
    <w:rsid w:val="003A1416"/>
    <w:rsid w:val="003A1645"/>
    <w:rsid w:val="003A1728"/>
    <w:rsid w:val="003A1803"/>
    <w:rsid w:val="003A1A9F"/>
    <w:rsid w:val="003A1AB3"/>
    <w:rsid w:val="003A1AC3"/>
    <w:rsid w:val="003A1C5F"/>
    <w:rsid w:val="003A1D37"/>
    <w:rsid w:val="003A1E0C"/>
    <w:rsid w:val="003A1E2C"/>
    <w:rsid w:val="003A2206"/>
    <w:rsid w:val="003A26BA"/>
    <w:rsid w:val="003A2947"/>
    <w:rsid w:val="003A2A1D"/>
    <w:rsid w:val="003A2C56"/>
    <w:rsid w:val="003A2F0E"/>
    <w:rsid w:val="003A2FBF"/>
    <w:rsid w:val="003A2FED"/>
    <w:rsid w:val="003A3816"/>
    <w:rsid w:val="003A3907"/>
    <w:rsid w:val="003A39CE"/>
    <w:rsid w:val="003A39D8"/>
    <w:rsid w:val="003A3B31"/>
    <w:rsid w:val="003A3B9E"/>
    <w:rsid w:val="003A3CB6"/>
    <w:rsid w:val="003A3E6E"/>
    <w:rsid w:val="003A409D"/>
    <w:rsid w:val="003A40C3"/>
    <w:rsid w:val="003A4243"/>
    <w:rsid w:val="003A444B"/>
    <w:rsid w:val="003A44D8"/>
    <w:rsid w:val="003A4D4E"/>
    <w:rsid w:val="003A4E27"/>
    <w:rsid w:val="003A4F47"/>
    <w:rsid w:val="003A52CA"/>
    <w:rsid w:val="003A53BD"/>
    <w:rsid w:val="003A53C0"/>
    <w:rsid w:val="003A5651"/>
    <w:rsid w:val="003A5883"/>
    <w:rsid w:val="003A59B9"/>
    <w:rsid w:val="003A5A90"/>
    <w:rsid w:val="003A5C9B"/>
    <w:rsid w:val="003A5CC1"/>
    <w:rsid w:val="003A5DB7"/>
    <w:rsid w:val="003A5E7F"/>
    <w:rsid w:val="003A626E"/>
    <w:rsid w:val="003A634B"/>
    <w:rsid w:val="003A65A9"/>
    <w:rsid w:val="003A65AC"/>
    <w:rsid w:val="003A6984"/>
    <w:rsid w:val="003A6EE0"/>
    <w:rsid w:val="003A715D"/>
    <w:rsid w:val="003A721D"/>
    <w:rsid w:val="003A74D6"/>
    <w:rsid w:val="003A79C7"/>
    <w:rsid w:val="003A7E8E"/>
    <w:rsid w:val="003A7EA0"/>
    <w:rsid w:val="003B009B"/>
    <w:rsid w:val="003B020C"/>
    <w:rsid w:val="003B050A"/>
    <w:rsid w:val="003B096C"/>
    <w:rsid w:val="003B0E3D"/>
    <w:rsid w:val="003B0E5E"/>
    <w:rsid w:val="003B104B"/>
    <w:rsid w:val="003B1098"/>
    <w:rsid w:val="003B10A1"/>
    <w:rsid w:val="003B11D6"/>
    <w:rsid w:val="003B126E"/>
    <w:rsid w:val="003B13E1"/>
    <w:rsid w:val="003B1403"/>
    <w:rsid w:val="003B140C"/>
    <w:rsid w:val="003B1555"/>
    <w:rsid w:val="003B160F"/>
    <w:rsid w:val="003B1674"/>
    <w:rsid w:val="003B1790"/>
    <w:rsid w:val="003B1B7F"/>
    <w:rsid w:val="003B1C14"/>
    <w:rsid w:val="003B1DC0"/>
    <w:rsid w:val="003B1E48"/>
    <w:rsid w:val="003B231C"/>
    <w:rsid w:val="003B2506"/>
    <w:rsid w:val="003B255B"/>
    <w:rsid w:val="003B26FB"/>
    <w:rsid w:val="003B2C53"/>
    <w:rsid w:val="003B2C5E"/>
    <w:rsid w:val="003B2EB6"/>
    <w:rsid w:val="003B2EFA"/>
    <w:rsid w:val="003B2FC4"/>
    <w:rsid w:val="003B3035"/>
    <w:rsid w:val="003B308A"/>
    <w:rsid w:val="003B3549"/>
    <w:rsid w:val="003B361F"/>
    <w:rsid w:val="003B39C6"/>
    <w:rsid w:val="003B3A99"/>
    <w:rsid w:val="003B3E5C"/>
    <w:rsid w:val="003B3F3B"/>
    <w:rsid w:val="003B3F73"/>
    <w:rsid w:val="003B4332"/>
    <w:rsid w:val="003B449B"/>
    <w:rsid w:val="003B4531"/>
    <w:rsid w:val="003B4574"/>
    <w:rsid w:val="003B46D6"/>
    <w:rsid w:val="003B4916"/>
    <w:rsid w:val="003B4CBA"/>
    <w:rsid w:val="003B4FFB"/>
    <w:rsid w:val="003B516C"/>
    <w:rsid w:val="003B543A"/>
    <w:rsid w:val="003B5559"/>
    <w:rsid w:val="003B56B0"/>
    <w:rsid w:val="003B584F"/>
    <w:rsid w:val="003B5C63"/>
    <w:rsid w:val="003B5CB7"/>
    <w:rsid w:val="003B5CE6"/>
    <w:rsid w:val="003B5D89"/>
    <w:rsid w:val="003B5DF5"/>
    <w:rsid w:val="003B5E6A"/>
    <w:rsid w:val="003B5EA0"/>
    <w:rsid w:val="003B5F46"/>
    <w:rsid w:val="003B61ED"/>
    <w:rsid w:val="003B631B"/>
    <w:rsid w:val="003B67DB"/>
    <w:rsid w:val="003B69BF"/>
    <w:rsid w:val="003B6A27"/>
    <w:rsid w:val="003B6AE1"/>
    <w:rsid w:val="003B6DC7"/>
    <w:rsid w:val="003B6E92"/>
    <w:rsid w:val="003B7204"/>
    <w:rsid w:val="003B73DB"/>
    <w:rsid w:val="003B7668"/>
    <w:rsid w:val="003B7873"/>
    <w:rsid w:val="003B7AEC"/>
    <w:rsid w:val="003B7BEB"/>
    <w:rsid w:val="003B7D60"/>
    <w:rsid w:val="003C0179"/>
    <w:rsid w:val="003C01C0"/>
    <w:rsid w:val="003C0272"/>
    <w:rsid w:val="003C0624"/>
    <w:rsid w:val="003C08B5"/>
    <w:rsid w:val="003C0A29"/>
    <w:rsid w:val="003C0A40"/>
    <w:rsid w:val="003C0C78"/>
    <w:rsid w:val="003C0D90"/>
    <w:rsid w:val="003C100B"/>
    <w:rsid w:val="003C12AE"/>
    <w:rsid w:val="003C137A"/>
    <w:rsid w:val="003C168F"/>
    <w:rsid w:val="003C1883"/>
    <w:rsid w:val="003C1ABD"/>
    <w:rsid w:val="003C1BA8"/>
    <w:rsid w:val="003C1CA7"/>
    <w:rsid w:val="003C213D"/>
    <w:rsid w:val="003C219A"/>
    <w:rsid w:val="003C22F9"/>
    <w:rsid w:val="003C22FF"/>
    <w:rsid w:val="003C243F"/>
    <w:rsid w:val="003C25E4"/>
    <w:rsid w:val="003C25ED"/>
    <w:rsid w:val="003C2B7A"/>
    <w:rsid w:val="003C2C62"/>
    <w:rsid w:val="003C2D8E"/>
    <w:rsid w:val="003C2E94"/>
    <w:rsid w:val="003C2F14"/>
    <w:rsid w:val="003C3097"/>
    <w:rsid w:val="003C31BD"/>
    <w:rsid w:val="003C3CD9"/>
    <w:rsid w:val="003C3E99"/>
    <w:rsid w:val="003C3F7B"/>
    <w:rsid w:val="003C400A"/>
    <w:rsid w:val="003C4071"/>
    <w:rsid w:val="003C41C2"/>
    <w:rsid w:val="003C41D2"/>
    <w:rsid w:val="003C4328"/>
    <w:rsid w:val="003C4518"/>
    <w:rsid w:val="003C451C"/>
    <w:rsid w:val="003C467A"/>
    <w:rsid w:val="003C48A6"/>
    <w:rsid w:val="003C48E1"/>
    <w:rsid w:val="003C4A0B"/>
    <w:rsid w:val="003C4E78"/>
    <w:rsid w:val="003C524E"/>
    <w:rsid w:val="003C555A"/>
    <w:rsid w:val="003C55C3"/>
    <w:rsid w:val="003C589A"/>
    <w:rsid w:val="003C590A"/>
    <w:rsid w:val="003C5BAE"/>
    <w:rsid w:val="003C5D1A"/>
    <w:rsid w:val="003C5D97"/>
    <w:rsid w:val="003C5D9D"/>
    <w:rsid w:val="003C6681"/>
    <w:rsid w:val="003C674F"/>
    <w:rsid w:val="003C67A1"/>
    <w:rsid w:val="003C6852"/>
    <w:rsid w:val="003C685D"/>
    <w:rsid w:val="003C6D3A"/>
    <w:rsid w:val="003C6D94"/>
    <w:rsid w:val="003C6FB4"/>
    <w:rsid w:val="003C71B8"/>
    <w:rsid w:val="003C748F"/>
    <w:rsid w:val="003C7571"/>
    <w:rsid w:val="003C75A4"/>
    <w:rsid w:val="003C78B5"/>
    <w:rsid w:val="003C7A79"/>
    <w:rsid w:val="003C7BF9"/>
    <w:rsid w:val="003C7C76"/>
    <w:rsid w:val="003C7E3A"/>
    <w:rsid w:val="003C7E82"/>
    <w:rsid w:val="003D01E2"/>
    <w:rsid w:val="003D0325"/>
    <w:rsid w:val="003D06F7"/>
    <w:rsid w:val="003D0801"/>
    <w:rsid w:val="003D095F"/>
    <w:rsid w:val="003D09B7"/>
    <w:rsid w:val="003D0E11"/>
    <w:rsid w:val="003D106F"/>
    <w:rsid w:val="003D130A"/>
    <w:rsid w:val="003D13C1"/>
    <w:rsid w:val="003D14CA"/>
    <w:rsid w:val="003D1668"/>
    <w:rsid w:val="003D18E8"/>
    <w:rsid w:val="003D18EA"/>
    <w:rsid w:val="003D1CAD"/>
    <w:rsid w:val="003D1D10"/>
    <w:rsid w:val="003D1E1E"/>
    <w:rsid w:val="003D1F88"/>
    <w:rsid w:val="003D205B"/>
    <w:rsid w:val="003D224A"/>
    <w:rsid w:val="003D22E4"/>
    <w:rsid w:val="003D2318"/>
    <w:rsid w:val="003D28CE"/>
    <w:rsid w:val="003D2A19"/>
    <w:rsid w:val="003D2E7F"/>
    <w:rsid w:val="003D2FB4"/>
    <w:rsid w:val="003D3058"/>
    <w:rsid w:val="003D311F"/>
    <w:rsid w:val="003D34AA"/>
    <w:rsid w:val="003D3837"/>
    <w:rsid w:val="003D395F"/>
    <w:rsid w:val="003D3C37"/>
    <w:rsid w:val="003D402F"/>
    <w:rsid w:val="003D40E4"/>
    <w:rsid w:val="003D4258"/>
    <w:rsid w:val="003D42D4"/>
    <w:rsid w:val="003D433E"/>
    <w:rsid w:val="003D44A2"/>
    <w:rsid w:val="003D4575"/>
    <w:rsid w:val="003D48AC"/>
    <w:rsid w:val="003D48C6"/>
    <w:rsid w:val="003D48F0"/>
    <w:rsid w:val="003D49BC"/>
    <w:rsid w:val="003D4A85"/>
    <w:rsid w:val="003D4C84"/>
    <w:rsid w:val="003D4EF2"/>
    <w:rsid w:val="003D4F7E"/>
    <w:rsid w:val="003D4FBE"/>
    <w:rsid w:val="003D4FD1"/>
    <w:rsid w:val="003D50A6"/>
    <w:rsid w:val="003D532E"/>
    <w:rsid w:val="003D55AB"/>
    <w:rsid w:val="003D57A2"/>
    <w:rsid w:val="003D5C9A"/>
    <w:rsid w:val="003D5E8B"/>
    <w:rsid w:val="003D5F08"/>
    <w:rsid w:val="003D5F6D"/>
    <w:rsid w:val="003D5FEE"/>
    <w:rsid w:val="003D6091"/>
    <w:rsid w:val="003D6107"/>
    <w:rsid w:val="003D618C"/>
    <w:rsid w:val="003D6367"/>
    <w:rsid w:val="003D6448"/>
    <w:rsid w:val="003D67FC"/>
    <w:rsid w:val="003D6BEB"/>
    <w:rsid w:val="003D6C63"/>
    <w:rsid w:val="003D6C6C"/>
    <w:rsid w:val="003D71B5"/>
    <w:rsid w:val="003D750B"/>
    <w:rsid w:val="003D7CEF"/>
    <w:rsid w:val="003D7D95"/>
    <w:rsid w:val="003D7EE3"/>
    <w:rsid w:val="003E00BE"/>
    <w:rsid w:val="003E01B1"/>
    <w:rsid w:val="003E036D"/>
    <w:rsid w:val="003E04ED"/>
    <w:rsid w:val="003E0547"/>
    <w:rsid w:val="003E060B"/>
    <w:rsid w:val="003E079C"/>
    <w:rsid w:val="003E0BC4"/>
    <w:rsid w:val="003E0CDE"/>
    <w:rsid w:val="003E0DC7"/>
    <w:rsid w:val="003E0E38"/>
    <w:rsid w:val="003E0FBC"/>
    <w:rsid w:val="003E10DD"/>
    <w:rsid w:val="003E111A"/>
    <w:rsid w:val="003E11F1"/>
    <w:rsid w:val="003E127C"/>
    <w:rsid w:val="003E1284"/>
    <w:rsid w:val="003E1314"/>
    <w:rsid w:val="003E145B"/>
    <w:rsid w:val="003E148D"/>
    <w:rsid w:val="003E181D"/>
    <w:rsid w:val="003E1858"/>
    <w:rsid w:val="003E1876"/>
    <w:rsid w:val="003E1FAD"/>
    <w:rsid w:val="003E1FFB"/>
    <w:rsid w:val="003E2005"/>
    <w:rsid w:val="003E2246"/>
    <w:rsid w:val="003E24AD"/>
    <w:rsid w:val="003E2538"/>
    <w:rsid w:val="003E29A9"/>
    <w:rsid w:val="003E2A05"/>
    <w:rsid w:val="003E2A32"/>
    <w:rsid w:val="003E2ADD"/>
    <w:rsid w:val="003E2F2F"/>
    <w:rsid w:val="003E3054"/>
    <w:rsid w:val="003E31A5"/>
    <w:rsid w:val="003E329F"/>
    <w:rsid w:val="003E3343"/>
    <w:rsid w:val="003E36DF"/>
    <w:rsid w:val="003E37AD"/>
    <w:rsid w:val="003E3894"/>
    <w:rsid w:val="003E38DB"/>
    <w:rsid w:val="003E3981"/>
    <w:rsid w:val="003E3B72"/>
    <w:rsid w:val="003E3C40"/>
    <w:rsid w:val="003E3F91"/>
    <w:rsid w:val="003E4093"/>
    <w:rsid w:val="003E40AD"/>
    <w:rsid w:val="003E416A"/>
    <w:rsid w:val="003E439C"/>
    <w:rsid w:val="003E4589"/>
    <w:rsid w:val="003E45EA"/>
    <w:rsid w:val="003E4AE5"/>
    <w:rsid w:val="003E4D67"/>
    <w:rsid w:val="003E4DD9"/>
    <w:rsid w:val="003E4EDE"/>
    <w:rsid w:val="003E4F01"/>
    <w:rsid w:val="003E51E0"/>
    <w:rsid w:val="003E5452"/>
    <w:rsid w:val="003E5774"/>
    <w:rsid w:val="003E5CD6"/>
    <w:rsid w:val="003E5DEB"/>
    <w:rsid w:val="003E600D"/>
    <w:rsid w:val="003E60C0"/>
    <w:rsid w:val="003E62C5"/>
    <w:rsid w:val="003E6534"/>
    <w:rsid w:val="003E66E2"/>
    <w:rsid w:val="003E6A39"/>
    <w:rsid w:val="003E6B43"/>
    <w:rsid w:val="003E6D83"/>
    <w:rsid w:val="003E6DF9"/>
    <w:rsid w:val="003E72E3"/>
    <w:rsid w:val="003E7333"/>
    <w:rsid w:val="003E748C"/>
    <w:rsid w:val="003E755D"/>
    <w:rsid w:val="003E77FB"/>
    <w:rsid w:val="003E78B5"/>
    <w:rsid w:val="003E7BD0"/>
    <w:rsid w:val="003E7BE0"/>
    <w:rsid w:val="003E7C39"/>
    <w:rsid w:val="003E7CCD"/>
    <w:rsid w:val="003E7E7B"/>
    <w:rsid w:val="003F025A"/>
    <w:rsid w:val="003F0336"/>
    <w:rsid w:val="003F0497"/>
    <w:rsid w:val="003F052A"/>
    <w:rsid w:val="003F092A"/>
    <w:rsid w:val="003F0B1C"/>
    <w:rsid w:val="003F0BF7"/>
    <w:rsid w:val="003F0C93"/>
    <w:rsid w:val="003F0D5C"/>
    <w:rsid w:val="003F1149"/>
    <w:rsid w:val="003F166B"/>
    <w:rsid w:val="003F1ACE"/>
    <w:rsid w:val="003F1BA4"/>
    <w:rsid w:val="003F1CDC"/>
    <w:rsid w:val="003F1CFF"/>
    <w:rsid w:val="003F1D17"/>
    <w:rsid w:val="003F1F74"/>
    <w:rsid w:val="003F20C4"/>
    <w:rsid w:val="003F2105"/>
    <w:rsid w:val="003F2B68"/>
    <w:rsid w:val="003F2E46"/>
    <w:rsid w:val="003F2F57"/>
    <w:rsid w:val="003F30BB"/>
    <w:rsid w:val="003F3301"/>
    <w:rsid w:val="003F3373"/>
    <w:rsid w:val="003F3437"/>
    <w:rsid w:val="003F35E7"/>
    <w:rsid w:val="003F3669"/>
    <w:rsid w:val="003F396B"/>
    <w:rsid w:val="003F3A7D"/>
    <w:rsid w:val="003F3CBF"/>
    <w:rsid w:val="003F3E7C"/>
    <w:rsid w:val="003F43BE"/>
    <w:rsid w:val="003F4456"/>
    <w:rsid w:val="003F44C3"/>
    <w:rsid w:val="003F453D"/>
    <w:rsid w:val="003F4723"/>
    <w:rsid w:val="003F49A8"/>
    <w:rsid w:val="003F4A87"/>
    <w:rsid w:val="003F4B13"/>
    <w:rsid w:val="003F4F1C"/>
    <w:rsid w:val="003F51B7"/>
    <w:rsid w:val="003F51F2"/>
    <w:rsid w:val="003F5297"/>
    <w:rsid w:val="003F5449"/>
    <w:rsid w:val="003F548E"/>
    <w:rsid w:val="003F55BA"/>
    <w:rsid w:val="003F55EB"/>
    <w:rsid w:val="003F5A6C"/>
    <w:rsid w:val="003F5CCC"/>
    <w:rsid w:val="003F5DA1"/>
    <w:rsid w:val="003F5E7C"/>
    <w:rsid w:val="003F5E90"/>
    <w:rsid w:val="003F5F77"/>
    <w:rsid w:val="003F6041"/>
    <w:rsid w:val="003F60E7"/>
    <w:rsid w:val="003F62C9"/>
    <w:rsid w:val="003F642B"/>
    <w:rsid w:val="003F66E7"/>
    <w:rsid w:val="003F68E7"/>
    <w:rsid w:val="003F6B8F"/>
    <w:rsid w:val="003F6BC6"/>
    <w:rsid w:val="003F6BF1"/>
    <w:rsid w:val="003F6D85"/>
    <w:rsid w:val="003F6E15"/>
    <w:rsid w:val="003F6E34"/>
    <w:rsid w:val="003F6E66"/>
    <w:rsid w:val="003F6F6D"/>
    <w:rsid w:val="003F7286"/>
    <w:rsid w:val="003F737F"/>
    <w:rsid w:val="003F7742"/>
    <w:rsid w:val="003F7F2C"/>
    <w:rsid w:val="00400452"/>
    <w:rsid w:val="00400764"/>
    <w:rsid w:val="004007A2"/>
    <w:rsid w:val="004007EF"/>
    <w:rsid w:val="004008BA"/>
    <w:rsid w:val="00400F35"/>
    <w:rsid w:val="00400FD4"/>
    <w:rsid w:val="00401168"/>
    <w:rsid w:val="00401407"/>
    <w:rsid w:val="0040152A"/>
    <w:rsid w:val="00401562"/>
    <w:rsid w:val="0040164D"/>
    <w:rsid w:val="00401DDD"/>
    <w:rsid w:val="00401E0F"/>
    <w:rsid w:val="0040207A"/>
    <w:rsid w:val="004021B2"/>
    <w:rsid w:val="0040240F"/>
    <w:rsid w:val="004024BA"/>
    <w:rsid w:val="00402928"/>
    <w:rsid w:val="00402C8F"/>
    <w:rsid w:val="00402EBF"/>
    <w:rsid w:val="00403123"/>
    <w:rsid w:val="0040312F"/>
    <w:rsid w:val="00403231"/>
    <w:rsid w:val="004032DE"/>
    <w:rsid w:val="00403420"/>
    <w:rsid w:val="00403668"/>
    <w:rsid w:val="004036EF"/>
    <w:rsid w:val="0040371E"/>
    <w:rsid w:val="00403727"/>
    <w:rsid w:val="00403777"/>
    <w:rsid w:val="0040385C"/>
    <w:rsid w:val="004038E5"/>
    <w:rsid w:val="00403C38"/>
    <w:rsid w:val="00403FCD"/>
    <w:rsid w:val="004041E0"/>
    <w:rsid w:val="00404411"/>
    <w:rsid w:val="0040462B"/>
    <w:rsid w:val="00404694"/>
    <w:rsid w:val="0040475B"/>
    <w:rsid w:val="00404784"/>
    <w:rsid w:val="004047EA"/>
    <w:rsid w:val="004049BB"/>
    <w:rsid w:val="00404A3E"/>
    <w:rsid w:val="00404BAA"/>
    <w:rsid w:val="00404BC0"/>
    <w:rsid w:val="00404E68"/>
    <w:rsid w:val="00405226"/>
    <w:rsid w:val="0040526F"/>
    <w:rsid w:val="004054DB"/>
    <w:rsid w:val="0040560D"/>
    <w:rsid w:val="004056C8"/>
    <w:rsid w:val="004058AB"/>
    <w:rsid w:val="004058E6"/>
    <w:rsid w:val="00405AAE"/>
    <w:rsid w:val="00405B28"/>
    <w:rsid w:val="00405B69"/>
    <w:rsid w:val="00405DDB"/>
    <w:rsid w:val="00406001"/>
    <w:rsid w:val="0040604E"/>
    <w:rsid w:val="004060BB"/>
    <w:rsid w:val="00406253"/>
    <w:rsid w:val="004063BF"/>
    <w:rsid w:val="004063D9"/>
    <w:rsid w:val="00406411"/>
    <w:rsid w:val="004064A0"/>
    <w:rsid w:val="004068D0"/>
    <w:rsid w:val="00406C92"/>
    <w:rsid w:val="00406F9E"/>
    <w:rsid w:val="00407032"/>
    <w:rsid w:val="0040707B"/>
    <w:rsid w:val="0040715D"/>
    <w:rsid w:val="00407324"/>
    <w:rsid w:val="00407437"/>
    <w:rsid w:val="0040747C"/>
    <w:rsid w:val="004074E2"/>
    <w:rsid w:val="004078CF"/>
    <w:rsid w:val="00407917"/>
    <w:rsid w:val="0040791C"/>
    <w:rsid w:val="00407F48"/>
    <w:rsid w:val="00410BDF"/>
    <w:rsid w:val="00410EC4"/>
    <w:rsid w:val="00410F6C"/>
    <w:rsid w:val="00411143"/>
    <w:rsid w:val="004112C6"/>
    <w:rsid w:val="00411361"/>
    <w:rsid w:val="004117F4"/>
    <w:rsid w:val="00411936"/>
    <w:rsid w:val="00411D9E"/>
    <w:rsid w:val="00411E31"/>
    <w:rsid w:val="00411EF3"/>
    <w:rsid w:val="00411F75"/>
    <w:rsid w:val="00412040"/>
    <w:rsid w:val="00412179"/>
    <w:rsid w:val="0041245D"/>
    <w:rsid w:val="004124F4"/>
    <w:rsid w:val="004126FA"/>
    <w:rsid w:val="00412704"/>
    <w:rsid w:val="004128F7"/>
    <w:rsid w:val="00412AB4"/>
    <w:rsid w:val="00412DA8"/>
    <w:rsid w:val="00412DB3"/>
    <w:rsid w:val="00413104"/>
    <w:rsid w:val="00413482"/>
    <w:rsid w:val="00413769"/>
    <w:rsid w:val="00413AE1"/>
    <w:rsid w:val="00413F03"/>
    <w:rsid w:val="00414468"/>
    <w:rsid w:val="004145A5"/>
    <w:rsid w:val="004145B8"/>
    <w:rsid w:val="0041487D"/>
    <w:rsid w:val="004148DC"/>
    <w:rsid w:val="004148EA"/>
    <w:rsid w:val="00414922"/>
    <w:rsid w:val="00414973"/>
    <w:rsid w:val="00414DCF"/>
    <w:rsid w:val="00414FF6"/>
    <w:rsid w:val="0041509A"/>
    <w:rsid w:val="004150A5"/>
    <w:rsid w:val="00415154"/>
    <w:rsid w:val="004155A0"/>
    <w:rsid w:val="00415A47"/>
    <w:rsid w:val="00415A9B"/>
    <w:rsid w:val="00415D68"/>
    <w:rsid w:val="00415EA2"/>
    <w:rsid w:val="00416255"/>
    <w:rsid w:val="00416414"/>
    <w:rsid w:val="004164A5"/>
    <w:rsid w:val="004166D1"/>
    <w:rsid w:val="00416860"/>
    <w:rsid w:val="004168AE"/>
    <w:rsid w:val="004168D3"/>
    <w:rsid w:val="00416912"/>
    <w:rsid w:val="00416A3C"/>
    <w:rsid w:val="00416AC6"/>
    <w:rsid w:val="00416B13"/>
    <w:rsid w:val="00416CD9"/>
    <w:rsid w:val="00416DED"/>
    <w:rsid w:val="00416E14"/>
    <w:rsid w:val="00417025"/>
    <w:rsid w:val="004170BE"/>
    <w:rsid w:val="0041733D"/>
    <w:rsid w:val="004175B4"/>
    <w:rsid w:val="00417AB0"/>
    <w:rsid w:val="00417D2D"/>
    <w:rsid w:val="00417EB8"/>
    <w:rsid w:val="00417EC0"/>
    <w:rsid w:val="00420292"/>
    <w:rsid w:val="0042079C"/>
    <w:rsid w:val="00420F62"/>
    <w:rsid w:val="004213F0"/>
    <w:rsid w:val="0042144E"/>
    <w:rsid w:val="0042162E"/>
    <w:rsid w:val="00421685"/>
    <w:rsid w:val="00421842"/>
    <w:rsid w:val="00421906"/>
    <w:rsid w:val="0042190A"/>
    <w:rsid w:val="004219CD"/>
    <w:rsid w:val="00421A68"/>
    <w:rsid w:val="00421A96"/>
    <w:rsid w:val="00421DA2"/>
    <w:rsid w:val="00421EAC"/>
    <w:rsid w:val="00422060"/>
    <w:rsid w:val="004227CD"/>
    <w:rsid w:val="004228A5"/>
    <w:rsid w:val="0042295E"/>
    <w:rsid w:val="00422C54"/>
    <w:rsid w:val="00422CE7"/>
    <w:rsid w:val="00422EFB"/>
    <w:rsid w:val="0042304C"/>
    <w:rsid w:val="00423C68"/>
    <w:rsid w:val="00423EA0"/>
    <w:rsid w:val="0042404C"/>
    <w:rsid w:val="00424056"/>
    <w:rsid w:val="00424101"/>
    <w:rsid w:val="004241EB"/>
    <w:rsid w:val="0042442B"/>
    <w:rsid w:val="0042444C"/>
    <w:rsid w:val="004244AD"/>
    <w:rsid w:val="004245E2"/>
    <w:rsid w:val="00424602"/>
    <w:rsid w:val="004247F6"/>
    <w:rsid w:val="00424AEE"/>
    <w:rsid w:val="00424B81"/>
    <w:rsid w:val="00424CFC"/>
    <w:rsid w:val="00424E4F"/>
    <w:rsid w:val="00424F78"/>
    <w:rsid w:val="0042527B"/>
    <w:rsid w:val="004253FA"/>
    <w:rsid w:val="00425632"/>
    <w:rsid w:val="0042574D"/>
    <w:rsid w:val="00425756"/>
    <w:rsid w:val="00425EA1"/>
    <w:rsid w:val="00426020"/>
    <w:rsid w:val="0042615C"/>
    <w:rsid w:val="004261BE"/>
    <w:rsid w:val="00426360"/>
    <w:rsid w:val="00426525"/>
    <w:rsid w:val="0042654D"/>
    <w:rsid w:val="004268FA"/>
    <w:rsid w:val="00426A41"/>
    <w:rsid w:val="00426AA5"/>
    <w:rsid w:val="00426B3E"/>
    <w:rsid w:val="00426C2A"/>
    <w:rsid w:val="00426D70"/>
    <w:rsid w:val="00426F0F"/>
    <w:rsid w:val="00426FAD"/>
    <w:rsid w:val="00426FDB"/>
    <w:rsid w:val="004271DA"/>
    <w:rsid w:val="0042732D"/>
    <w:rsid w:val="00427358"/>
    <w:rsid w:val="00427495"/>
    <w:rsid w:val="004274C7"/>
    <w:rsid w:val="00427561"/>
    <w:rsid w:val="00427612"/>
    <w:rsid w:val="004276A2"/>
    <w:rsid w:val="00427D63"/>
    <w:rsid w:val="0043010A"/>
    <w:rsid w:val="0043011F"/>
    <w:rsid w:val="004301C2"/>
    <w:rsid w:val="00430273"/>
    <w:rsid w:val="004302CD"/>
    <w:rsid w:val="004306E4"/>
    <w:rsid w:val="00430770"/>
    <w:rsid w:val="00430952"/>
    <w:rsid w:val="004309BE"/>
    <w:rsid w:val="00430CEA"/>
    <w:rsid w:val="00430DA8"/>
    <w:rsid w:val="00430F4C"/>
    <w:rsid w:val="00431624"/>
    <w:rsid w:val="00431799"/>
    <w:rsid w:val="00431A08"/>
    <w:rsid w:val="00431A77"/>
    <w:rsid w:val="00431C50"/>
    <w:rsid w:val="00431DDB"/>
    <w:rsid w:val="004321A3"/>
    <w:rsid w:val="0043225B"/>
    <w:rsid w:val="00432352"/>
    <w:rsid w:val="00432566"/>
    <w:rsid w:val="0043258B"/>
    <w:rsid w:val="00432788"/>
    <w:rsid w:val="004330EE"/>
    <w:rsid w:val="00433364"/>
    <w:rsid w:val="004333FD"/>
    <w:rsid w:val="00433469"/>
    <w:rsid w:val="00433793"/>
    <w:rsid w:val="004337EB"/>
    <w:rsid w:val="00433A31"/>
    <w:rsid w:val="00433A32"/>
    <w:rsid w:val="00433AAA"/>
    <w:rsid w:val="00433C0D"/>
    <w:rsid w:val="00433C6E"/>
    <w:rsid w:val="004344A2"/>
    <w:rsid w:val="004344D8"/>
    <w:rsid w:val="00434578"/>
    <w:rsid w:val="004346FF"/>
    <w:rsid w:val="00434759"/>
    <w:rsid w:val="00434762"/>
    <w:rsid w:val="004347D3"/>
    <w:rsid w:val="00434831"/>
    <w:rsid w:val="00434881"/>
    <w:rsid w:val="0043499B"/>
    <w:rsid w:val="00434B0E"/>
    <w:rsid w:val="00434BF7"/>
    <w:rsid w:val="00434CA7"/>
    <w:rsid w:val="00434DE6"/>
    <w:rsid w:val="00434F3B"/>
    <w:rsid w:val="0043501A"/>
    <w:rsid w:val="00435154"/>
    <w:rsid w:val="0043531E"/>
    <w:rsid w:val="004355EF"/>
    <w:rsid w:val="00435659"/>
    <w:rsid w:val="00435A19"/>
    <w:rsid w:val="00435C98"/>
    <w:rsid w:val="004360DE"/>
    <w:rsid w:val="004362AA"/>
    <w:rsid w:val="004362AB"/>
    <w:rsid w:val="004365E8"/>
    <w:rsid w:val="00436680"/>
    <w:rsid w:val="00436859"/>
    <w:rsid w:val="004368B6"/>
    <w:rsid w:val="004369B5"/>
    <w:rsid w:val="004369DA"/>
    <w:rsid w:val="00436A0F"/>
    <w:rsid w:val="00436B59"/>
    <w:rsid w:val="00436E45"/>
    <w:rsid w:val="004371FC"/>
    <w:rsid w:val="00437296"/>
    <w:rsid w:val="00437359"/>
    <w:rsid w:val="004373DC"/>
    <w:rsid w:val="004375EC"/>
    <w:rsid w:val="00437642"/>
    <w:rsid w:val="00437883"/>
    <w:rsid w:val="00437B7F"/>
    <w:rsid w:val="00437CF7"/>
    <w:rsid w:val="00437E74"/>
    <w:rsid w:val="00437EAC"/>
    <w:rsid w:val="0044053E"/>
    <w:rsid w:val="00440607"/>
    <w:rsid w:val="00440721"/>
    <w:rsid w:val="004409DB"/>
    <w:rsid w:val="00440A3F"/>
    <w:rsid w:val="00440A65"/>
    <w:rsid w:val="00440E40"/>
    <w:rsid w:val="00440EA3"/>
    <w:rsid w:val="00440EE8"/>
    <w:rsid w:val="00440F9A"/>
    <w:rsid w:val="00441598"/>
    <w:rsid w:val="004416B2"/>
    <w:rsid w:val="00441887"/>
    <w:rsid w:val="004418D4"/>
    <w:rsid w:val="00441A5C"/>
    <w:rsid w:val="00441B99"/>
    <w:rsid w:val="00441D01"/>
    <w:rsid w:val="00441F1D"/>
    <w:rsid w:val="004420FE"/>
    <w:rsid w:val="00442165"/>
    <w:rsid w:val="00442177"/>
    <w:rsid w:val="004423B4"/>
    <w:rsid w:val="00442558"/>
    <w:rsid w:val="0044262D"/>
    <w:rsid w:val="004428B2"/>
    <w:rsid w:val="00442912"/>
    <w:rsid w:val="00442F06"/>
    <w:rsid w:val="004430A9"/>
    <w:rsid w:val="004430E7"/>
    <w:rsid w:val="0044311F"/>
    <w:rsid w:val="0044312E"/>
    <w:rsid w:val="004431E4"/>
    <w:rsid w:val="00443216"/>
    <w:rsid w:val="004432B1"/>
    <w:rsid w:val="004432C6"/>
    <w:rsid w:val="0044345C"/>
    <w:rsid w:val="0044353C"/>
    <w:rsid w:val="004436A2"/>
    <w:rsid w:val="004436D0"/>
    <w:rsid w:val="00443A81"/>
    <w:rsid w:val="00443AC4"/>
    <w:rsid w:val="00443DC8"/>
    <w:rsid w:val="00443FD1"/>
    <w:rsid w:val="004444C5"/>
    <w:rsid w:val="0044456E"/>
    <w:rsid w:val="004445D6"/>
    <w:rsid w:val="004446B3"/>
    <w:rsid w:val="004446D0"/>
    <w:rsid w:val="0044493A"/>
    <w:rsid w:val="00444947"/>
    <w:rsid w:val="00444A1D"/>
    <w:rsid w:val="00444B77"/>
    <w:rsid w:val="00444DC2"/>
    <w:rsid w:val="00444F84"/>
    <w:rsid w:val="0044500C"/>
    <w:rsid w:val="0044507B"/>
    <w:rsid w:val="0044518D"/>
    <w:rsid w:val="00445638"/>
    <w:rsid w:val="00445887"/>
    <w:rsid w:val="004458F8"/>
    <w:rsid w:val="00445988"/>
    <w:rsid w:val="00445B7A"/>
    <w:rsid w:val="00445D4D"/>
    <w:rsid w:val="00445FAB"/>
    <w:rsid w:val="00445FE3"/>
    <w:rsid w:val="004464CB"/>
    <w:rsid w:val="0044668D"/>
    <w:rsid w:val="00446930"/>
    <w:rsid w:val="00446BE3"/>
    <w:rsid w:val="00447163"/>
    <w:rsid w:val="004473FA"/>
    <w:rsid w:val="0044753C"/>
    <w:rsid w:val="004475AE"/>
    <w:rsid w:val="004476FD"/>
    <w:rsid w:val="00447880"/>
    <w:rsid w:val="0044799D"/>
    <w:rsid w:val="00447BDF"/>
    <w:rsid w:val="00447E0D"/>
    <w:rsid w:val="00447F49"/>
    <w:rsid w:val="00447F90"/>
    <w:rsid w:val="0045014A"/>
    <w:rsid w:val="004502DB"/>
    <w:rsid w:val="00450484"/>
    <w:rsid w:val="00450604"/>
    <w:rsid w:val="0045076E"/>
    <w:rsid w:val="00450790"/>
    <w:rsid w:val="004507CE"/>
    <w:rsid w:val="00450903"/>
    <w:rsid w:val="00450B46"/>
    <w:rsid w:val="00450C9F"/>
    <w:rsid w:val="004511F6"/>
    <w:rsid w:val="00451282"/>
    <w:rsid w:val="004512C0"/>
    <w:rsid w:val="004514A1"/>
    <w:rsid w:val="00451578"/>
    <w:rsid w:val="004515C5"/>
    <w:rsid w:val="004517D4"/>
    <w:rsid w:val="004519B0"/>
    <w:rsid w:val="00451B8C"/>
    <w:rsid w:val="00451D7E"/>
    <w:rsid w:val="00451D96"/>
    <w:rsid w:val="004520C3"/>
    <w:rsid w:val="004521E1"/>
    <w:rsid w:val="00452488"/>
    <w:rsid w:val="004524A6"/>
    <w:rsid w:val="004525D2"/>
    <w:rsid w:val="00452656"/>
    <w:rsid w:val="0045296D"/>
    <w:rsid w:val="00452B7A"/>
    <w:rsid w:val="00452DA1"/>
    <w:rsid w:val="00452EAC"/>
    <w:rsid w:val="00452FA6"/>
    <w:rsid w:val="00453022"/>
    <w:rsid w:val="0045303B"/>
    <w:rsid w:val="004532DF"/>
    <w:rsid w:val="0045371B"/>
    <w:rsid w:val="00453833"/>
    <w:rsid w:val="00453ABF"/>
    <w:rsid w:val="00453CC9"/>
    <w:rsid w:val="00453F11"/>
    <w:rsid w:val="00454014"/>
    <w:rsid w:val="00454316"/>
    <w:rsid w:val="004544BA"/>
    <w:rsid w:val="00454584"/>
    <w:rsid w:val="00454651"/>
    <w:rsid w:val="00454675"/>
    <w:rsid w:val="004547B2"/>
    <w:rsid w:val="004548BB"/>
    <w:rsid w:val="00454B05"/>
    <w:rsid w:val="00454B42"/>
    <w:rsid w:val="00454E3E"/>
    <w:rsid w:val="00454E71"/>
    <w:rsid w:val="00455678"/>
    <w:rsid w:val="00455831"/>
    <w:rsid w:val="00455879"/>
    <w:rsid w:val="00455C3B"/>
    <w:rsid w:val="00455F96"/>
    <w:rsid w:val="004561CF"/>
    <w:rsid w:val="0045626D"/>
    <w:rsid w:val="00456630"/>
    <w:rsid w:val="0045677C"/>
    <w:rsid w:val="00456BA9"/>
    <w:rsid w:val="00456E1A"/>
    <w:rsid w:val="00456E28"/>
    <w:rsid w:val="00456E50"/>
    <w:rsid w:val="00456FAB"/>
    <w:rsid w:val="0045700B"/>
    <w:rsid w:val="004573FB"/>
    <w:rsid w:val="00457450"/>
    <w:rsid w:val="004574EC"/>
    <w:rsid w:val="004577EC"/>
    <w:rsid w:val="00457C12"/>
    <w:rsid w:val="00457CA9"/>
    <w:rsid w:val="0046005D"/>
    <w:rsid w:val="00460180"/>
    <w:rsid w:val="00460276"/>
    <w:rsid w:val="00460417"/>
    <w:rsid w:val="0046049F"/>
    <w:rsid w:val="004606D7"/>
    <w:rsid w:val="00460C63"/>
    <w:rsid w:val="00460C7B"/>
    <w:rsid w:val="00460CB3"/>
    <w:rsid w:val="00460D5F"/>
    <w:rsid w:val="00460E52"/>
    <w:rsid w:val="00460E60"/>
    <w:rsid w:val="00460F79"/>
    <w:rsid w:val="004617EF"/>
    <w:rsid w:val="0046181A"/>
    <w:rsid w:val="00461A84"/>
    <w:rsid w:val="00461AB1"/>
    <w:rsid w:val="00461ABB"/>
    <w:rsid w:val="00461E02"/>
    <w:rsid w:val="00462107"/>
    <w:rsid w:val="004622E9"/>
    <w:rsid w:val="0046243C"/>
    <w:rsid w:val="004625B8"/>
    <w:rsid w:val="00462A13"/>
    <w:rsid w:val="00462A5B"/>
    <w:rsid w:val="00462AE6"/>
    <w:rsid w:val="00462B8C"/>
    <w:rsid w:val="00462E55"/>
    <w:rsid w:val="00462E9C"/>
    <w:rsid w:val="00462F94"/>
    <w:rsid w:val="00462F9F"/>
    <w:rsid w:val="00462FBA"/>
    <w:rsid w:val="00463001"/>
    <w:rsid w:val="0046314D"/>
    <w:rsid w:val="004634AA"/>
    <w:rsid w:val="00463529"/>
    <w:rsid w:val="00463868"/>
    <w:rsid w:val="004639C3"/>
    <w:rsid w:val="00463A7C"/>
    <w:rsid w:val="00463AA3"/>
    <w:rsid w:val="00463B49"/>
    <w:rsid w:val="00463C29"/>
    <w:rsid w:val="00463DE0"/>
    <w:rsid w:val="0046416C"/>
    <w:rsid w:val="004641B8"/>
    <w:rsid w:val="0046427A"/>
    <w:rsid w:val="004644F4"/>
    <w:rsid w:val="00464511"/>
    <w:rsid w:val="004648A6"/>
    <w:rsid w:val="00464B4D"/>
    <w:rsid w:val="00464ECA"/>
    <w:rsid w:val="004650D4"/>
    <w:rsid w:val="004650E6"/>
    <w:rsid w:val="00465291"/>
    <w:rsid w:val="0046556B"/>
    <w:rsid w:val="004656A7"/>
    <w:rsid w:val="00465CE9"/>
    <w:rsid w:val="00466008"/>
    <w:rsid w:val="00466374"/>
    <w:rsid w:val="00466500"/>
    <w:rsid w:val="00466971"/>
    <w:rsid w:val="00466972"/>
    <w:rsid w:val="0046699F"/>
    <w:rsid w:val="00466BB2"/>
    <w:rsid w:val="004672E2"/>
    <w:rsid w:val="00467301"/>
    <w:rsid w:val="00467371"/>
    <w:rsid w:val="004673FE"/>
    <w:rsid w:val="00467437"/>
    <w:rsid w:val="0046759C"/>
    <w:rsid w:val="0046765D"/>
    <w:rsid w:val="004676EA"/>
    <w:rsid w:val="004677DE"/>
    <w:rsid w:val="0046790E"/>
    <w:rsid w:val="00467CE4"/>
    <w:rsid w:val="00467F2F"/>
    <w:rsid w:val="00467FF9"/>
    <w:rsid w:val="004701D1"/>
    <w:rsid w:val="00470296"/>
    <w:rsid w:val="004702A9"/>
    <w:rsid w:val="00470359"/>
    <w:rsid w:val="0047042D"/>
    <w:rsid w:val="0047057C"/>
    <w:rsid w:val="004705F2"/>
    <w:rsid w:val="004707B8"/>
    <w:rsid w:val="00470987"/>
    <w:rsid w:val="004709F9"/>
    <w:rsid w:val="00470CCD"/>
    <w:rsid w:val="00470D3E"/>
    <w:rsid w:val="00470E84"/>
    <w:rsid w:val="004711D4"/>
    <w:rsid w:val="0047120A"/>
    <w:rsid w:val="00471310"/>
    <w:rsid w:val="004713F3"/>
    <w:rsid w:val="0047154F"/>
    <w:rsid w:val="00471768"/>
    <w:rsid w:val="00471822"/>
    <w:rsid w:val="00471A76"/>
    <w:rsid w:val="00471C25"/>
    <w:rsid w:val="00471CAA"/>
    <w:rsid w:val="00471CC6"/>
    <w:rsid w:val="00471D6B"/>
    <w:rsid w:val="00471F65"/>
    <w:rsid w:val="00471FEF"/>
    <w:rsid w:val="0047233A"/>
    <w:rsid w:val="00472A61"/>
    <w:rsid w:val="00472E07"/>
    <w:rsid w:val="004730B8"/>
    <w:rsid w:val="00473172"/>
    <w:rsid w:val="0047333C"/>
    <w:rsid w:val="00473609"/>
    <w:rsid w:val="00473708"/>
    <w:rsid w:val="00473A0F"/>
    <w:rsid w:val="00473CFE"/>
    <w:rsid w:val="00473EA3"/>
    <w:rsid w:val="0047406F"/>
    <w:rsid w:val="00474186"/>
    <w:rsid w:val="0047420B"/>
    <w:rsid w:val="004745B0"/>
    <w:rsid w:val="004745C5"/>
    <w:rsid w:val="004746AE"/>
    <w:rsid w:val="004747AB"/>
    <w:rsid w:val="00474857"/>
    <w:rsid w:val="0047486F"/>
    <w:rsid w:val="004748AB"/>
    <w:rsid w:val="004748D7"/>
    <w:rsid w:val="00474907"/>
    <w:rsid w:val="00474B5E"/>
    <w:rsid w:val="00474BFB"/>
    <w:rsid w:val="00474E0B"/>
    <w:rsid w:val="00474EBD"/>
    <w:rsid w:val="00474FD6"/>
    <w:rsid w:val="004752AB"/>
    <w:rsid w:val="00475422"/>
    <w:rsid w:val="0047548B"/>
    <w:rsid w:val="00475521"/>
    <w:rsid w:val="0047586A"/>
    <w:rsid w:val="00476077"/>
    <w:rsid w:val="0047632D"/>
    <w:rsid w:val="004766F0"/>
    <w:rsid w:val="00476A88"/>
    <w:rsid w:val="00476CEE"/>
    <w:rsid w:val="00476D8C"/>
    <w:rsid w:val="00476DB8"/>
    <w:rsid w:val="00476DBE"/>
    <w:rsid w:val="004774BB"/>
    <w:rsid w:val="00477737"/>
    <w:rsid w:val="0047789A"/>
    <w:rsid w:val="0047789D"/>
    <w:rsid w:val="00477A93"/>
    <w:rsid w:val="00477B11"/>
    <w:rsid w:val="00477B62"/>
    <w:rsid w:val="00477B95"/>
    <w:rsid w:val="00477BBA"/>
    <w:rsid w:val="00477C62"/>
    <w:rsid w:val="00477CA0"/>
    <w:rsid w:val="00477ECE"/>
    <w:rsid w:val="00480289"/>
    <w:rsid w:val="004804A8"/>
    <w:rsid w:val="0048067A"/>
    <w:rsid w:val="00480705"/>
    <w:rsid w:val="00480964"/>
    <w:rsid w:val="004809B9"/>
    <w:rsid w:val="00480CC0"/>
    <w:rsid w:val="00480ED2"/>
    <w:rsid w:val="004811F5"/>
    <w:rsid w:val="00481239"/>
    <w:rsid w:val="004812B4"/>
    <w:rsid w:val="004813E8"/>
    <w:rsid w:val="00481577"/>
    <w:rsid w:val="0048188E"/>
    <w:rsid w:val="00481A48"/>
    <w:rsid w:val="00481C35"/>
    <w:rsid w:val="004820CD"/>
    <w:rsid w:val="004820D8"/>
    <w:rsid w:val="00482919"/>
    <w:rsid w:val="00482976"/>
    <w:rsid w:val="004829EF"/>
    <w:rsid w:val="00482B32"/>
    <w:rsid w:val="00482CC2"/>
    <w:rsid w:val="00482E05"/>
    <w:rsid w:val="00482FD0"/>
    <w:rsid w:val="004830C3"/>
    <w:rsid w:val="004830C5"/>
    <w:rsid w:val="004831F7"/>
    <w:rsid w:val="004834DC"/>
    <w:rsid w:val="004834F9"/>
    <w:rsid w:val="0048356A"/>
    <w:rsid w:val="004837EB"/>
    <w:rsid w:val="00483A3B"/>
    <w:rsid w:val="00483AA1"/>
    <w:rsid w:val="00483B11"/>
    <w:rsid w:val="00483C58"/>
    <w:rsid w:val="00483CE2"/>
    <w:rsid w:val="00483DFC"/>
    <w:rsid w:val="00483F9D"/>
    <w:rsid w:val="00483FC6"/>
    <w:rsid w:val="00483FED"/>
    <w:rsid w:val="00484213"/>
    <w:rsid w:val="0048432A"/>
    <w:rsid w:val="00484526"/>
    <w:rsid w:val="0048490C"/>
    <w:rsid w:val="00484AF3"/>
    <w:rsid w:val="00484B5F"/>
    <w:rsid w:val="00484E08"/>
    <w:rsid w:val="00484E48"/>
    <w:rsid w:val="00485201"/>
    <w:rsid w:val="00485243"/>
    <w:rsid w:val="00485421"/>
    <w:rsid w:val="00485692"/>
    <w:rsid w:val="00485A9E"/>
    <w:rsid w:val="00485BFC"/>
    <w:rsid w:val="00485C2D"/>
    <w:rsid w:val="00485CD6"/>
    <w:rsid w:val="00485D73"/>
    <w:rsid w:val="00485E47"/>
    <w:rsid w:val="0048609D"/>
    <w:rsid w:val="00486288"/>
    <w:rsid w:val="004862EC"/>
    <w:rsid w:val="00486343"/>
    <w:rsid w:val="00486383"/>
    <w:rsid w:val="0048647D"/>
    <w:rsid w:val="00486487"/>
    <w:rsid w:val="0048654F"/>
    <w:rsid w:val="004865C4"/>
    <w:rsid w:val="004865EE"/>
    <w:rsid w:val="004866AC"/>
    <w:rsid w:val="00486887"/>
    <w:rsid w:val="00486BBE"/>
    <w:rsid w:val="00487253"/>
    <w:rsid w:val="004873BC"/>
    <w:rsid w:val="00487475"/>
    <w:rsid w:val="00487684"/>
    <w:rsid w:val="004876A3"/>
    <w:rsid w:val="0048770D"/>
    <w:rsid w:val="0048775B"/>
    <w:rsid w:val="00487869"/>
    <w:rsid w:val="004878D6"/>
    <w:rsid w:val="00487A40"/>
    <w:rsid w:val="00487B29"/>
    <w:rsid w:val="00487F64"/>
    <w:rsid w:val="00490015"/>
    <w:rsid w:val="004900C4"/>
    <w:rsid w:val="004905EE"/>
    <w:rsid w:val="00490620"/>
    <w:rsid w:val="00490880"/>
    <w:rsid w:val="00490AE7"/>
    <w:rsid w:val="00491251"/>
    <w:rsid w:val="00491456"/>
    <w:rsid w:val="00491B57"/>
    <w:rsid w:val="00491E07"/>
    <w:rsid w:val="00491E87"/>
    <w:rsid w:val="00491EB6"/>
    <w:rsid w:val="004920CD"/>
    <w:rsid w:val="00492215"/>
    <w:rsid w:val="0049238B"/>
    <w:rsid w:val="00492B63"/>
    <w:rsid w:val="00492CB7"/>
    <w:rsid w:val="00492F07"/>
    <w:rsid w:val="004930AB"/>
    <w:rsid w:val="004931FF"/>
    <w:rsid w:val="00493208"/>
    <w:rsid w:val="0049347A"/>
    <w:rsid w:val="00493765"/>
    <w:rsid w:val="00493815"/>
    <w:rsid w:val="00493D06"/>
    <w:rsid w:val="00493D1C"/>
    <w:rsid w:val="00493E59"/>
    <w:rsid w:val="00494251"/>
    <w:rsid w:val="004943DE"/>
    <w:rsid w:val="0049454D"/>
    <w:rsid w:val="00494B18"/>
    <w:rsid w:val="00494D5E"/>
    <w:rsid w:val="00495055"/>
    <w:rsid w:val="00495243"/>
    <w:rsid w:val="0049527E"/>
    <w:rsid w:val="004952C2"/>
    <w:rsid w:val="00495734"/>
    <w:rsid w:val="004957AF"/>
    <w:rsid w:val="00495817"/>
    <w:rsid w:val="00495C71"/>
    <w:rsid w:val="00495CE2"/>
    <w:rsid w:val="00495D7A"/>
    <w:rsid w:val="00496038"/>
    <w:rsid w:val="0049622B"/>
    <w:rsid w:val="004962D7"/>
    <w:rsid w:val="004962E8"/>
    <w:rsid w:val="00496587"/>
    <w:rsid w:val="0049659A"/>
    <w:rsid w:val="00496799"/>
    <w:rsid w:val="0049686C"/>
    <w:rsid w:val="004969F1"/>
    <w:rsid w:val="00496AAA"/>
    <w:rsid w:val="00496DB7"/>
    <w:rsid w:val="0049747B"/>
    <w:rsid w:val="004976A3"/>
    <w:rsid w:val="00497925"/>
    <w:rsid w:val="00497BE5"/>
    <w:rsid w:val="00497CC8"/>
    <w:rsid w:val="00497D27"/>
    <w:rsid w:val="00497F8B"/>
    <w:rsid w:val="004A00AE"/>
    <w:rsid w:val="004A075D"/>
    <w:rsid w:val="004A0AAC"/>
    <w:rsid w:val="004A0CDE"/>
    <w:rsid w:val="004A1298"/>
    <w:rsid w:val="004A13FE"/>
    <w:rsid w:val="004A1863"/>
    <w:rsid w:val="004A1BBE"/>
    <w:rsid w:val="004A209D"/>
    <w:rsid w:val="004A2104"/>
    <w:rsid w:val="004A25F6"/>
    <w:rsid w:val="004A279F"/>
    <w:rsid w:val="004A2883"/>
    <w:rsid w:val="004A2886"/>
    <w:rsid w:val="004A298E"/>
    <w:rsid w:val="004A29B6"/>
    <w:rsid w:val="004A29ED"/>
    <w:rsid w:val="004A2B51"/>
    <w:rsid w:val="004A2C46"/>
    <w:rsid w:val="004A2FF8"/>
    <w:rsid w:val="004A3102"/>
    <w:rsid w:val="004A33D5"/>
    <w:rsid w:val="004A349A"/>
    <w:rsid w:val="004A3748"/>
    <w:rsid w:val="004A375C"/>
    <w:rsid w:val="004A3B51"/>
    <w:rsid w:val="004A3D47"/>
    <w:rsid w:val="004A3D4A"/>
    <w:rsid w:val="004A3E9B"/>
    <w:rsid w:val="004A3F0F"/>
    <w:rsid w:val="004A40F6"/>
    <w:rsid w:val="004A430C"/>
    <w:rsid w:val="004A4422"/>
    <w:rsid w:val="004A44C9"/>
    <w:rsid w:val="004A4BC6"/>
    <w:rsid w:val="004A4C70"/>
    <w:rsid w:val="004A4CB2"/>
    <w:rsid w:val="004A530D"/>
    <w:rsid w:val="004A5343"/>
    <w:rsid w:val="004A5376"/>
    <w:rsid w:val="004A540F"/>
    <w:rsid w:val="004A5476"/>
    <w:rsid w:val="004A5774"/>
    <w:rsid w:val="004A58CA"/>
    <w:rsid w:val="004A5C07"/>
    <w:rsid w:val="004A5C18"/>
    <w:rsid w:val="004A5C64"/>
    <w:rsid w:val="004A5DD3"/>
    <w:rsid w:val="004A5DF3"/>
    <w:rsid w:val="004A5F31"/>
    <w:rsid w:val="004A6072"/>
    <w:rsid w:val="004A6120"/>
    <w:rsid w:val="004A613B"/>
    <w:rsid w:val="004A6167"/>
    <w:rsid w:val="004A65E8"/>
    <w:rsid w:val="004A6686"/>
    <w:rsid w:val="004A6806"/>
    <w:rsid w:val="004A6921"/>
    <w:rsid w:val="004A6B2E"/>
    <w:rsid w:val="004A6D07"/>
    <w:rsid w:val="004A7038"/>
    <w:rsid w:val="004A759E"/>
    <w:rsid w:val="004A77D3"/>
    <w:rsid w:val="004A7A1D"/>
    <w:rsid w:val="004A7A50"/>
    <w:rsid w:val="004A7ABD"/>
    <w:rsid w:val="004A7B12"/>
    <w:rsid w:val="004A7DFD"/>
    <w:rsid w:val="004A7F92"/>
    <w:rsid w:val="004B0113"/>
    <w:rsid w:val="004B0250"/>
    <w:rsid w:val="004B04A3"/>
    <w:rsid w:val="004B077D"/>
    <w:rsid w:val="004B0809"/>
    <w:rsid w:val="004B093C"/>
    <w:rsid w:val="004B0AC5"/>
    <w:rsid w:val="004B0B53"/>
    <w:rsid w:val="004B0B9C"/>
    <w:rsid w:val="004B0E65"/>
    <w:rsid w:val="004B12F2"/>
    <w:rsid w:val="004B145D"/>
    <w:rsid w:val="004B1673"/>
    <w:rsid w:val="004B1D9A"/>
    <w:rsid w:val="004B1E23"/>
    <w:rsid w:val="004B1F7D"/>
    <w:rsid w:val="004B21C6"/>
    <w:rsid w:val="004B2233"/>
    <w:rsid w:val="004B2315"/>
    <w:rsid w:val="004B2C54"/>
    <w:rsid w:val="004B2C5D"/>
    <w:rsid w:val="004B2F39"/>
    <w:rsid w:val="004B3062"/>
    <w:rsid w:val="004B31C9"/>
    <w:rsid w:val="004B3327"/>
    <w:rsid w:val="004B336B"/>
    <w:rsid w:val="004B3393"/>
    <w:rsid w:val="004B33CF"/>
    <w:rsid w:val="004B3594"/>
    <w:rsid w:val="004B360D"/>
    <w:rsid w:val="004B3620"/>
    <w:rsid w:val="004B386E"/>
    <w:rsid w:val="004B3B80"/>
    <w:rsid w:val="004B3E48"/>
    <w:rsid w:val="004B4085"/>
    <w:rsid w:val="004B40C6"/>
    <w:rsid w:val="004B453F"/>
    <w:rsid w:val="004B456E"/>
    <w:rsid w:val="004B4782"/>
    <w:rsid w:val="004B48A5"/>
    <w:rsid w:val="004B495E"/>
    <w:rsid w:val="004B4C08"/>
    <w:rsid w:val="004B4D8E"/>
    <w:rsid w:val="004B4D96"/>
    <w:rsid w:val="004B4E0A"/>
    <w:rsid w:val="004B4E8C"/>
    <w:rsid w:val="004B4EF9"/>
    <w:rsid w:val="004B501E"/>
    <w:rsid w:val="004B5177"/>
    <w:rsid w:val="004B5233"/>
    <w:rsid w:val="004B57B4"/>
    <w:rsid w:val="004B5855"/>
    <w:rsid w:val="004B5DDA"/>
    <w:rsid w:val="004B5EA3"/>
    <w:rsid w:val="004B611E"/>
    <w:rsid w:val="004B635C"/>
    <w:rsid w:val="004B66CB"/>
    <w:rsid w:val="004B673F"/>
    <w:rsid w:val="004B6A30"/>
    <w:rsid w:val="004B6C92"/>
    <w:rsid w:val="004B6E26"/>
    <w:rsid w:val="004B7431"/>
    <w:rsid w:val="004B76A5"/>
    <w:rsid w:val="004B7878"/>
    <w:rsid w:val="004B7879"/>
    <w:rsid w:val="004B7894"/>
    <w:rsid w:val="004B79F7"/>
    <w:rsid w:val="004B7BC6"/>
    <w:rsid w:val="004B7D35"/>
    <w:rsid w:val="004B7DBF"/>
    <w:rsid w:val="004B7F74"/>
    <w:rsid w:val="004B7F7C"/>
    <w:rsid w:val="004C014C"/>
    <w:rsid w:val="004C0345"/>
    <w:rsid w:val="004C04FB"/>
    <w:rsid w:val="004C07E3"/>
    <w:rsid w:val="004C0814"/>
    <w:rsid w:val="004C0E5F"/>
    <w:rsid w:val="004C130A"/>
    <w:rsid w:val="004C141F"/>
    <w:rsid w:val="004C151E"/>
    <w:rsid w:val="004C178A"/>
    <w:rsid w:val="004C1ED4"/>
    <w:rsid w:val="004C1F70"/>
    <w:rsid w:val="004C1F85"/>
    <w:rsid w:val="004C201B"/>
    <w:rsid w:val="004C2168"/>
    <w:rsid w:val="004C225A"/>
    <w:rsid w:val="004C23FF"/>
    <w:rsid w:val="004C242C"/>
    <w:rsid w:val="004C2811"/>
    <w:rsid w:val="004C287D"/>
    <w:rsid w:val="004C2886"/>
    <w:rsid w:val="004C2A96"/>
    <w:rsid w:val="004C3064"/>
    <w:rsid w:val="004C3375"/>
    <w:rsid w:val="004C341D"/>
    <w:rsid w:val="004C34B9"/>
    <w:rsid w:val="004C3770"/>
    <w:rsid w:val="004C388B"/>
    <w:rsid w:val="004C3956"/>
    <w:rsid w:val="004C399B"/>
    <w:rsid w:val="004C3E35"/>
    <w:rsid w:val="004C402A"/>
    <w:rsid w:val="004C47A4"/>
    <w:rsid w:val="004C4A20"/>
    <w:rsid w:val="004C4F12"/>
    <w:rsid w:val="004C5182"/>
    <w:rsid w:val="004C536B"/>
    <w:rsid w:val="004C56DF"/>
    <w:rsid w:val="004C5B6D"/>
    <w:rsid w:val="004C5C8E"/>
    <w:rsid w:val="004C5D2B"/>
    <w:rsid w:val="004C5D2C"/>
    <w:rsid w:val="004C5D78"/>
    <w:rsid w:val="004C5FD6"/>
    <w:rsid w:val="004C6411"/>
    <w:rsid w:val="004C659F"/>
    <w:rsid w:val="004C66FB"/>
    <w:rsid w:val="004C6743"/>
    <w:rsid w:val="004C6820"/>
    <w:rsid w:val="004C6B64"/>
    <w:rsid w:val="004C6BC3"/>
    <w:rsid w:val="004C6FA8"/>
    <w:rsid w:val="004C7096"/>
    <w:rsid w:val="004C70B0"/>
    <w:rsid w:val="004C7324"/>
    <w:rsid w:val="004C754F"/>
    <w:rsid w:val="004C75DE"/>
    <w:rsid w:val="004C7792"/>
    <w:rsid w:val="004C7D11"/>
    <w:rsid w:val="004D0074"/>
    <w:rsid w:val="004D01ED"/>
    <w:rsid w:val="004D0333"/>
    <w:rsid w:val="004D03A9"/>
    <w:rsid w:val="004D03CD"/>
    <w:rsid w:val="004D054E"/>
    <w:rsid w:val="004D07EA"/>
    <w:rsid w:val="004D0C6C"/>
    <w:rsid w:val="004D0D66"/>
    <w:rsid w:val="004D0DBC"/>
    <w:rsid w:val="004D1025"/>
    <w:rsid w:val="004D128E"/>
    <w:rsid w:val="004D1409"/>
    <w:rsid w:val="004D17B6"/>
    <w:rsid w:val="004D190B"/>
    <w:rsid w:val="004D19DF"/>
    <w:rsid w:val="004D1B10"/>
    <w:rsid w:val="004D1DAA"/>
    <w:rsid w:val="004D209B"/>
    <w:rsid w:val="004D20E6"/>
    <w:rsid w:val="004D221C"/>
    <w:rsid w:val="004D23D1"/>
    <w:rsid w:val="004D2434"/>
    <w:rsid w:val="004D2437"/>
    <w:rsid w:val="004D2506"/>
    <w:rsid w:val="004D264F"/>
    <w:rsid w:val="004D27D3"/>
    <w:rsid w:val="004D2899"/>
    <w:rsid w:val="004D2927"/>
    <w:rsid w:val="004D2ABC"/>
    <w:rsid w:val="004D2B19"/>
    <w:rsid w:val="004D2CF6"/>
    <w:rsid w:val="004D2D49"/>
    <w:rsid w:val="004D2E03"/>
    <w:rsid w:val="004D2E12"/>
    <w:rsid w:val="004D2E13"/>
    <w:rsid w:val="004D2E34"/>
    <w:rsid w:val="004D2F69"/>
    <w:rsid w:val="004D314D"/>
    <w:rsid w:val="004D331F"/>
    <w:rsid w:val="004D3428"/>
    <w:rsid w:val="004D36E0"/>
    <w:rsid w:val="004D393C"/>
    <w:rsid w:val="004D3962"/>
    <w:rsid w:val="004D3A17"/>
    <w:rsid w:val="004D3BDD"/>
    <w:rsid w:val="004D3BF6"/>
    <w:rsid w:val="004D3E5D"/>
    <w:rsid w:val="004D3EA4"/>
    <w:rsid w:val="004D3F6C"/>
    <w:rsid w:val="004D3FA2"/>
    <w:rsid w:val="004D4336"/>
    <w:rsid w:val="004D47AD"/>
    <w:rsid w:val="004D4E52"/>
    <w:rsid w:val="004D4E54"/>
    <w:rsid w:val="004D5096"/>
    <w:rsid w:val="004D5235"/>
    <w:rsid w:val="004D528C"/>
    <w:rsid w:val="004D529F"/>
    <w:rsid w:val="004D541A"/>
    <w:rsid w:val="004D5B53"/>
    <w:rsid w:val="004D5CA1"/>
    <w:rsid w:val="004D5DBF"/>
    <w:rsid w:val="004D5EE1"/>
    <w:rsid w:val="004D606A"/>
    <w:rsid w:val="004D62E2"/>
    <w:rsid w:val="004D645B"/>
    <w:rsid w:val="004D64B5"/>
    <w:rsid w:val="004D66BF"/>
    <w:rsid w:val="004D679C"/>
    <w:rsid w:val="004D67A1"/>
    <w:rsid w:val="004D6976"/>
    <w:rsid w:val="004D6A11"/>
    <w:rsid w:val="004D6CBB"/>
    <w:rsid w:val="004D6EDD"/>
    <w:rsid w:val="004D75C3"/>
    <w:rsid w:val="004D786A"/>
    <w:rsid w:val="004D78E0"/>
    <w:rsid w:val="004D79A9"/>
    <w:rsid w:val="004D7BD8"/>
    <w:rsid w:val="004D7D35"/>
    <w:rsid w:val="004D7D5A"/>
    <w:rsid w:val="004D7D8B"/>
    <w:rsid w:val="004E0462"/>
    <w:rsid w:val="004E07DB"/>
    <w:rsid w:val="004E0AC5"/>
    <w:rsid w:val="004E0C61"/>
    <w:rsid w:val="004E1167"/>
    <w:rsid w:val="004E11D7"/>
    <w:rsid w:val="004E1388"/>
    <w:rsid w:val="004E13C6"/>
    <w:rsid w:val="004E145A"/>
    <w:rsid w:val="004E17B9"/>
    <w:rsid w:val="004E17ED"/>
    <w:rsid w:val="004E1C94"/>
    <w:rsid w:val="004E1DFE"/>
    <w:rsid w:val="004E1E0E"/>
    <w:rsid w:val="004E1F21"/>
    <w:rsid w:val="004E2145"/>
    <w:rsid w:val="004E2357"/>
    <w:rsid w:val="004E24FD"/>
    <w:rsid w:val="004E25AD"/>
    <w:rsid w:val="004E26BA"/>
    <w:rsid w:val="004E26C1"/>
    <w:rsid w:val="004E2B4D"/>
    <w:rsid w:val="004E30AD"/>
    <w:rsid w:val="004E30D8"/>
    <w:rsid w:val="004E30E6"/>
    <w:rsid w:val="004E33E2"/>
    <w:rsid w:val="004E3658"/>
    <w:rsid w:val="004E389C"/>
    <w:rsid w:val="004E38B0"/>
    <w:rsid w:val="004E3C59"/>
    <w:rsid w:val="004E3CFD"/>
    <w:rsid w:val="004E3D84"/>
    <w:rsid w:val="004E46E6"/>
    <w:rsid w:val="004E483F"/>
    <w:rsid w:val="004E48B5"/>
    <w:rsid w:val="004E4BAB"/>
    <w:rsid w:val="004E4C9E"/>
    <w:rsid w:val="004E4E11"/>
    <w:rsid w:val="004E4FBB"/>
    <w:rsid w:val="004E5412"/>
    <w:rsid w:val="004E54E7"/>
    <w:rsid w:val="004E551D"/>
    <w:rsid w:val="004E5769"/>
    <w:rsid w:val="004E57C2"/>
    <w:rsid w:val="004E58B7"/>
    <w:rsid w:val="004E59D0"/>
    <w:rsid w:val="004E5A28"/>
    <w:rsid w:val="004E5ABB"/>
    <w:rsid w:val="004E5AC9"/>
    <w:rsid w:val="004E5B66"/>
    <w:rsid w:val="004E5EFD"/>
    <w:rsid w:val="004E5FB9"/>
    <w:rsid w:val="004E633B"/>
    <w:rsid w:val="004E64FC"/>
    <w:rsid w:val="004E6515"/>
    <w:rsid w:val="004E65B5"/>
    <w:rsid w:val="004E65F7"/>
    <w:rsid w:val="004E66F6"/>
    <w:rsid w:val="004E6759"/>
    <w:rsid w:val="004E6763"/>
    <w:rsid w:val="004E69C1"/>
    <w:rsid w:val="004E6A7B"/>
    <w:rsid w:val="004E6C1D"/>
    <w:rsid w:val="004E6D6E"/>
    <w:rsid w:val="004E6DAB"/>
    <w:rsid w:val="004E6F34"/>
    <w:rsid w:val="004E741E"/>
    <w:rsid w:val="004E7476"/>
    <w:rsid w:val="004E74C6"/>
    <w:rsid w:val="004E7621"/>
    <w:rsid w:val="004E76A0"/>
    <w:rsid w:val="004E76A8"/>
    <w:rsid w:val="004E7A46"/>
    <w:rsid w:val="004E7AE1"/>
    <w:rsid w:val="004E7CC5"/>
    <w:rsid w:val="004E7E60"/>
    <w:rsid w:val="004F0150"/>
    <w:rsid w:val="004F01D9"/>
    <w:rsid w:val="004F027D"/>
    <w:rsid w:val="004F03AC"/>
    <w:rsid w:val="004F04A6"/>
    <w:rsid w:val="004F05E2"/>
    <w:rsid w:val="004F07C2"/>
    <w:rsid w:val="004F0921"/>
    <w:rsid w:val="004F0A13"/>
    <w:rsid w:val="004F0AA3"/>
    <w:rsid w:val="004F0D53"/>
    <w:rsid w:val="004F0DDC"/>
    <w:rsid w:val="004F0E03"/>
    <w:rsid w:val="004F0E17"/>
    <w:rsid w:val="004F0E21"/>
    <w:rsid w:val="004F0F1D"/>
    <w:rsid w:val="004F1039"/>
    <w:rsid w:val="004F1196"/>
    <w:rsid w:val="004F1901"/>
    <w:rsid w:val="004F1A32"/>
    <w:rsid w:val="004F1AF1"/>
    <w:rsid w:val="004F1C0F"/>
    <w:rsid w:val="004F1D95"/>
    <w:rsid w:val="004F1DE8"/>
    <w:rsid w:val="004F20A2"/>
    <w:rsid w:val="004F2114"/>
    <w:rsid w:val="004F22A1"/>
    <w:rsid w:val="004F2391"/>
    <w:rsid w:val="004F23BA"/>
    <w:rsid w:val="004F24B2"/>
    <w:rsid w:val="004F267B"/>
    <w:rsid w:val="004F26B2"/>
    <w:rsid w:val="004F279C"/>
    <w:rsid w:val="004F282A"/>
    <w:rsid w:val="004F28BA"/>
    <w:rsid w:val="004F2912"/>
    <w:rsid w:val="004F2C0A"/>
    <w:rsid w:val="004F2C58"/>
    <w:rsid w:val="004F2DF4"/>
    <w:rsid w:val="004F2EA7"/>
    <w:rsid w:val="004F301C"/>
    <w:rsid w:val="004F311C"/>
    <w:rsid w:val="004F3594"/>
    <w:rsid w:val="004F3886"/>
    <w:rsid w:val="004F38CE"/>
    <w:rsid w:val="004F3BFE"/>
    <w:rsid w:val="004F3D6B"/>
    <w:rsid w:val="004F3E2A"/>
    <w:rsid w:val="004F414F"/>
    <w:rsid w:val="004F42AB"/>
    <w:rsid w:val="004F468E"/>
    <w:rsid w:val="004F477D"/>
    <w:rsid w:val="004F4848"/>
    <w:rsid w:val="004F4E24"/>
    <w:rsid w:val="004F5162"/>
    <w:rsid w:val="004F5561"/>
    <w:rsid w:val="004F5702"/>
    <w:rsid w:val="004F5992"/>
    <w:rsid w:val="004F5AD0"/>
    <w:rsid w:val="004F5AE4"/>
    <w:rsid w:val="004F5F3A"/>
    <w:rsid w:val="004F6360"/>
    <w:rsid w:val="004F64A0"/>
    <w:rsid w:val="004F6561"/>
    <w:rsid w:val="004F6586"/>
    <w:rsid w:val="004F6836"/>
    <w:rsid w:val="004F68C0"/>
    <w:rsid w:val="004F6DF5"/>
    <w:rsid w:val="004F718F"/>
    <w:rsid w:val="004F71A8"/>
    <w:rsid w:val="004F72A3"/>
    <w:rsid w:val="004F732E"/>
    <w:rsid w:val="004F7414"/>
    <w:rsid w:val="004F7418"/>
    <w:rsid w:val="004F788B"/>
    <w:rsid w:val="004F7CA5"/>
    <w:rsid w:val="0050014E"/>
    <w:rsid w:val="0050034E"/>
    <w:rsid w:val="0050063F"/>
    <w:rsid w:val="005009D1"/>
    <w:rsid w:val="00500B33"/>
    <w:rsid w:val="00500D14"/>
    <w:rsid w:val="00500F1C"/>
    <w:rsid w:val="00500F58"/>
    <w:rsid w:val="0050129F"/>
    <w:rsid w:val="00501354"/>
    <w:rsid w:val="0050161C"/>
    <w:rsid w:val="0050197A"/>
    <w:rsid w:val="005019E3"/>
    <w:rsid w:val="00501BB5"/>
    <w:rsid w:val="00501E87"/>
    <w:rsid w:val="00501E89"/>
    <w:rsid w:val="005022C0"/>
    <w:rsid w:val="0050269C"/>
    <w:rsid w:val="005027FD"/>
    <w:rsid w:val="0050293F"/>
    <w:rsid w:val="00502D8F"/>
    <w:rsid w:val="00502DF8"/>
    <w:rsid w:val="005032FF"/>
    <w:rsid w:val="005034A4"/>
    <w:rsid w:val="0050351F"/>
    <w:rsid w:val="00503AFA"/>
    <w:rsid w:val="00503C66"/>
    <w:rsid w:val="00503C6B"/>
    <w:rsid w:val="00503D79"/>
    <w:rsid w:val="00503D7B"/>
    <w:rsid w:val="00503DEB"/>
    <w:rsid w:val="00503FF7"/>
    <w:rsid w:val="0050409A"/>
    <w:rsid w:val="0050477D"/>
    <w:rsid w:val="00504908"/>
    <w:rsid w:val="00504988"/>
    <w:rsid w:val="00504A0E"/>
    <w:rsid w:val="00504F44"/>
    <w:rsid w:val="005050E3"/>
    <w:rsid w:val="0050516A"/>
    <w:rsid w:val="00505194"/>
    <w:rsid w:val="005051BE"/>
    <w:rsid w:val="005053F7"/>
    <w:rsid w:val="00505446"/>
    <w:rsid w:val="005059D3"/>
    <w:rsid w:val="005059E4"/>
    <w:rsid w:val="005059FB"/>
    <w:rsid w:val="00505B37"/>
    <w:rsid w:val="00505C97"/>
    <w:rsid w:val="00505D8C"/>
    <w:rsid w:val="00505DA1"/>
    <w:rsid w:val="00505F5C"/>
    <w:rsid w:val="00506012"/>
    <w:rsid w:val="0050603E"/>
    <w:rsid w:val="00506170"/>
    <w:rsid w:val="00506286"/>
    <w:rsid w:val="00506439"/>
    <w:rsid w:val="005064D9"/>
    <w:rsid w:val="0050658D"/>
    <w:rsid w:val="005065A9"/>
    <w:rsid w:val="0050667F"/>
    <w:rsid w:val="00506705"/>
    <w:rsid w:val="00506711"/>
    <w:rsid w:val="005069EC"/>
    <w:rsid w:val="00506D0D"/>
    <w:rsid w:val="00506DFF"/>
    <w:rsid w:val="00506F46"/>
    <w:rsid w:val="00506FD2"/>
    <w:rsid w:val="005074E4"/>
    <w:rsid w:val="005076D2"/>
    <w:rsid w:val="005076F4"/>
    <w:rsid w:val="00507A5F"/>
    <w:rsid w:val="00507AC8"/>
    <w:rsid w:val="00507B58"/>
    <w:rsid w:val="00507C03"/>
    <w:rsid w:val="00507F6F"/>
    <w:rsid w:val="00507F8F"/>
    <w:rsid w:val="00507FC9"/>
    <w:rsid w:val="00510059"/>
    <w:rsid w:val="00510295"/>
    <w:rsid w:val="00510329"/>
    <w:rsid w:val="005108A1"/>
    <w:rsid w:val="00510B0A"/>
    <w:rsid w:val="00510D57"/>
    <w:rsid w:val="00510D7D"/>
    <w:rsid w:val="00510E80"/>
    <w:rsid w:val="005112E1"/>
    <w:rsid w:val="005114F3"/>
    <w:rsid w:val="00511587"/>
    <w:rsid w:val="00511903"/>
    <w:rsid w:val="00511920"/>
    <w:rsid w:val="00511A77"/>
    <w:rsid w:val="00511B32"/>
    <w:rsid w:val="00511BAB"/>
    <w:rsid w:val="00511CC1"/>
    <w:rsid w:val="00511EDA"/>
    <w:rsid w:val="00511EE7"/>
    <w:rsid w:val="00511F1E"/>
    <w:rsid w:val="0051210E"/>
    <w:rsid w:val="00512A80"/>
    <w:rsid w:val="00512A9D"/>
    <w:rsid w:val="00512ED9"/>
    <w:rsid w:val="00513236"/>
    <w:rsid w:val="00513396"/>
    <w:rsid w:val="005133DE"/>
    <w:rsid w:val="00513579"/>
    <w:rsid w:val="00513795"/>
    <w:rsid w:val="00513AFE"/>
    <w:rsid w:val="00513D13"/>
    <w:rsid w:val="00514050"/>
    <w:rsid w:val="00514460"/>
    <w:rsid w:val="00514583"/>
    <w:rsid w:val="005146B9"/>
    <w:rsid w:val="00514984"/>
    <w:rsid w:val="00514CE4"/>
    <w:rsid w:val="00514E15"/>
    <w:rsid w:val="00514F4F"/>
    <w:rsid w:val="005150B1"/>
    <w:rsid w:val="005152DA"/>
    <w:rsid w:val="005153A0"/>
    <w:rsid w:val="0051546E"/>
    <w:rsid w:val="00515603"/>
    <w:rsid w:val="005157C4"/>
    <w:rsid w:val="00515AB7"/>
    <w:rsid w:val="00515AEE"/>
    <w:rsid w:val="00515C29"/>
    <w:rsid w:val="00515D81"/>
    <w:rsid w:val="00516411"/>
    <w:rsid w:val="00516493"/>
    <w:rsid w:val="00516699"/>
    <w:rsid w:val="00516807"/>
    <w:rsid w:val="00516856"/>
    <w:rsid w:val="005168C8"/>
    <w:rsid w:val="00516A8B"/>
    <w:rsid w:val="00516AC1"/>
    <w:rsid w:val="00516CEB"/>
    <w:rsid w:val="00517142"/>
    <w:rsid w:val="0051715E"/>
    <w:rsid w:val="0051748E"/>
    <w:rsid w:val="00517545"/>
    <w:rsid w:val="00517967"/>
    <w:rsid w:val="00517C56"/>
    <w:rsid w:val="00517C59"/>
    <w:rsid w:val="00517D5E"/>
    <w:rsid w:val="005206BD"/>
    <w:rsid w:val="005207C7"/>
    <w:rsid w:val="00520A91"/>
    <w:rsid w:val="00520C31"/>
    <w:rsid w:val="00520C8B"/>
    <w:rsid w:val="00520FA6"/>
    <w:rsid w:val="005210A8"/>
    <w:rsid w:val="005211A1"/>
    <w:rsid w:val="005217DB"/>
    <w:rsid w:val="00521963"/>
    <w:rsid w:val="00521E96"/>
    <w:rsid w:val="00521EA4"/>
    <w:rsid w:val="00521F93"/>
    <w:rsid w:val="0052225B"/>
    <w:rsid w:val="005224FB"/>
    <w:rsid w:val="005226D3"/>
    <w:rsid w:val="00522A4F"/>
    <w:rsid w:val="00522A61"/>
    <w:rsid w:val="00522ADA"/>
    <w:rsid w:val="00522DB1"/>
    <w:rsid w:val="00522E06"/>
    <w:rsid w:val="00522EAC"/>
    <w:rsid w:val="00523240"/>
    <w:rsid w:val="0052349C"/>
    <w:rsid w:val="00523585"/>
    <w:rsid w:val="00523670"/>
    <w:rsid w:val="0052384B"/>
    <w:rsid w:val="00523876"/>
    <w:rsid w:val="00523A21"/>
    <w:rsid w:val="00523ACF"/>
    <w:rsid w:val="00523AD3"/>
    <w:rsid w:val="00523BC0"/>
    <w:rsid w:val="00523BD8"/>
    <w:rsid w:val="00523E6E"/>
    <w:rsid w:val="00524245"/>
    <w:rsid w:val="005242FC"/>
    <w:rsid w:val="005246FE"/>
    <w:rsid w:val="00524741"/>
    <w:rsid w:val="00524997"/>
    <w:rsid w:val="00524B8B"/>
    <w:rsid w:val="00524BFA"/>
    <w:rsid w:val="00524D7B"/>
    <w:rsid w:val="00524E1F"/>
    <w:rsid w:val="00524E2F"/>
    <w:rsid w:val="0052508D"/>
    <w:rsid w:val="0052529B"/>
    <w:rsid w:val="005252AB"/>
    <w:rsid w:val="00525873"/>
    <w:rsid w:val="0052593C"/>
    <w:rsid w:val="00525BEE"/>
    <w:rsid w:val="00525C56"/>
    <w:rsid w:val="00525C86"/>
    <w:rsid w:val="00526138"/>
    <w:rsid w:val="00526279"/>
    <w:rsid w:val="00526473"/>
    <w:rsid w:val="005266A6"/>
    <w:rsid w:val="005266B7"/>
    <w:rsid w:val="0052672F"/>
    <w:rsid w:val="00526778"/>
    <w:rsid w:val="0052687F"/>
    <w:rsid w:val="005269F0"/>
    <w:rsid w:val="00526A10"/>
    <w:rsid w:val="00526E25"/>
    <w:rsid w:val="005270D9"/>
    <w:rsid w:val="005271A2"/>
    <w:rsid w:val="005271A7"/>
    <w:rsid w:val="0052724A"/>
    <w:rsid w:val="0052741D"/>
    <w:rsid w:val="00527472"/>
    <w:rsid w:val="00527533"/>
    <w:rsid w:val="00527708"/>
    <w:rsid w:val="005277E4"/>
    <w:rsid w:val="0052781E"/>
    <w:rsid w:val="005278B4"/>
    <w:rsid w:val="00527C11"/>
    <w:rsid w:val="00527FA3"/>
    <w:rsid w:val="00530101"/>
    <w:rsid w:val="00530196"/>
    <w:rsid w:val="005301E1"/>
    <w:rsid w:val="00530242"/>
    <w:rsid w:val="005303A7"/>
    <w:rsid w:val="005303CA"/>
    <w:rsid w:val="00530800"/>
    <w:rsid w:val="00530B6E"/>
    <w:rsid w:val="00530BA4"/>
    <w:rsid w:val="00530BA8"/>
    <w:rsid w:val="00530F6B"/>
    <w:rsid w:val="00530F97"/>
    <w:rsid w:val="0053143A"/>
    <w:rsid w:val="005316AD"/>
    <w:rsid w:val="0053178E"/>
    <w:rsid w:val="00531937"/>
    <w:rsid w:val="00531BDD"/>
    <w:rsid w:val="00531C39"/>
    <w:rsid w:val="00531D92"/>
    <w:rsid w:val="00532142"/>
    <w:rsid w:val="0053262A"/>
    <w:rsid w:val="005326DB"/>
    <w:rsid w:val="00532741"/>
    <w:rsid w:val="00532C97"/>
    <w:rsid w:val="00532E08"/>
    <w:rsid w:val="00532EA2"/>
    <w:rsid w:val="0053307B"/>
    <w:rsid w:val="005332A7"/>
    <w:rsid w:val="005333D9"/>
    <w:rsid w:val="005339F3"/>
    <w:rsid w:val="00533AD8"/>
    <w:rsid w:val="00533B08"/>
    <w:rsid w:val="00533B18"/>
    <w:rsid w:val="00533B49"/>
    <w:rsid w:val="00533D8F"/>
    <w:rsid w:val="00533F01"/>
    <w:rsid w:val="00533F3E"/>
    <w:rsid w:val="00534254"/>
    <w:rsid w:val="00534436"/>
    <w:rsid w:val="00534531"/>
    <w:rsid w:val="0053496C"/>
    <w:rsid w:val="00534BA5"/>
    <w:rsid w:val="00534D3D"/>
    <w:rsid w:val="00535394"/>
    <w:rsid w:val="005354B3"/>
    <w:rsid w:val="00535606"/>
    <w:rsid w:val="00535781"/>
    <w:rsid w:val="005357C8"/>
    <w:rsid w:val="0053585F"/>
    <w:rsid w:val="00535A9B"/>
    <w:rsid w:val="00535E06"/>
    <w:rsid w:val="00535F44"/>
    <w:rsid w:val="00535F9E"/>
    <w:rsid w:val="00536018"/>
    <w:rsid w:val="005361B8"/>
    <w:rsid w:val="00536498"/>
    <w:rsid w:val="0053668E"/>
    <w:rsid w:val="00536695"/>
    <w:rsid w:val="0053684E"/>
    <w:rsid w:val="00536B29"/>
    <w:rsid w:val="00536CB9"/>
    <w:rsid w:val="00536CFB"/>
    <w:rsid w:val="00536D4A"/>
    <w:rsid w:val="00537263"/>
    <w:rsid w:val="0053790A"/>
    <w:rsid w:val="00537DCC"/>
    <w:rsid w:val="00537E39"/>
    <w:rsid w:val="0054006A"/>
    <w:rsid w:val="005400CA"/>
    <w:rsid w:val="005401B2"/>
    <w:rsid w:val="00540225"/>
    <w:rsid w:val="005403BF"/>
    <w:rsid w:val="005404CE"/>
    <w:rsid w:val="00540652"/>
    <w:rsid w:val="005406F7"/>
    <w:rsid w:val="00540793"/>
    <w:rsid w:val="00540C35"/>
    <w:rsid w:val="00540CD1"/>
    <w:rsid w:val="00540D03"/>
    <w:rsid w:val="00540EEB"/>
    <w:rsid w:val="00540FAE"/>
    <w:rsid w:val="00541171"/>
    <w:rsid w:val="005411B8"/>
    <w:rsid w:val="00541664"/>
    <w:rsid w:val="005416A3"/>
    <w:rsid w:val="00541954"/>
    <w:rsid w:val="00541E53"/>
    <w:rsid w:val="0054270B"/>
    <w:rsid w:val="00542824"/>
    <w:rsid w:val="00542845"/>
    <w:rsid w:val="00542E50"/>
    <w:rsid w:val="00542F26"/>
    <w:rsid w:val="0054318F"/>
    <w:rsid w:val="005433A3"/>
    <w:rsid w:val="00543514"/>
    <w:rsid w:val="0054355A"/>
    <w:rsid w:val="0054373A"/>
    <w:rsid w:val="005437D4"/>
    <w:rsid w:val="00543914"/>
    <w:rsid w:val="00543D8D"/>
    <w:rsid w:val="00543DB9"/>
    <w:rsid w:val="00543DDE"/>
    <w:rsid w:val="00543F89"/>
    <w:rsid w:val="00544805"/>
    <w:rsid w:val="00544AFF"/>
    <w:rsid w:val="00544B86"/>
    <w:rsid w:val="00544B8D"/>
    <w:rsid w:val="00544BAD"/>
    <w:rsid w:val="00544C73"/>
    <w:rsid w:val="00545027"/>
    <w:rsid w:val="00545654"/>
    <w:rsid w:val="005457DD"/>
    <w:rsid w:val="005459A7"/>
    <w:rsid w:val="00545DAE"/>
    <w:rsid w:val="00545EDA"/>
    <w:rsid w:val="0054612E"/>
    <w:rsid w:val="00546160"/>
    <w:rsid w:val="0054648C"/>
    <w:rsid w:val="00546557"/>
    <w:rsid w:val="005466B9"/>
    <w:rsid w:val="005466BE"/>
    <w:rsid w:val="00546CF9"/>
    <w:rsid w:val="00546D1E"/>
    <w:rsid w:val="00546F81"/>
    <w:rsid w:val="005471AD"/>
    <w:rsid w:val="005471CE"/>
    <w:rsid w:val="0054730A"/>
    <w:rsid w:val="0054731F"/>
    <w:rsid w:val="005474A3"/>
    <w:rsid w:val="0054760A"/>
    <w:rsid w:val="005478D9"/>
    <w:rsid w:val="00547F70"/>
    <w:rsid w:val="00550115"/>
    <w:rsid w:val="00550135"/>
    <w:rsid w:val="00550230"/>
    <w:rsid w:val="0055026D"/>
    <w:rsid w:val="00550685"/>
    <w:rsid w:val="00550A28"/>
    <w:rsid w:val="00550AEF"/>
    <w:rsid w:val="00550C05"/>
    <w:rsid w:val="00550C82"/>
    <w:rsid w:val="00550D5E"/>
    <w:rsid w:val="00550D64"/>
    <w:rsid w:val="00550F4A"/>
    <w:rsid w:val="005512B0"/>
    <w:rsid w:val="005512C5"/>
    <w:rsid w:val="005515FC"/>
    <w:rsid w:val="00551861"/>
    <w:rsid w:val="00551AE8"/>
    <w:rsid w:val="00551C43"/>
    <w:rsid w:val="00551CFD"/>
    <w:rsid w:val="0055202A"/>
    <w:rsid w:val="005521B2"/>
    <w:rsid w:val="0055230A"/>
    <w:rsid w:val="0055245C"/>
    <w:rsid w:val="00552678"/>
    <w:rsid w:val="00552758"/>
    <w:rsid w:val="0055278A"/>
    <w:rsid w:val="00552804"/>
    <w:rsid w:val="00552854"/>
    <w:rsid w:val="00552959"/>
    <w:rsid w:val="00552B10"/>
    <w:rsid w:val="00552C8C"/>
    <w:rsid w:val="005533AF"/>
    <w:rsid w:val="00553431"/>
    <w:rsid w:val="0055351D"/>
    <w:rsid w:val="0055377C"/>
    <w:rsid w:val="005537AF"/>
    <w:rsid w:val="00553CA5"/>
    <w:rsid w:val="005540DE"/>
    <w:rsid w:val="0055493F"/>
    <w:rsid w:val="005549CC"/>
    <w:rsid w:val="00554B7A"/>
    <w:rsid w:val="0055516B"/>
    <w:rsid w:val="005552EE"/>
    <w:rsid w:val="005554CB"/>
    <w:rsid w:val="00555B43"/>
    <w:rsid w:val="00555D94"/>
    <w:rsid w:val="00555E00"/>
    <w:rsid w:val="00555F2E"/>
    <w:rsid w:val="005561AB"/>
    <w:rsid w:val="005561B6"/>
    <w:rsid w:val="0055638F"/>
    <w:rsid w:val="0055639B"/>
    <w:rsid w:val="00556465"/>
    <w:rsid w:val="00556ADC"/>
    <w:rsid w:val="00556AFE"/>
    <w:rsid w:val="00556EEC"/>
    <w:rsid w:val="00557051"/>
    <w:rsid w:val="0055729D"/>
    <w:rsid w:val="005572DF"/>
    <w:rsid w:val="00557337"/>
    <w:rsid w:val="00557494"/>
    <w:rsid w:val="00557680"/>
    <w:rsid w:val="00557736"/>
    <w:rsid w:val="0055796F"/>
    <w:rsid w:val="00557A21"/>
    <w:rsid w:val="00557C08"/>
    <w:rsid w:val="00557CD0"/>
    <w:rsid w:val="00557D90"/>
    <w:rsid w:val="00557EB1"/>
    <w:rsid w:val="00557ECF"/>
    <w:rsid w:val="00557EDA"/>
    <w:rsid w:val="00560063"/>
    <w:rsid w:val="0056008C"/>
    <w:rsid w:val="005600FD"/>
    <w:rsid w:val="00560370"/>
    <w:rsid w:val="005607E8"/>
    <w:rsid w:val="0056092D"/>
    <w:rsid w:val="00560997"/>
    <w:rsid w:val="00560EBE"/>
    <w:rsid w:val="00561CBB"/>
    <w:rsid w:val="00561DED"/>
    <w:rsid w:val="00561EC0"/>
    <w:rsid w:val="00561FCB"/>
    <w:rsid w:val="00562089"/>
    <w:rsid w:val="00562113"/>
    <w:rsid w:val="00562170"/>
    <w:rsid w:val="005621A6"/>
    <w:rsid w:val="0056229E"/>
    <w:rsid w:val="005624EB"/>
    <w:rsid w:val="00562652"/>
    <w:rsid w:val="00562914"/>
    <w:rsid w:val="00562D02"/>
    <w:rsid w:val="00562DAF"/>
    <w:rsid w:val="00562E40"/>
    <w:rsid w:val="00563443"/>
    <w:rsid w:val="005635A7"/>
    <w:rsid w:val="00563601"/>
    <w:rsid w:val="005637F1"/>
    <w:rsid w:val="00563AFC"/>
    <w:rsid w:val="00563C2C"/>
    <w:rsid w:val="00563C9B"/>
    <w:rsid w:val="00563CAA"/>
    <w:rsid w:val="00563ED0"/>
    <w:rsid w:val="005641D1"/>
    <w:rsid w:val="00564220"/>
    <w:rsid w:val="00564844"/>
    <w:rsid w:val="00564C0C"/>
    <w:rsid w:val="00564C7D"/>
    <w:rsid w:val="00564CB6"/>
    <w:rsid w:val="00564DDB"/>
    <w:rsid w:val="005650CF"/>
    <w:rsid w:val="0056512C"/>
    <w:rsid w:val="005652D8"/>
    <w:rsid w:val="00565337"/>
    <w:rsid w:val="00565986"/>
    <w:rsid w:val="00565B57"/>
    <w:rsid w:val="00565B93"/>
    <w:rsid w:val="00566192"/>
    <w:rsid w:val="00566349"/>
    <w:rsid w:val="005664C9"/>
    <w:rsid w:val="005664D8"/>
    <w:rsid w:val="005664E1"/>
    <w:rsid w:val="005664F8"/>
    <w:rsid w:val="00566530"/>
    <w:rsid w:val="00566747"/>
    <w:rsid w:val="00566ADC"/>
    <w:rsid w:val="00566CC6"/>
    <w:rsid w:val="00566D1D"/>
    <w:rsid w:val="00566DE5"/>
    <w:rsid w:val="005670E9"/>
    <w:rsid w:val="00567291"/>
    <w:rsid w:val="005678A5"/>
    <w:rsid w:val="00567ACD"/>
    <w:rsid w:val="00567F3D"/>
    <w:rsid w:val="00567F76"/>
    <w:rsid w:val="005704AD"/>
    <w:rsid w:val="00570569"/>
    <w:rsid w:val="005705ED"/>
    <w:rsid w:val="005706FA"/>
    <w:rsid w:val="00570AB8"/>
    <w:rsid w:val="00570F4C"/>
    <w:rsid w:val="0057119F"/>
    <w:rsid w:val="005715F5"/>
    <w:rsid w:val="0057190D"/>
    <w:rsid w:val="00571930"/>
    <w:rsid w:val="00571BC8"/>
    <w:rsid w:val="00571C81"/>
    <w:rsid w:val="00572187"/>
    <w:rsid w:val="005722F6"/>
    <w:rsid w:val="00572415"/>
    <w:rsid w:val="00572486"/>
    <w:rsid w:val="00572625"/>
    <w:rsid w:val="0057269B"/>
    <w:rsid w:val="00572A14"/>
    <w:rsid w:val="00572BA8"/>
    <w:rsid w:val="00572C42"/>
    <w:rsid w:val="00572C54"/>
    <w:rsid w:val="00572C59"/>
    <w:rsid w:val="00572DBF"/>
    <w:rsid w:val="00572F68"/>
    <w:rsid w:val="0057309B"/>
    <w:rsid w:val="0057318F"/>
    <w:rsid w:val="005731AB"/>
    <w:rsid w:val="005733D5"/>
    <w:rsid w:val="005734FF"/>
    <w:rsid w:val="00573638"/>
    <w:rsid w:val="005736BB"/>
    <w:rsid w:val="00573722"/>
    <w:rsid w:val="005737A2"/>
    <w:rsid w:val="005737FC"/>
    <w:rsid w:val="00573C7B"/>
    <w:rsid w:val="00573FE9"/>
    <w:rsid w:val="00573FF7"/>
    <w:rsid w:val="005741C3"/>
    <w:rsid w:val="0057467D"/>
    <w:rsid w:val="0057475C"/>
    <w:rsid w:val="005749F9"/>
    <w:rsid w:val="00574A4E"/>
    <w:rsid w:val="00574A61"/>
    <w:rsid w:val="00574F1F"/>
    <w:rsid w:val="00574F77"/>
    <w:rsid w:val="00575214"/>
    <w:rsid w:val="00575311"/>
    <w:rsid w:val="005753C3"/>
    <w:rsid w:val="0057546E"/>
    <w:rsid w:val="005756C0"/>
    <w:rsid w:val="00575715"/>
    <w:rsid w:val="005759D2"/>
    <w:rsid w:val="00575B1B"/>
    <w:rsid w:val="00575DF1"/>
    <w:rsid w:val="00575F1A"/>
    <w:rsid w:val="00576254"/>
    <w:rsid w:val="0057633C"/>
    <w:rsid w:val="00576448"/>
    <w:rsid w:val="0057676E"/>
    <w:rsid w:val="00576858"/>
    <w:rsid w:val="00576BFA"/>
    <w:rsid w:val="00576D05"/>
    <w:rsid w:val="00576D9F"/>
    <w:rsid w:val="00576E25"/>
    <w:rsid w:val="00576F32"/>
    <w:rsid w:val="005772C0"/>
    <w:rsid w:val="005773FE"/>
    <w:rsid w:val="005774CE"/>
    <w:rsid w:val="005776A2"/>
    <w:rsid w:val="005777D3"/>
    <w:rsid w:val="00577845"/>
    <w:rsid w:val="00577B45"/>
    <w:rsid w:val="00577C1A"/>
    <w:rsid w:val="00577D6B"/>
    <w:rsid w:val="00577E23"/>
    <w:rsid w:val="00577FE0"/>
    <w:rsid w:val="005800C4"/>
    <w:rsid w:val="0058018B"/>
    <w:rsid w:val="005802CD"/>
    <w:rsid w:val="005803CE"/>
    <w:rsid w:val="00580677"/>
    <w:rsid w:val="0058082C"/>
    <w:rsid w:val="0058085D"/>
    <w:rsid w:val="00580952"/>
    <w:rsid w:val="00580AC1"/>
    <w:rsid w:val="00580CAD"/>
    <w:rsid w:val="00580D6B"/>
    <w:rsid w:val="00580E91"/>
    <w:rsid w:val="00580EFA"/>
    <w:rsid w:val="005810C5"/>
    <w:rsid w:val="0058129D"/>
    <w:rsid w:val="00581364"/>
    <w:rsid w:val="005813F8"/>
    <w:rsid w:val="00581545"/>
    <w:rsid w:val="0058162F"/>
    <w:rsid w:val="0058168F"/>
    <w:rsid w:val="005818B2"/>
    <w:rsid w:val="00581AEA"/>
    <w:rsid w:val="00581BA6"/>
    <w:rsid w:val="00581E2D"/>
    <w:rsid w:val="00581FB3"/>
    <w:rsid w:val="005820AE"/>
    <w:rsid w:val="00582141"/>
    <w:rsid w:val="0058238E"/>
    <w:rsid w:val="00582481"/>
    <w:rsid w:val="0058289C"/>
    <w:rsid w:val="00582C4E"/>
    <w:rsid w:val="00582D3F"/>
    <w:rsid w:val="00582F3A"/>
    <w:rsid w:val="0058301E"/>
    <w:rsid w:val="00583038"/>
    <w:rsid w:val="00583295"/>
    <w:rsid w:val="0058386D"/>
    <w:rsid w:val="005839A4"/>
    <w:rsid w:val="005839DB"/>
    <w:rsid w:val="00583ADE"/>
    <w:rsid w:val="00583C70"/>
    <w:rsid w:val="00583D54"/>
    <w:rsid w:val="00583D7A"/>
    <w:rsid w:val="005840FB"/>
    <w:rsid w:val="0058414C"/>
    <w:rsid w:val="005843D9"/>
    <w:rsid w:val="00584534"/>
    <w:rsid w:val="00584A33"/>
    <w:rsid w:val="00584B7A"/>
    <w:rsid w:val="00584B96"/>
    <w:rsid w:val="00584EA9"/>
    <w:rsid w:val="00585398"/>
    <w:rsid w:val="005853EF"/>
    <w:rsid w:val="00585457"/>
    <w:rsid w:val="005854C3"/>
    <w:rsid w:val="0058567A"/>
    <w:rsid w:val="005856E6"/>
    <w:rsid w:val="0058582C"/>
    <w:rsid w:val="00585AB9"/>
    <w:rsid w:val="00585BC1"/>
    <w:rsid w:val="00585CA0"/>
    <w:rsid w:val="00585D5A"/>
    <w:rsid w:val="00585EC9"/>
    <w:rsid w:val="0058605F"/>
    <w:rsid w:val="0058621F"/>
    <w:rsid w:val="00586343"/>
    <w:rsid w:val="005863B2"/>
    <w:rsid w:val="005863FD"/>
    <w:rsid w:val="00586674"/>
    <w:rsid w:val="005866A3"/>
    <w:rsid w:val="00586920"/>
    <w:rsid w:val="00586A57"/>
    <w:rsid w:val="00586A83"/>
    <w:rsid w:val="00586C6A"/>
    <w:rsid w:val="00586D60"/>
    <w:rsid w:val="00586E58"/>
    <w:rsid w:val="005870BB"/>
    <w:rsid w:val="005870ED"/>
    <w:rsid w:val="005871B1"/>
    <w:rsid w:val="00587281"/>
    <w:rsid w:val="0058756B"/>
    <w:rsid w:val="0058772B"/>
    <w:rsid w:val="00587803"/>
    <w:rsid w:val="00587A1F"/>
    <w:rsid w:val="00587DD9"/>
    <w:rsid w:val="00587DF8"/>
    <w:rsid w:val="00587E7E"/>
    <w:rsid w:val="00590270"/>
    <w:rsid w:val="005902B6"/>
    <w:rsid w:val="005906C9"/>
    <w:rsid w:val="005907E0"/>
    <w:rsid w:val="0059086A"/>
    <w:rsid w:val="00590880"/>
    <w:rsid w:val="00590A30"/>
    <w:rsid w:val="00591480"/>
    <w:rsid w:val="005914AE"/>
    <w:rsid w:val="0059179F"/>
    <w:rsid w:val="00591ABF"/>
    <w:rsid w:val="00591B10"/>
    <w:rsid w:val="00591CEA"/>
    <w:rsid w:val="00591D4E"/>
    <w:rsid w:val="00591E21"/>
    <w:rsid w:val="00591F05"/>
    <w:rsid w:val="00592037"/>
    <w:rsid w:val="00592302"/>
    <w:rsid w:val="005923A9"/>
    <w:rsid w:val="00592408"/>
    <w:rsid w:val="00592506"/>
    <w:rsid w:val="00592FEF"/>
    <w:rsid w:val="0059316A"/>
    <w:rsid w:val="005932B6"/>
    <w:rsid w:val="005933A0"/>
    <w:rsid w:val="00593446"/>
    <w:rsid w:val="0059390E"/>
    <w:rsid w:val="00593C43"/>
    <w:rsid w:val="00593EB8"/>
    <w:rsid w:val="005940F4"/>
    <w:rsid w:val="005941CB"/>
    <w:rsid w:val="00594234"/>
    <w:rsid w:val="00594334"/>
    <w:rsid w:val="0059456E"/>
    <w:rsid w:val="00594610"/>
    <w:rsid w:val="00594680"/>
    <w:rsid w:val="0059494F"/>
    <w:rsid w:val="00594A3C"/>
    <w:rsid w:val="00594E26"/>
    <w:rsid w:val="00595184"/>
    <w:rsid w:val="00595190"/>
    <w:rsid w:val="005951E6"/>
    <w:rsid w:val="0059524A"/>
    <w:rsid w:val="0059544F"/>
    <w:rsid w:val="00595803"/>
    <w:rsid w:val="00595881"/>
    <w:rsid w:val="005958F7"/>
    <w:rsid w:val="00595A58"/>
    <w:rsid w:val="00595E4B"/>
    <w:rsid w:val="0059610A"/>
    <w:rsid w:val="00596136"/>
    <w:rsid w:val="005964FF"/>
    <w:rsid w:val="00596777"/>
    <w:rsid w:val="00596A56"/>
    <w:rsid w:val="00596CA3"/>
    <w:rsid w:val="00596CF3"/>
    <w:rsid w:val="00596D0E"/>
    <w:rsid w:val="0059728D"/>
    <w:rsid w:val="00597343"/>
    <w:rsid w:val="00597479"/>
    <w:rsid w:val="00597B01"/>
    <w:rsid w:val="00597C93"/>
    <w:rsid w:val="005A021B"/>
    <w:rsid w:val="005A0766"/>
    <w:rsid w:val="005A083D"/>
    <w:rsid w:val="005A09C5"/>
    <w:rsid w:val="005A09DE"/>
    <w:rsid w:val="005A0A2D"/>
    <w:rsid w:val="005A0B31"/>
    <w:rsid w:val="005A0CA8"/>
    <w:rsid w:val="005A0E23"/>
    <w:rsid w:val="005A11A9"/>
    <w:rsid w:val="005A13E3"/>
    <w:rsid w:val="005A1449"/>
    <w:rsid w:val="005A15AC"/>
    <w:rsid w:val="005A1648"/>
    <w:rsid w:val="005A184F"/>
    <w:rsid w:val="005A18AF"/>
    <w:rsid w:val="005A1A2C"/>
    <w:rsid w:val="005A1B35"/>
    <w:rsid w:val="005A1EB4"/>
    <w:rsid w:val="005A1F99"/>
    <w:rsid w:val="005A1FE4"/>
    <w:rsid w:val="005A211A"/>
    <w:rsid w:val="005A2120"/>
    <w:rsid w:val="005A218B"/>
    <w:rsid w:val="005A2BFC"/>
    <w:rsid w:val="005A326C"/>
    <w:rsid w:val="005A34F6"/>
    <w:rsid w:val="005A37DA"/>
    <w:rsid w:val="005A395D"/>
    <w:rsid w:val="005A3C1E"/>
    <w:rsid w:val="005A3C36"/>
    <w:rsid w:val="005A3ECF"/>
    <w:rsid w:val="005A4254"/>
    <w:rsid w:val="005A439E"/>
    <w:rsid w:val="005A44BD"/>
    <w:rsid w:val="005A45BA"/>
    <w:rsid w:val="005A464E"/>
    <w:rsid w:val="005A500F"/>
    <w:rsid w:val="005A5272"/>
    <w:rsid w:val="005A537D"/>
    <w:rsid w:val="005A547F"/>
    <w:rsid w:val="005A5677"/>
    <w:rsid w:val="005A5809"/>
    <w:rsid w:val="005A5889"/>
    <w:rsid w:val="005A5A31"/>
    <w:rsid w:val="005A5A5E"/>
    <w:rsid w:val="005A5BBA"/>
    <w:rsid w:val="005A5CEB"/>
    <w:rsid w:val="005A5D45"/>
    <w:rsid w:val="005A5D89"/>
    <w:rsid w:val="005A5E05"/>
    <w:rsid w:val="005A5E8F"/>
    <w:rsid w:val="005A5FAD"/>
    <w:rsid w:val="005A622B"/>
    <w:rsid w:val="005A6425"/>
    <w:rsid w:val="005A651E"/>
    <w:rsid w:val="005A6609"/>
    <w:rsid w:val="005A676D"/>
    <w:rsid w:val="005A68EC"/>
    <w:rsid w:val="005A6ADE"/>
    <w:rsid w:val="005A6B16"/>
    <w:rsid w:val="005A6E6D"/>
    <w:rsid w:val="005A7034"/>
    <w:rsid w:val="005A7439"/>
    <w:rsid w:val="005A7714"/>
    <w:rsid w:val="005A7727"/>
    <w:rsid w:val="005A77AA"/>
    <w:rsid w:val="005A79AD"/>
    <w:rsid w:val="005A7AC1"/>
    <w:rsid w:val="005A7B3F"/>
    <w:rsid w:val="005A7BB2"/>
    <w:rsid w:val="005A7C24"/>
    <w:rsid w:val="005A7DE0"/>
    <w:rsid w:val="005A7F0E"/>
    <w:rsid w:val="005A7FBE"/>
    <w:rsid w:val="005B0080"/>
    <w:rsid w:val="005B05D8"/>
    <w:rsid w:val="005B06A3"/>
    <w:rsid w:val="005B0BD2"/>
    <w:rsid w:val="005B123B"/>
    <w:rsid w:val="005B1414"/>
    <w:rsid w:val="005B1486"/>
    <w:rsid w:val="005B1695"/>
    <w:rsid w:val="005B18D9"/>
    <w:rsid w:val="005B18DF"/>
    <w:rsid w:val="005B19AF"/>
    <w:rsid w:val="005B1A61"/>
    <w:rsid w:val="005B1AE5"/>
    <w:rsid w:val="005B1B7B"/>
    <w:rsid w:val="005B1BF4"/>
    <w:rsid w:val="005B1BFC"/>
    <w:rsid w:val="005B1DC0"/>
    <w:rsid w:val="005B1E27"/>
    <w:rsid w:val="005B21C0"/>
    <w:rsid w:val="005B2278"/>
    <w:rsid w:val="005B2442"/>
    <w:rsid w:val="005B2590"/>
    <w:rsid w:val="005B25A0"/>
    <w:rsid w:val="005B25FC"/>
    <w:rsid w:val="005B28F6"/>
    <w:rsid w:val="005B29C8"/>
    <w:rsid w:val="005B2A1B"/>
    <w:rsid w:val="005B2B79"/>
    <w:rsid w:val="005B2CF4"/>
    <w:rsid w:val="005B2CFA"/>
    <w:rsid w:val="005B2DA8"/>
    <w:rsid w:val="005B2F91"/>
    <w:rsid w:val="005B3030"/>
    <w:rsid w:val="005B305C"/>
    <w:rsid w:val="005B319E"/>
    <w:rsid w:val="005B3468"/>
    <w:rsid w:val="005B3564"/>
    <w:rsid w:val="005B35A9"/>
    <w:rsid w:val="005B3D4E"/>
    <w:rsid w:val="005B3DCC"/>
    <w:rsid w:val="005B3E4A"/>
    <w:rsid w:val="005B400C"/>
    <w:rsid w:val="005B401A"/>
    <w:rsid w:val="005B42A8"/>
    <w:rsid w:val="005B4550"/>
    <w:rsid w:val="005B4583"/>
    <w:rsid w:val="005B46AE"/>
    <w:rsid w:val="005B491C"/>
    <w:rsid w:val="005B4A11"/>
    <w:rsid w:val="005B4AD2"/>
    <w:rsid w:val="005B4CFB"/>
    <w:rsid w:val="005B521B"/>
    <w:rsid w:val="005B5380"/>
    <w:rsid w:val="005B5437"/>
    <w:rsid w:val="005B5531"/>
    <w:rsid w:val="005B5893"/>
    <w:rsid w:val="005B59F1"/>
    <w:rsid w:val="005B5BF6"/>
    <w:rsid w:val="005B5CC0"/>
    <w:rsid w:val="005B5CDF"/>
    <w:rsid w:val="005B5E1A"/>
    <w:rsid w:val="005B5EE6"/>
    <w:rsid w:val="005B5F1D"/>
    <w:rsid w:val="005B6165"/>
    <w:rsid w:val="005B62C6"/>
    <w:rsid w:val="005B69EB"/>
    <w:rsid w:val="005B6A74"/>
    <w:rsid w:val="005B6B4D"/>
    <w:rsid w:val="005B6B58"/>
    <w:rsid w:val="005B6BDF"/>
    <w:rsid w:val="005B6D72"/>
    <w:rsid w:val="005B6F4B"/>
    <w:rsid w:val="005B7269"/>
    <w:rsid w:val="005B7383"/>
    <w:rsid w:val="005B73AA"/>
    <w:rsid w:val="005B742A"/>
    <w:rsid w:val="005B7558"/>
    <w:rsid w:val="005B788B"/>
    <w:rsid w:val="005B7894"/>
    <w:rsid w:val="005B7B3D"/>
    <w:rsid w:val="005B7B8B"/>
    <w:rsid w:val="005B7C46"/>
    <w:rsid w:val="005B7E1B"/>
    <w:rsid w:val="005B7FC8"/>
    <w:rsid w:val="005C0024"/>
    <w:rsid w:val="005C0590"/>
    <w:rsid w:val="005C0988"/>
    <w:rsid w:val="005C0A1D"/>
    <w:rsid w:val="005C0BF0"/>
    <w:rsid w:val="005C0C88"/>
    <w:rsid w:val="005C0D33"/>
    <w:rsid w:val="005C0FEE"/>
    <w:rsid w:val="005C11C8"/>
    <w:rsid w:val="005C12DC"/>
    <w:rsid w:val="005C159C"/>
    <w:rsid w:val="005C15FB"/>
    <w:rsid w:val="005C18CA"/>
    <w:rsid w:val="005C1A56"/>
    <w:rsid w:val="005C1A8A"/>
    <w:rsid w:val="005C1AEF"/>
    <w:rsid w:val="005C207B"/>
    <w:rsid w:val="005C20F7"/>
    <w:rsid w:val="005C27E1"/>
    <w:rsid w:val="005C28DB"/>
    <w:rsid w:val="005C297F"/>
    <w:rsid w:val="005C2B6F"/>
    <w:rsid w:val="005C2C85"/>
    <w:rsid w:val="005C2D8F"/>
    <w:rsid w:val="005C2EB7"/>
    <w:rsid w:val="005C3419"/>
    <w:rsid w:val="005C34E1"/>
    <w:rsid w:val="005C3826"/>
    <w:rsid w:val="005C3C69"/>
    <w:rsid w:val="005C3D16"/>
    <w:rsid w:val="005C3EB4"/>
    <w:rsid w:val="005C413F"/>
    <w:rsid w:val="005C41C2"/>
    <w:rsid w:val="005C41D0"/>
    <w:rsid w:val="005C4386"/>
    <w:rsid w:val="005C4C33"/>
    <w:rsid w:val="005C4E12"/>
    <w:rsid w:val="005C4E27"/>
    <w:rsid w:val="005C4FB7"/>
    <w:rsid w:val="005C5279"/>
    <w:rsid w:val="005C5331"/>
    <w:rsid w:val="005C5AF6"/>
    <w:rsid w:val="005C5EA8"/>
    <w:rsid w:val="005C5F66"/>
    <w:rsid w:val="005C5FD4"/>
    <w:rsid w:val="005C62CB"/>
    <w:rsid w:val="005C63A6"/>
    <w:rsid w:val="005C63BC"/>
    <w:rsid w:val="005C6584"/>
    <w:rsid w:val="005C68C0"/>
    <w:rsid w:val="005C68FD"/>
    <w:rsid w:val="005C6D3C"/>
    <w:rsid w:val="005C6E07"/>
    <w:rsid w:val="005C6EB1"/>
    <w:rsid w:val="005C6EF2"/>
    <w:rsid w:val="005C7014"/>
    <w:rsid w:val="005C713C"/>
    <w:rsid w:val="005C71C1"/>
    <w:rsid w:val="005C7286"/>
    <w:rsid w:val="005C75FA"/>
    <w:rsid w:val="005C76C5"/>
    <w:rsid w:val="005C7C90"/>
    <w:rsid w:val="005D022C"/>
    <w:rsid w:val="005D02BB"/>
    <w:rsid w:val="005D0376"/>
    <w:rsid w:val="005D04D4"/>
    <w:rsid w:val="005D0645"/>
    <w:rsid w:val="005D07EF"/>
    <w:rsid w:val="005D0C4C"/>
    <w:rsid w:val="005D0DF8"/>
    <w:rsid w:val="005D0F57"/>
    <w:rsid w:val="005D1020"/>
    <w:rsid w:val="005D139C"/>
    <w:rsid w:val="005D15B7"/>
    <w:rsid w:val="005D162B"/>
    <w:rsid w:val="005D1903"/>
    <w:rsid w:val="005D1A9E"/>
    <w:rsid w:val="005D1B24"/>
    <w:rsid w:val="005D205F"/>
    <w:rsid w:val="005D22B6"/>
    <w:rsid w:val="005D2467"/>
    <w:rsid w:val="005D2528"/>
    <w:rsid w:val="005D27AD"/>
    <w:rsid w:val="005D2893"/>
    <w:rsid w:val="005D2D47"/>
    <w:rsid w:val="005D2DD4"/>
    <w:rsid w:val="005D2DFA"/>
    <w:rsid w:val="005D30B9"/>
    <w:rsid w:val="005D36EA"/>
    <w:rsid w:val="005D370F"/>
    <w:rsid w:val="005D3B23"/>
    <w:rsid w:val="005D3BBD"/>
    <w:rsid w:val="005D4325"/>
    <w:rsid w:val="005D43D0"/>
    <w:rsid w:val="005D45D7"/>
    <w:rsid w:val="005D467C"/>
    <w:rsid w:val="005D46AF"/>
    <w:rsid w:val="005D46DC"/>
    <w:rsid w:val="005D498B"/>
    <w:rsid w:val="005D4D12"/>
    <w:rsid w:val="005D55D1"/>
    <w:rsid w:val="005D55E3"/>
    <w:rsid w:val="005D578B"/>
    <w:rsid w:val="005D5CF2"/>
    <w:rsid w:val="005D618B"/>
    <w:rsid w:val="005D620F"/>
    <w:rsid w:val="005D62E1"/>
    <w:rsid w:val="005D64B5"/>
    <w:rsid w:val="005D67AF"/>
    <w:rsid w:val="005D688D"/>
    <w:rsid w:val="005D68EB"/>
    <w:rsid w:val="005D6955"/>
    <w:rsid w:val="005D698C"/>
    <w:rsid w:val="005D6EF4"/>
    <w:rsid w:val="005D70A9"/>
    <w:rsid w:val="005D7317"/>
    <w:rsid w:val="005D7509"/>
    <w:rsid w:val="005D7876"/>
    <w:rsid w:val="005D7896"/>
    <w:rsid w:val="005D7A5D"/>
    <w:rsid w:val="005D7A8D"/>
    <w:rsid w:val="005D7C2C"/>
    <w:rsid w:val="005D7D35"/>
    <w:rsid w:val="005E01EE"/>
    <w:rsid w:val="005E0384"/>
    <w:rsid w:val="005E0426"/>
    <w:rsid w:val="005E047F"/>
    <w:rsid w:val="005E0715"/>
    <w:rsid w:val="005E0719"/>
    <w:rsid w:val="005E08C4"/>
    <w:rsid w:val="005E096D"/>
    <w:rsid w:val="005E0B17"/>
    <w:rsid w:val="005E0B58"/>
    <w:rsid w:val="005E0B6C"/>
    <w:rsid w:val="005E0C29"/>
    <w:rsid w:val="005E0C2B"/>
    <w:rsid w:val="005E0DE4"/>
    <w:rsid w:val="005E0FD2"/>
    <w:rsid w:val="005E11E6"/>
    <w:rsid w:val="005E1270"/>
    <w:rsid w:val="005E12EC"/>
    <w:rsid w:val="005E1787"/>
    <w:rsid w:val="005E1C18"/>
    <w:rsid w:val="005E1C20"/>
    <w:rsid w:val="005E1D61"/>
    <w:rsid w:val="005E1E44"/>
    <w:rsid w:val="005E1F30"/>
    <w:rsid w:val="005E20DC"/>
    <w:rsid w:val="005E216E"/>
    <w:rsid w:val="005E21D0"/>
    <w:rsid w:val="005E21DD"/>
    <w:rsid w:val="005E25C1"/>
    <w:rsid w:val="005E26AC"/>
    <w:rsid w:val="005E26D3"/>
    <w:rsid w:val="005E27E9"/>
    <w:rsid w:val="005E2B7E"/>
    <w:rsid w:val="005E2C87"/>
    <w:rsid w:val="005E307B"/>
    <w:rsid w:val="005E33C6"/>
    <w:rsid w:val="005E3453"/>
    <w:rsid w:val="005E3580"/>
    <w:rsid w:val="005E3C10"/>
    <w:rsid w:val="005E3D70"/>
    <w:rsid w:val="005E3E58"/>
    <w:rsid w:val="005E4274"/>
    <w:rsid w:val="005E4AA7"/>
    <w:rsid w:val="005E4B55"/>
    <w:rsid w:val="005E4F19"/>
    <w:rsid w:val="005E5428"/>
    <w:rsid w:val="005E54A9"/>
    <w:rsid w:val="005E5732"/>
    <w:rsid w:val="005E5E6B"/>
    <w:rsid w:val="005E61A2"/>
    <w:rsid w:val="005E62B7"/>
    <w:rsid w:val="005E6576"/>
    <w:rsid w:val="005E6991"/>
    <w:rsid w:val="005E6A90"/>
    <w:rsid w:val="005E6C3D"/>
    <w:rsid w:val="005E6D11"/>
    <w:rsid w:val="005E6D30"/>
    <w:rsid w:val="005E6E96"/>
    <w:rsid w:val="005E6FCB"/>
    <w:rsid w:val="005E70A9"/>
    <w:rsid w:val="005E7352"/>
    <w:rsid w:val="005E7365"/>
    <w:rsid w:val="005E73E8"/>
    <w:rsid w:val="005E7477"/>
    <w:rsid w:val="005E761F"/>
    <w:rsid w:val="005E76A2"/>
    <w:rsid w:val="005E77D4"/>
    <w:rsid w:val="005E79EC"/>
    <w:rsid w:val="005E7A56"/>
    <w:rsid w:val="005E7A6D"/>
    <w:rsid w:val="005E7EC7"/>
    <w:rsid w:val="005E7F19"/>
    <w:rsid w:val="005E7F54"/>
    <w:rsid w:val="005F007B"/>
    <w:rsid w:val="005F00D7"/>
    <w:rsid w:val="005F01BE"/>
    <w:rsid w:val="005F02CF"/>
    <w:rsid w:val="005F036C"/>
    <w:rsid w:val="005F0475"/>
    <w:rsid w:val="005F04F2"/>
    <w:rsid w:val="005F04FD"/>
    <w:rsid w:val="005F0643"/>
    <w:rsid w:val="005F078B"/>
    <w:rsid w:val="005F0B28"/>
    <w:rsid w:val="005F0C63"/>
    <w:rsid w:val="005F0D34"/>
    <w:rsid w:val="005F0D6A"/>
    <w:rsid w:val="005F0E0C"/>
    <w:rsid w:val="005F0F77"/>
    <w:rsid w:val="005F10F3"/>
    <w:rsid w:val="005F11FD"/>
    <w:rsid w:val="005F1411"/>
    <w:rsid w:val="005F147E"/>
    <w:rsid w:val="005F161B"/>
    <w:rsid w:val="005F1648"/>
    <w:rsid w:val="005F2279"/>
    <w:rsid w:val="005F2328"/>
    <w:rsid w:val="005F23F5"/>
    <w:rsid w:val="005F2646"/>
    <w:rsid w:val="005F28F1"/>
    <w:rsid w:val="005F296E"/>
    <w:rsid w:val="005F2B28"/>
    <w:rsid w:val="005F2E05"/>
    <w:rsid w:val="005F2EB2"/>
    <w:rsid w:val="005F3140"/>
    <w:rsid w:val="005F32DB"/>
    <w:rsid w:val="005F3613"/>
    <w:rsid w:val="005F36FA"/>
    <w:rsid w:val="005F3780"/>
    <w:rsid w:val="005F3CB1"/>
    <w:rsid w:val="005F3D3E"/>
    <w:rsid w:val="005F3F05"/>
    <w:rsid w:val="005F41A6"/>
    <w:rsid w:val="005F44B8"/>
    <w:rsid w:val="005F44BC"/>
    <w:rsid w:val="005F4527"/>
    <w:rsid w:val="005F46EA"/>
    <w:rsid w:val="005F4FB1"/>
    <w:rsid w:val="005F52C8"/>
    <w:rsid w:val="005F52FB"/>
    <w:rsid w:val="005F5312"/>
    <w:rsid w:val="005F53A3"/>
    <w:rsid w:val="005F53B5"/>
    <w:rsid w:val="005F53BB"/>
    <w:rsid w:val="005F556D"/>
    <w:rsid w:val="005F5743"/>
    <w:rsid w:val="005F57E5"/>
    <w:rsid w:val="005F57F0"/>
    <w:rsid w:val="005F5945"/>
    <w:rsid w:val="005F5A2B"/>
    <w:rsid w:val="005F5F88"/>
    <w:rsid w:val="005F6150"/>
    <w:rsid w:val="005F658E"/>
    <w:rsid w:val="005F674A"/>
    <w:rsid w:val="005F6A9C"/>
    <w:rsid w:val="005F6AAD"/>
    <w:rsid w:val="005F6AD9"/>
    <w:rsid w:val="005F7016"/>
    <w:rsid w:val="005F709F"/>
    <w:rsid w:val="005F7621"/>
    <w:rsid w:val="005F76D3"/>
    <w:rsid w:val="005F76E6"/>
    <w:rsid w:val="005F7B80"/>
    <w:rsid w:val="006003FD"/>
    <w:rsid w:val="00600499"/>
    <w:rsid w:val="006004C0"/>
    <w:rsid w:val="006004E2"/>
    <w:rsid w:val="006007BA"/>
    <w:rsid w:val="0060084F"/>
    <w:rsid w:val="006012DC"/>
    <w:rsid w:val="00601320"/>
    <w:rsid w:val="006014F3"/>
    <w:rsid w:val="006015E5"/>
    <w:rsid w:val="006018AC"/>
    <w:rsid w:val="00601A46"/>
    <w:rsid w:val="00601B3A"/>
    <w:rsid w:val="00601C8B"/>
    <w:rsid w:val="00601D36"/>
    <w:rsid w:val="0060215A"/>
    <w:rsid w:val="00602371"/>
    <w:rsid w:val="00602685"/>
    <w:rsid w:val="006026D2"/>
    <w:rsid w:val="0060280C"/>
    <w:rsid w:val="00602830"/>
    <w:rsid w:val="00602B31"/>
    <w:rsid w:val="00602CFF"/>
    <w:rsid w:val="00602E00"/>
    <w:rsid w:val="00602E0C"/>
    <w:rsid w:val="00602F5B"/>
    <w:rsid w:val="00603217"/>
    <w:rsid w:val="00603367"/>
    <w:rsid w:val="00603608"/>
    <w:rsid w:val="00603871"/>
    <w:rsid w:val="00603913"/>
    <w:rsid w:val="00603A3B"/>
    <w:rsid w:val="00603A4A"/>
    <w:rsid w:val="00603AD8"/>
    <w:rsid w:val="00603BBD"/>
    <w:rsid w:val="00603BF0"/>
    <w:rsid w:val="00603D3E"/>
    <w:rsid w:val="00603D77"/>
    <w:rsid w:val="00603FB7"/>
    <w:rsid w:val="0060405D"/>
    <w:rsid w:val="0060419B"/>
    <w:rsid w:val="00604240"/>
    <w:rsid w:val="006042DC"/>
    <w:rsid w:val="0060435D"/>
    <w:rsid w:val="0060440A"/>
    <w:rsid w:val="006044D6"/>
    <w:rsid w:val="006047D2"/>
    <w:rsid w:val="00604B6E"/>
    <w:rsid w:val="00604CB0"/>
    <w:rsid w:val="00604CE8"/>
    <w:rsid w:val="00605021"/>
    <w:rsid w:val="006053E4"/>
    <w:rsid w:val="006054C8"/>
    <w:rsid w:val="0060558C"/>
    <w:rsid w:val="00605A2E"/>
    <w:rsid w:val="00605BF2"/>
    <w:rsid w:val="00605D19"/>
    <w:rsid w:val="00605DBF"/>
    <w:rsid w:val="00606013"/>
    <w:rsid w:val="00606021"/>
    <w:rsid w:val="006060C4"/>
    <w:rsid w:val="00606219"/>
    <w:rsid w:val="00606307"/>
    <w:rsid w:val="0060630A"/>
    <w:rsid w:val="0060647B"/>
    <w:rsid w:val="0060679B"/>
    <w:rsid w:val="00606913"/>
    <w:rsid w:val="0060703A"/>
    <w:rsid w:val="00607186"/>
    <w:rsid w:val="00607364"/>
    <w:rsid w:val="00607439"/>
    <w:rsid w:val="00607485"/>
    <w:rsid w:val="00607489"/>
    <w:rsid w:val="006075C5"/>
    <w:rsid w:val="00607881"/>
    <w:rsid w:val="00607940"/>
    <w:rsid w:val="00607AEE"/>
    <w:rsid w:val="00607B2A"/>
    <w:rsid w:val="00607B76"/>
    <w:rsid w:val="00607F62"/>
    <w:rsid w:val="00610735"/>
    <w:rsid w:val="00610773"/>
    <w:rsid w:val="00610AF3"/>
    <w:rsid w:val="00610AFF"/>
    <w:rsid w:val="00610B21"/>
    <w:rsid w:val="00610B52"/>
    <w:rsid w:val="00610C0E"/>
    <w:rsid w:val="00610CC6"/>
    <w:rsid w:val="0061133D"/>
    <w:rsid w:val="0061146C"/>
    <w:rsid w:val="00611545"/>
    <w:rsid w:val="0061155B"/>
    <w:rsid w:val="006116B8"/>
    <w:rsid w:val="006116FE"/>
    <w:rsid w:val="00611996"/>
    <w:rsid w:val="00611AAC"/>
    <w:rsid w:val="006122E0"/>
    <w:rsid w:val="00612583"/>
    <w:rsid w:val="006125DF"/>
    <w:rsid w:val="00612615"/>
    <w:rsid w:val="006126B3"/>
    <w:rsid w:val="006126B7"/>
    <w:rsid w:val="006129A9"/>
    <w:rsid w:val="00612ADB"/>
    <w:rsid w:val="006130D4"/>
    <w:rsid w:val="00613211"/>
    <w:rsid w:val="00613A4A"/>
    <w:rsid w:val="00613FAB"/>
    <w:rsid w:val="00614010"/>
    <w:rsid w:val="006141EC"/>
    <w:rsid w:val="0061447E"/>
    <w:rsid w:val="00614527"/>
    <w:rsid w:val="00614586"/>
    <w:rsid w:val="006145E4"/>
    <w:rsid w:val="006147B0"/>
    <w:rsid w:val="006147D0"/>
    <w:rsid w:val="0061496D"/>
    <w:rsid w:val="00614BB6"/>
    <w:rsid w:val="00614DD1"/>
    <w:rsid w:val="0061505C"/>
    <w:rsid w:val="0061523B"/>
    <w:rsid w:val="006155A9"/>
    <w:rsid w:val="00615805"/>
    <w:rsid w:val="00615875"/>
    <w:rsid w:val="00615879"/>
    <w:rsid w:val="006158F2"/>
    <w:rsid w:val="00615AEC"/>
    <w:rsid w:val="006161C7"/>
    <w:rsid w:val="00616285"/>
    <w:rsid w:val="00616599"/>
    <w:rsid w:val="0061679A"/>
    <w:rsid w:val="006167B9"/>
    <w:rsid w:val="006172D7"/>
    <w:rsid w:val="0061780A"/>
    <w:rsid w:val="0061785F"/>
    <w:rsid w:val="00617923"/>
    <w:rsid w:val="0061793D"/>
    <w:rsid w:val="00617972"/>
    <w:rsid w:val="00617A4C"/>
    <w:rsid w:val="00617A95"/>
    <w:rsid w:val="00617E6B"/>
    <w:rsid w:val="00617EA8"/>
    <w:rsid w:val="00620057"/>
    <w:rsid w:val="00620566"/>
    <w:rsid w:val="00620619"/>
    <w:rsid w:val="0062077C"/>
    <w:rsid w:val="00620A78"/>
    <w:rsid w:val="00620B90"/>
    <w:rsid w:val="00620C52"/>
    <w:rsid w:val="00620EF5"/>
    <w:rsid w:val="00620F66"/>
    <w:rsid w:val="00621278"/>
    <w:rsid w:val="00621343"/>
    <w:rsid w:val="00621435"/>
    <w:rsid w:val="006214A7"/>
    <w:rsid w:val="00621512"/>
    <w:rsid w:val="006217C0"/>
    <w:rsid w:val="00621895"/>
    <w:rsid w:val="006219CB"/>
    <w:rsid w:val="00621AEF"/>
    <w:rsid w:val="00621ECE"/>
    <w:rsid w:val="006226DA"/>
    <w:rsid w:val="00622A9C"/>
    <w:rsid w:val="00622B3B"/>
    <w:rsid w:val="00622B7A"/>
    <w:rsid w:val="00622F16"/>
    <w:rsid w:val="00623129"/>
    <w:rsid w:val="006233B1"/>
    <w:rsid w:val="00623480"/>
    <w:rsid w:val="00623535"/>
    <w:rsid w:val="00623791"/>
    <w:rsid w:val="00623943"/>
    <w:rsid w:val="006239EF"/>
    <w:rsid w:val="00623B85"/>
    <w:rsid w:val="00623C94"/>
    <w:rsid w:val="00623CDB"/>
    <w:rsid w:val="00624035"/>
    <w:rsid w:val="00624094"/>
    <w:rsid w:val="0062415B"/>
    <w:rsid w:val="00624199"/>
    <w:rsid w:val="00624203"/>
    <w:rsid w:val="00624371"/>
    <w:rsid w:val="0062441C"/>
    <w:rsid w:val="0062448E"/>
    <w:rsid w:val="00624544"/>
    <w:rsid w:val="00624B10"/>
    <w:rsid w:val="00624D69"/>
    <w:rsid w:val="00624D71"/>
    <w:rsid w:val="00624FDB"/>
    <w:rsid w:val="00625149"/>
    <w:rsid w:val="0062544D"/>
    <w:rsid w:val="006255C6"/>
    <w:rsid w:val="0062566B"/>
    <w:rsid w:val="00625E7E"/>
    <w:rsid w:val="0062625D"/>
    <w:rsid w:val="006262AE"/>
    <w:rsid w:val="006262B9"/>
    <w:rsid w:val="006263E4"/>
    <w:rsid w:val="0062646A"/>
    <w:rsid w:val="006264ED"/>
    <w:rsid w:val="006265DA"/>
    <w:rsid w:val="0062660F"/>
    <w:rsid w:val="006269FD"/>
    <w:rsid w:val="00626DC6"/>
    <w:rsid w:val="00626E1F"/>
    <w:rsid w:val="00627140"/>
    <w:rsid w:val="00627240"/>
    <w:rsid w:val="00627546"/>
    <w:rsid w:val="0062785E"/>
    <w:rsid w:val="006278E0"/>
    <w:rsid w:val="00627AE5"/>
    <w:rsid w:val="00627B27"/>
    <w:rsid w:val="00627F8F"/>
    <w:rsid w:val="00630000"/>
    <w:rsid w:val="00630028"/>
    <w:rsid w:val="00630229"/>
    <w:rsid w:val="00630388"/>
    <w:rsid w:val="00630511"/>
    <w:rsid w:val="0063073D"/>
    <w:rsid w:val="00630749"/>
    <w:rsid w:val="0063094C"/>
    <w:rsid w:val="00631357"/>
    <w:rsid w:val="0063141F"/>
    <w:rsid w:val="00631537"/>
    <w:rsid w:val="00632002"/>
    <w:rsid w:val="00632069"/>
    <w:rsid w:val="0063263F"/>
    <w:rsid w:val="00632764"/>
    <w:rsid w:val="00632AAD"/>
    <w:rsid w:val="00632AC4"/>
    <w:rsid w:val="00632C41"/>
    <w:rsid w:val="00632D01"/>
    <w:rsid w:val="00632D47"/>
    <w:rsid w:val="00633063"/>
    <w:rsid w:val="00633188"/>
    <w:rsid w:val="00633271"/>
    <w:rsid w:val="00633BF6"/>
    <w:rsid w:val="00633F9A"/>
    <w:rsid w:val="00634371"/>
    <w:rsid w:val="0063439C"/>
    <w:rsid w:val="00634438"/>
    <w:rsid w:val="00634458"/>
    <w:rsid w:val="00634523"/>
    <w:rsid w:val="0063477F"/>
    <w:rsid w:val="006348AE"/>
    <w:rsid w:val="006349AC"/>
    <w:rsid w:val="00634B97"/>
    <w:rsid w:val="00634ED3"/>
    <w:rsid w:val="00635076"/>
    <w:rsid w:val="006353E4"/>
    <w:rsid w:val="00635632"/>
    <w:rsid w:val="006356A7"/>
    <w:rsid w:val="006358C0"/>
    <w:rsid w:val="006358D3"/>
    <w:rsid w:val="00635B12"/>
    <w:rsid w:val="00635C03"/>
    <w:rsid w:val="00635C65"/>
    <w:rsid w:val="00635E4B"/>
    <w:rsid w:val="00635EB3"/>
    <w:rsid w:val="00635EBD"/>
    <w:rsid w:val="006366E7"/>
    <w:rsid w:val="00636711"/>
    <w:rsid w:val="00636799"/>
    <w:rsid w:val="006367E7"/>
    <w:rsid w:val="00636827"/>
    <w:rsid w:val="00636BC9"/>
    <w:rsid w:val="00636DF2"/>
    <w:rsid w:val="00636E47"/>
    <w:rsid w:val="00636E79"/>
    <w:rsid w:val="00637031"/>
    <w:rsid w:val="00637128"/>
    <w:rsid w:val="006371C4"/>
    <w:rsid w:val="00637452"/>
    <w:rsid w:val="00637476"/>
    <w:rsid w:val="00637479"/>
    <w:rsid w:val="006374CC"/>
    <w:rsid w:val="00637899"/>
    <w:rsid w:val="00637DC0"/>
    <w:rsid w:val="00637ED6"/>
    <w:rsid w:val="00640224"/>
    <w:rsid w:val="00640237"/>
    <w:rsid w:val="00640A9E"/>
    <w:rsid w:val="00640D1F"/>
    <w:rsid w:val="00640F33"/>
    <w:rsid w:val="00640F5C"/>
    <w:rsid w:val="00640FE5"/>
    <w:rsid w:val="0064102C"/>
    <w:rsid w:val="00641216"/>
    <w:rsid w:val="006412ED"/>
    <w:rsid w:val="00641448"/>
    <w:rsid w:val="006414C0"/>
    <w:rsid w:val="006416CD"/>
    <w:rsid w:val="00641A2B"/>
    <w:rsid w:val="00641E47"/>
    <w:rsid w:val="00641EF9"/>
    <w:rsid w:val="00641F8D"/>
    <w:rsid w:val="0064265B"/>
    <w:rsid w:val="006426C9"/>
    <w:rsid w:val="0064289C"/>
    <w:rsid w:val="006428BB"/>
    <w:rsid w:val="00642971"/>
    <w:rsid w:val="00642BDC"/>
    <w:rsid w:val="006430AE"/>
    <w:rsid w:val="0064319C"/>
    <w:rsid w:val="00643712"/>
    <w:rsid w:val="00643835"/>
    <w:rsid w:val="00643920"/>
    <w:rsid w:val="00643970"/>
    <w:rsid w:val="0064397B"/>
    <w:rsid w:val="00643EDD"/>
    <w:rsid w:val="00643F5F"/>
    <w:rsid w:val="00644030"/>
    <w:rsid w:val="006440FB"/>
    <w:rsid w:val="00644118"/>
    <w:rsid w:val="006443CA"/>
    <w:rsid w:val="006443EB"/>
    <w:rsid w:val="0064468F"/>
    <w:rsid w:val="006447D6"/>
    <w:rsid w:val="00644B1F"/>
    <w:rsid w:val="00644C7D"/>
    <w:rsid w:val="00644D3A"/>
    <w:rsid w:val="00644F2F"/>
    <w:rsid w:val="0064505B"/>
    <w:rsid w:val="0064515F"/>
    <w:rsid w:val="0064537E"/>
    <w:rsid w:val="0064547F"/>
    <w:rsid w:val="0064564F"/>
    <w:rsid w:val="006457A0"/>
    <w:rsid w:val="006458DD"/>
    <w:rsid w:val="006459D1"/>
    <w:rsid w:val="00645A39"/>
    <w:rsid w:val="00645AE4"/>
    <w:rsid w:val="00645AFB"/>
    <w:rsid w:val="00645DE4"/>
    <w:rsid w:val="00645EBE"/>
    <w:rsid w:val="006460CE"/>
    <w:rsid w:val="00646113"/>
    <w:rsid w:val="0064635A"/>
    <w:rsid w:val="0064636C"/>
    <w:rsid w:val="0064677E"/>
    <w:rsid w:val="00646AA3"/>
    <w:rsid w:val="00646B2C"/>
    <w:rsid w:val="00646C0C"/>
    <w:rsid w:val="00646C5F"/>
    <w:rsid w:val="00646E37"/>
    <w:rsid w:val="00646E9F"/>
    <w:rsid w:val="00646F79"/>
    <w:rsid w:val="006470CA"/>
    <w:rsid w:val="006470EB"/>
    <w:rsid w:val="0064713D"/>
    <w:rsid w:val="00647266"/>
    <w:rsid w:val="006472D4"/>
    <w:rsid w:val="00647485"/>
    <w:rsid w:val="00647518"/>
    <w:rsid w:val="00647A51"/>
    <w:rsid w:val="00647E12"/>
    <w:rsid w:val="00647ED3"/>
    <w:rsid w:val="00647F77"/>
    <w:rsid w:val="0065035A"/>
    <w:rsid w:val="006503B4"/>
    <w:rsid w:val="006503C8"/>
    <w:rsid w:val="00650712"/>
    <w:rsid w:val="00650775"/>
    <w:rsid w:val="006508ED"/>
    <w:rsid w:val="006508FE"/>
    <w:rsid w:val="00650BDE"/>
    <w:rsid w:val="006510C3"/>
    <w:rsid w:val="006510C6"/>
    <w:rsid w:val="006511D6"/>
    <w:rsid w:val="006513D1"/>
    <w:rsid w:val="00651CD0"/>
    <w:rsid w:val="00651D5B"/>
    <w:rsid w:val="00651E72"/>
    <w:rsid w:val="00651EBE"/>
    <w:rsid w:val="00652256"/>
    <w:rsid w:val="006523C9"/>
    <w:rsid w:val="0065265C"/>
    <w:rsid w:val="006527C5"/>
    <w:rsid w:val="00652ACC"/>
    <w:rsid w:val="00652BF0"/>
    <w:rsid w:val="00652C34"/>
    <w:rsid w:val="00652CF4"/>
    <w:rsid w:val="00652FFE"/>
    <w:rsid w:val="00653029"/>
    <w:rsid w:val="00653045"/>
    <w:rsid w:val="006530C1"/>
    <w:rsid w:val="00653649"/>
    <w:rsid w:val="00653949"/>
    <w:rsid w:val="00653BF5"/>
    <w:rsid w:val="00653CA6"/>
    <w:rsid w:val="00653DE6"/>
    <w:rsid w:val="0065423E"/>
    <w:rsid w:val="00654252"/>
    <w:rsid w:val="006543C3"/>
    <w:rsid w:val="006546CB"/>
    <w:rsid w:val="00654940"/>
    <w:rsid w:val="006549E0"/>
    <w:rsid w:val="00654AC2"/>
    <w:rsid w:val="00654B6A"/>
    <w:rsid w:val="00654B6F"/>
    <w:rsid w:val="00654C5E"/>
    <w:rsid w:val="00654CBD"/>
    <w:rsid w:val="00654D23"/>
    <w:rsid w:val="00654E75"/>
    <w:rsid w:val="00654EFB"/>
    <w:rsid w:val="00654FF9"/>
    <w:rsid w:val="0065517C"/>
    <w:rsid w:val="006551FE"/>
    <w:rsid w:val="00655284"/>
    <w:rsid w:val="006552B0"/>
    <w:rsid w:val="006552C6"/>
    <w:rsid w:val="006553CA"/>
    <w:rsid w:val="006554B1"/>
    <w:rsid w:val="006554B7"/>
    <w:rsid w:val="006555DA"/>
    <w:rsid w:val="006556EB"/>
    <w:rsid w:val="0065571D"/>
    <w:rsid w:val="006558D4"/>
    <w:rsid w:val="00655B5E"/>
    <w:rsid w:val="00655E38"/>
    <w:rsid w:val="0065605E"/>
    <w:rsid w:val="006562F0"/>
    <w:rsid w:val="006563F1"/>
    <w:rsid w:val="00656870"/>
    <w:rsid w:val="00656938"/>
    <w:rsid w:val="006569AD"/>
    <w:rsid w:val="00656ADE"/>
    <w:rsid w:val="00657315"/>
    <w:rsid w:val="006573DA"/>
    <w:rsid w:val="006574E1"/>
    <w:rsid w:val="00657917"/>
    <w:rsid w:val="00657CFE"/>
    <w:rsid w:val="00657D7A"/>
    <w:rsid w:val="00657E2B"/>
    <w:rsid w:val="00657E72"/>
    <w:rsid w:val="00657EE4"/>
    <w:rsid w:val="0066006F"/>
    <w:rsid w:val="0066045A"/>
    <w:rsid w:val="0066053F"/>
    <w:rsid w:val="006606C2"/>
    <w:rsid w:val="00660923"/>
    <w:rsid w:val="0066094A"/>
    <w:rsid w:val="00660C9B"/>
    <w:rsid w:val="00660CC3"/>
    <w:rsid w:val="00660D7D"/>
    <w:rsid w:val="0066176C"/>
    <w:rsid w:val="006619AC"/>
    <w:rsid w:val="006619F1"/>
    <w:rsid w:val="00661C2D"/>
    <w:rsid w:val="00661DB8"/>
    <w:rsid w:val="00661E2E"/>
    <w:rsid w:val="00661EDF"/>
    <w:rsid w:val="00661F14"/>
    <w:rsid w:val="00661F39"/>
    <w:rsid w:val="00662014"/>
    <w:rsid w:val="006620E4"/>
    <w:rsid w:val="0066243A"/>
    <w:rsid w:val="006624A0"/>
    <w:rsid w:val="006626E2"/>
    <w:rsid w:val="006627EC"/>
    <w:rsid w:val="006629D4"/>
    <w:rsid w:val="00662C2D"/>
    <w:rsid w:val="00662CED"/>
    <w:rsid w:val="00662E6E"/>
    <w:rsid w:val="00662FE7"/>
    <w:rsid w:val="00663022"/>
    <w:rsid w:val="00663159"/>
    <w:rsid w:val="006631B5"/>
    <w:rsid w:val="00663207"/>
    <w:rsid w:val="0066335D"/>
    <w:rsid w:val="0066352E"/>
    <w:rsid w:val="006635C7"/>
    <w:rsid w:val="00663607"/>
    <w:rsid w:val="00663738"/>
    <w:rsid w:val="006637A5"/>
    <w:rsid w:val="00663A44"/>
    <w:rsid w:val="00663FDD"/>
    <w:rsid w:val="0066405A"/>
    <w:rsid w:val="0066446F"/>
    <w:rsid w:val="00664616"/>
    <w:rsid w:val="00664727"/>
    <w:rsid w:val="00664B5F"/>
    <w:rsid w:val="00664C8A"/>
    <w:rsid w:val="00664DE2"/>
    <w:rsid w:val="00664FAA"/>
    <w:rsid w:val="0066521A"/>
    <w:rsid w:val="006653F7"/>
    <w:rsid w:val="006657EA"/>
    <w:rsid w:val="0066583B"/>
    <w:rsid w:val="00665988"/>
    <w:rsid w:val="0066598C"/>
    <w:rsid w:val="00665B66"/>
    <w:rsid w:val="00665BC4"/>
    <w:rsid w:val="00665D47"/>
    <w:rsid w:val="00665EB9"/>
    <w:rsid w:val="006663B3"/>
    <w:rsid w:val="006663F8"/>
    <w:rsid w:val="006669DB"/>
    <w:rsid w:val="00666D6F"/>
    <w:rsid w:val="00666E87"/>
    <w:rsid w:val="00667032"/>
    <w:rsid w:val="006671A5"/>
    <w:rsid w:val="00667412"/>
    <w:rsid w:val="006675A4"/>
    <w:rsid w:val="00667867"/>
    <w:rsid w:val="00667B24"/>
    <w:rsid w:val="00667B3C"/>
    <w:rsid w:val="00667D5B"/>
    <w:rsid w:val="00667D5E"/>
    <w:rsid w:val="00667D96"/>
    <w:rsid w:val="006706E0"/>
    <w:rsid w:val="00670757"/>
    <w:rsid w:val="006708A6"/>
    <w:rsid w:val="00670968"/>
    <w:rsid w:val="00670F38"/>
    <w:rsid w:val="0067103E"/>
    <w:rsid w:val="0067144A"/>
    <w:rsid w:val="0067146B"/>
    <w:rsid w:val="00671510"/>
    <w:rsid w:val="00671A5F"/>
    <w:rsid w:val="00671ADB"/>
    <w:rsid w:val="00671CA2"/>
    <w:rsid w:val="00671DBF"/>
    <w:rsid w:val="006722C6"/>
    <w:rsid w:val="00672334"/>
    <w:rsid w:val="00672447"/>
    <w:rsid w:val="00672579"/>
    <w:rsid w:val="00672AF6"/>
    <w:rsid w:val="00672EE8"/>
    <w:rsid w:val="00673017"/>
    <w:rsid w:val="006730B6"/>
    <w:rsid w:val="00673463"/>
    <w:rsid w:val="00673518"/>
    <w:rsid w:val="006737D5"/>
    <w:rsid w:val="006738B0"/>
    <w:rsid w:val="006738EA"/>
    <w:rsid w:val="00673955"/>
    <w:rsid w:val="006739B0"/>
    <w:rsid w:val="00673BF1"/>
    <w:rsid w:val="00673D6A"/>
    <w:rsid w:val="00673DAA"/>
    <w:rsid w:val="006742C4"/>
    <w:rsid w:val="006743DE"/>
    <w:rsid w:val="00674425"/>
    <w:rsid w:val="00674546"/>
    <w:rsid w:val="0067454A"/>
    <w:rsid w:val="00674615"/>
    <w:rsid w:val="00674A2B"/>
    <w:rsid w:val="00674AB0"/>
    <w:rsid w:val="00674CDE"/>
    <w:rsid w:val="00674F4D"/>
    <w:rsid w:val="00675034"/>
    <w:rsid w:val="006750B5"/>
    <w:rsid w:val="006752E3"/>
    <w:rsid w:val="006753A8"/>
    <w:rsid w:val="006753FF"/>
    <w:rsid w:val="006754BD"/>
    <w:rsid w:val="00675D25"/>
    <w:rsid w:val="00675D51"/>
    <w:rsid w:val="00675DB4"/>
    <w:rsid w:val="00675E25"/>
    <w:rsid w:val="00675E75"/>
    <w:rsid w:val="0067600A"/>
    <w:rsid w:val="00676231"/>
    <w:rsid w:val="006763AE"/>
    <w:rsid w:val="0067646F"/>
    <w:rsid w:val="006765ED"/>
    <w:rsid w:val="0067665E"/>
    <w:rsid w:val="006766F9"/>
    <w:rsid w:val="0067682F"/>
    <w:rsid w:val="00676839"/>
    <w:rsid w:val="006768B1"/>
    <w:rsid w:val="00676933"/>
    <w:rsid w:val="00676C25"/>
    <w:rsid w:val="00677132"/>
    <w:rsid w:val="0067715C"/>
    <w:rsid w:val="00677591"/>
    <w:rsid w:val="0067791E"/>
    <w:rsid w:val="00677A55"/>
    <w:rsid w:val="00677B45"/>
    <w:rsid w:val="00677BE8"/>
    <w:rsid w:val="00677E20"/>
    <w:rsid w:val="00677FA5"/>
    <w:rsid w:val="00677FA9"/>
    <w:rsid w:val="0068005B"/>
    <w:rsid w:val="0068059A"/>
    <w:rsid w:val="00680675"/>
    <w:rsid w:val="00680992"/>
    <w:rsid w:val="00680A5A"/>
    <w:rsid w:val="00680A71"/>
    <w:rsid w:val="00680B97"/>
    <w:rsid w:val="00680D25"/>
    <w:rsid w:val="00680D8D"/>
    <w:rsid w:val="00680F64"/>
    <w:rsid w:val="006813A8"/>
    <w:rsid w:val="006819AA"/>
    <w:rsid w:val="00681B6C"/>
    <w:rsid w:val="00681BA0"/>
    <w:rsid w:val="00681C1C"/>
    <w:rsid w:val="00681C57"/>
    <w:rsid w:val="00681C89"/>
    <w:rsid w:val="00681F38"/>
    <w:rsid w:val="00681F72"/>
    <w:rsid w:val="00682349"/>
    <w:rsid w:val="00682535"/>
    <w:rsid w:val="00682597"/>
    <w:rsid w:val="0068277F"/>
    <w:rsid w:val="00682916"/>
    <w:rsid w:val="00682B82"/>
    <w:rsid w:val="00682BF1"/>
    <w:rsid w:val="00682C3D"/>
    <w:rsid w:val="00682D7E"/>
    <w:rsid w:val="00682EE1"/>
    <w:rsid w:val="00682FA4"/>
    <w:rsid w:val="0068306C"/>
    <w:rsid w:val="006831BB"/>
    <w:rsid w:val="00683333"/>
    <w:rsid w:val="00683856"/>
    <w:rsid w:val="00683FF4"/>
    <w:rsid w:val="00684554"/>
    <w:rsid w:val="006846AC"/>
    <w:rsid w:val="006847C4"/>
    <w:rsid w:val="00684853"/>
    <w:rsid w:val="006848AE"/>
    <w:rsid w:val="006848C1"/>
    <w:rsid w:val="006848C4"/>
    <w:rsid w:val="0068497D"/>
    <w:rsid w:val="00684C90"/>
    <w:rsid w:val="00684FDD"/>
    <w:rsid w:val="0068501D"/>
    <w:rsid w:val="00685537"/>
    <w:rsid w:val="0068569E"/>
    <w:rsid w:val="00685995"/>
    <w:rsid w:val="00685A4A"/>
    <w:rsid w:val="00685E89"/>
    <w:rsid w:val="00685EC3"/>
    <w:rsid w:val="006861AC"/>
    <w:rsid w:val="006868B1"/>
    <w:rsid w:val="00686CFF"/>
    <w:rsid w:val="006873C8"/>
    <w:rsid w:val="006873ED"/>
    <w:rsid w:val="00687544"/>
    <w:rsid w:val="00687574"/>
    <w:rsid w:val="0068759B"/>
    <w:rsid w:val="00687775"/>
    <w:rsid w:val="0068780A"/>
    <w:rsid w:val="00687C1D"/>
    <w:rsid w:val="0069006C"/>
    <w:rsid w:val="00690871"/>
    <w:rsid w:val="00690A47"/>
    <w:rsid w:val="00690EBD"/>
    <w:rsid w:val="00690F83"/>
    <w:rsid w:val="006911B7"/>
    <w:rsid w:val="006915DE"/>
    <w:rsid w:val="006915E2"/>
    <w:rsid w:val="00691601"/>
    <w:rsid w:val="00691770"/>
    <w:rsid w:val="00691803"/>
    <w:rsid w:val="00691877"/>
    <w:rsid w:val="006918CC"/>
    <w:rsid w:val="006918E7"/>
    <w:rsid w:val="00691B3E"/>
    <w:rsid w:val="00691D94"/>
    <w:rsid w:val="00691E72"/>
    <w:rsid w:val="0069211F"/>
    <w:rsid w:val="0069230A"/>
    <w:rsid w:val="006923B3"/>
    <w:rsid w:val="0069242C"/>
    <w:rsid w:val="00692607"/>
    <w:rsid w:val="006928FD"/>
    <w:rsid w:val="006929CF"/>
    <w:rsid w:val="00692AC9"/>
    <w:rsid w:val="00692C92"/>
    <w:rsid w:val="00692D06"/>
    <w:rsid w:val="00692F3D"/>
    <w:rsid w:val="00693111"/>
    <w:rsid w:val="0069316F"/>
    <w:rsid w:val="00693317"/>
    <w:rsid w:val="006933CE"/>
    <w:rsid w:val="006936F5"/>
    <w:rsid w:val="006937A2"/>
    <w:rsid w:val="00693A11"/>
    <w:rsid w:val="00693AC3"/>
    <w:rsid w:val="00693EAA"/>
    <w:rsid w:val="00694038"/>
    <w:rsid w:val="006940C9"/>
    <w:rsid w:val="00694186"/>
    <w:rsid w:val="0069438F"/>
    <w:rsid w:val="00694849"/>
    <w:rsid w:val="006948D7"/>
    <w:rsid w:val="00694AAC"/>
    <w:rsid w:val="00694AF8"/>
    <w:rsid w:val="00694D79"/>
    <w:rsid w:val="006951D3"/>
    <w:rsid w:val="0069521B"/>
    <w:rsid w:val="006952B1"/>
    <w:rsid w:val="00695325"/>
    <w:rsid w:val="006954A1"/>
    <w:rsid w:val="0069554C"/>
    <w:rsid w:val="006957AD"/>
    <w:rsid w:val="006959BE"/>
    <w:rsid w:val="006959EC"/>
    <w:rsid w:val="00696099"/>
    <w:rsid w:val="006961B9"/>
    <w:rsid w:val="00696745"/>
    <w:rsid w:val="00696897"/>
    <w:rsid w:val="0069695C"/>
    <w:rsid w:val="00696969"/>
    <w:rsid w:val="00696978"/>
    <w:rsid w:val="00696DD8"/>
    <w:rsid w:val="00696F1D"/>
    <w:rsid w:val="00696F9E"/>
    <w:rsid w:val="00697594"/>
    <w:rsid w:val="006975C3"/>
    <w:rsid w:val="00697616"/>
    <w:rsid w:val="0069765D"/>
    <w:rsid w:val="006978C0"/>
    <w:rsid w:val="00697A73"/>
    <w:rsid w:val="00697B23"/>
    <w:rsid w:val="00697BAD"/>
    <w:rsid w:val="00697CF0"/>
    <w:rsid w:val="006A00B3"/>
    <w:rsid w:val="006A014D"/>
    <w:rsid w:val="006A01CE"/>
    <w:rsid w:val="006A05BB"/>
    <w:rsid w:val="006A0745"/>
    <w:rsid w:val="006A08BC"/>
    <w:rsid w:val="006A0992"/>
    <w:rsid w:val="006A0BC5"/>
    <w:rsid w:val="006A0FAD"/>
    <w:rsid w:val="006A141C"/>
    <w:rsid w:val="006A153B"/>
    <w:rsid w:val="006A17EF"/>
    <w:rsid w:val="006A18ED"/>
    <w:rsid w:val="006A19F6"/>
    <w:rsid w:val="006A1AF0"/>
    <w:rsid w:val="006A1C90"/>
    <w:rsid w:val="006A1CCB"/>
    <w:rsid w:val="006A2230"/>
    <w:rsid w:val="006A2236"/>
    <w:rsid w:val="006A258B"/>
    <w:rsid w:val="006A2C88"/>
    <w:rsid w:val="006A2CC3"/>
    <w:rsid w:val="006A2D12"/>
    <w:rsid w:val="006A2FA4"/>
    <w:rsid w:val="006A3014"/>
    <w:rsid w:val="006A30AF"/>
    <w:rsid w:val="006A31B5"/>
    <w:rsid w:val="006A3577"/>
    <w:rsid w:val="006A3603"/>
    <w:rsid w:val="006A381A"/>
    <w:rsid w:val="006A388D"/>
    <w:rsid w:val="006A39F9"/>
    <w:rsid w:val="006A3AB0"/>
    <w:rsid w:val="006A3E0D"/>
    <w:rsid w:val="006A3E74"/>
    <w:rsid w:val="006A4070"/>
    <w:rsid w:val="006A4127"/>
    <w:rsid w:val="006A42F7"/>
    <w:rsid w:val="006A43D1"/>
    <w:rsid w:val="006A449F"/>
    <w:rsid w:val="006A45DA"/>
    <w:rsid w:val="006A4615"/>
    <w:rsid w:val="006A469C"/>
    <w:rsid w:val="006A472F"/>
    <w:rsid w:val="006A485B"/>
    <w:rsid w:val="006A4882"/>
    <w:rsid w:val="006A4BD4"/>
    <w:rsid w:val="006A4DD6"/>
    <w:rsid w:val="006A4E2F"/>
    <w:rsid w:val="006A4E4E"/>
    <w:rsid w:val="006A4F9A"/>
    <w:rsid w:val="006A51F6"/>
    <w:rsid w:val="006A5277"/>
    <w:rsid w:val="006A55F5"/>
    <w:rsid w:val="006A5BF7"/>
    <w:rsid w:val="006A5E00"/>
    <w:rsid w:val="006A61F0"/>
    <w:rsid w:val="006A62D6"/>
    <w:rsid w:val="006A64D2"/>
    <w:rsid w:val="006A6749"/>
    <w:rsid w:val="006A681B"/>
    <w:rsid w:val="006A6996"/>
    <w:rsid w:val="006A7033"/>
    <w:rsid w:val="006A704A"/>
    <w:rsid w:val="006A705D"/>
    <w:rsid w:val="006A7196"/>
    <w:rsid w:val="006A729A"/>
    <w:rsid w:val="006A7543"/>
    <w:rsid w:val="006A77EF"/>
    <w:rsid w:val="006A77F0"/>
    <w:rsid w:val="006A78DD"/>
    <w:rsid w:val="006A78E5"/>
    <w:rsid w:val="006A7A0B"/>
    <w:rsid w:val="006A7BCC"/>
    <w:rsid w:val="006A7D81"/>
    <w:rsid w:val="006A7D98"/>
    <w:rsid w:val="006A7E65"/>
    <w:rsid w:val="006A7F4F"/>
    <w:rsid w:val="006B0321"/>
    <w:rsid w:val="006B039C"/>
    <w:rsid w:val="006B04E0"/>
    <w:rsid w:val="006B064A"/>
    <w:rsid w:val="006B06FC"/>
    <w:rsid w:val="006B0E65"/>
    <w:rsid w:val="006B0E90"/>
    <w:rsid w:val="006B0FF1"/>
    <w:rsid w:val="006B112E"/>
    <w:rsid w:val="006B138E"/>
    <w:rsid w:val="006B147B"/>
    <w:rsid w:val="006B1559"/>
    <w:rsid w:val="006B156D"/>
    <w:rsid w:val="006B1751"/>
    <w:rsid w:val="006B18C9"/>
    <w:rsid w:val="006B19C1"/>
    <w:rsid w:val="006B1A1E"/>
    <w:rsid w:val="006B1E1C"/>
    <w:rsid w:val="006B225F"/>
    <w:rsid w:val="006B2358"/>
    <w:rsid w:val="006B251E"/>
    <w:rsid w:val="006B2536"/>
    <w:rsid w:val="006B25D0"/>
    <w:rsid w:val="006B263E"/>
    <w:rsid w:val="006B2762"/>
    <w:rsid w:val="006B28A4"/>
    <w:rsid w:val="006B28CC"/>
    <w:rsid w:val="006B297B"/>
    <w:rsid w:val="006B29BE"/>
    <w:rsid w:val="006B2AA7"/>
    <w:rsid w:val="006B2AC1"/>
    <w:rsid w:val="006B2D5A"/>
    <w:rsid w:val="006B2D76"/>
    <w:rsid w:val="006B2E6D"/>
    <w:rsid w:val="006B2F21"/>
    <w:rsid w:val="006B2F49"/>
    <w:rsid w:val="006B342F"/>
    <w:rsid w:val="006B37D8"/>
    <w:rsid w:val="006B3933"/>
    <w:rsid w:val="006B39FC"/>
    <w:rsid w:val="006B3C08"/>
    <w:rsid w:val="006B3CB2"/>
    <w:rsid w:val="006B3DCC"/>
    <w:rsid w:val="006B4100"/>
    <w:rsid w:val="006B41D0"/>
    <w:rsid w:val="006B429A"/>
    <w:rsid w:val="006B4640"/>
    <w:rsid w:val="006B4705"/>
    <w:rsid w:val="006B481E"/>
    <w:rsid w:val="006B4988"/>
    <w:rsid w:val="006B4C14"/>
    <w:rsid w:val="006B4FA4"/>
    <w:rsid w:val="006B5097"/>
    <w:rsid w:val="006B50C2"/>
    <w:rsid w:val="006B539C"/>
    <w:rsid w:val="006B550A"/>
    <w:rsid w:val="006B56D5"/>
    <w:rsid w:val="006B5746"/>
    <w:rsid w:val="006B58C9"/>
    <w:rsid w:val="006B5B0C"/>
    <w:rsid w:val="006B5F40"/>
    <w:rsid w:val="006B608E"/>
    <w:rsid w:val="006B60C8"/>
    <w:rsid w:val="006B6147"/>
    <w:rsid w:val="006B64CA"/>
    <w:rsid w:val="006B6593"/>
    <w:rsid w:val="006B663B"/>
    <w:rsid w:val="006B69AE"/>
    <w:rsid w:val="006B6CA5"/>
    <w:rsid w:val="006B6F9E"/>
    <w:rsid w:val="006B709E"/>
    <w:rsid w:val="006B7242"/>
    <w:rsid w:val="006B75A4"/>
    <w:rsid w:val="006B75BD"/>
    <w:rsid w:val="006B7873"/>
    <w:rsid w:val="006B78E2"/>
    <w:rsid w:val="006B796A"/>
    <w:rsid w:val="006B7A59"/>
    <w:rsid w:val="006B7C07"/>
    <w:rsid w:val="006B7E31"/>
    <w:rsid w:val="006B7FDF"/>
    <w:rsid w:val="006C013F"/>
    <w:rsid w:val="006C0368"/>
    <w:rsid w:val="006C0612"/>
    <w:rsid w:val="006C0632"/>
    <w:rsid w:val="006C07CC"/>
    <w:rsid w:val="006C07ED"/>
    <w:rsid w:val="006C0B77"/>
    <w:rsid w:val="006C0C40"/>
    <w:rsid w:val="006C0CA2"/>
    <w:rsid w:val="006C0D92"/>
    <w:rsid w:val="006C0E71"/>
    <w:rsid w:val="006C0EA7"/>
    <w:rsid w:val="006C0F15"/>
    <w:rsid w:val="006C1018"/>
    <w:rsid w:val="006C1339"/>
    <w:rsid w:val="006C1509"/>
    <w:rsid w:val="006C15CF"/>
    <w:rsid w:val="006C18BA"/>
    <w:rsid w:val="006C1DF7"/>
    <w:rsid w:val="006C1F19"/>
    <w:rsid w:val="006C2407"/>
    <w:rsid w:val="006C26ED"/>
    <w:rsid w:val="006C28B2"/>
    <w:rsid w:val="006C2BF3"/>
    <w:rsid w:val="006C2CA9"/>
    <w:rsid w:val="006C2EC8"/>
    <w:rsid w:val="006C33C9"/>
    <w:rsid w:val="006C3585"/>
    <w:rsid w:val="006C35F3"/>
    <w:rsid w:val="006C38E0"/>
    <w:rsid w:val="006C3E02"/>
    <w:rsid w:val="006C3FD0"/>
    <w:rsid w:val="006C4063"/>
    <w:rsid w:val="006C4174"/>
    <w:rsid w:val="006C438C"/>
    <w:rsid w:val="006C4409"/>
    <w:rsid w:val="006C4506"/>
    <w:rsid w:val="006C4570"/>
    <w:rsid w:val="006C4578"/>
    <w:rsid w:val="006C474F"/>
    <w:rsid w:val="006C4B91"/>
    <w:rsid w:val="006C4C7D"/>
    <w:rsid w:val="006C4D32"/>
    <w:rsid w:val="006C4DBC"/>
    <w:rsid w:val="006C518C"/>
    <w:rsid w:val="006C5302"/>
    <w:rsid w:val="006C5A52"/>
    <w:rsid w:val="006C5A71"/>
    <w:rsid w:val="006C5B79"/>
    <w:rsid w:val="006C5C9A"/>
    <w:rsid w:val="006C5CFD"/>
    <w:rsid w:val="006C6152"/>
    <w:rsid w:val="006C6382"/>
    <w:rsid w:val="006C63E3"/>
    <w:rsid w:val="006C65B4"/>
    <w:rsid w:val="006C6666"/>
    <w:rsid w:val="006C6A44"/>
    <w:rsid w:val="006C6A73"/>
    <w:rsid w:val="006C6B0A"/>
    <w:rsid w:val="006C6CBE"/>
    <w:rsid w:val="006C6E62"/>
    <w:rsid w:val="006C6EB1"/>
    <w:rsid w:val="006C6F88"/>
    <w:rsid w:val="006C713F"/>
    <w:rsid w:val="006C71BD"/>
    <w:rsid w:val="006C72A9"/>
    <w:rsid w:val="006C73C4"/>
    <w:rsid w:val="006C7878"/>
    <w:rsid w:val="006C79FD"/>
    <w:rsid w:val="006C7A5A"/>
    <w:rsid w:val="006C7B28"/>
    <w:rsid w:val="006C7BD0"/>
    <w:rsid w:val="006C7D55"/>
    <w:rsid w:val="006C7E4D"/>
    <w:rsid w:val="006D0095"/>
    <w:rsid w:val="006D0128"/>
    <w:rsid w:val="006D030D"/>
    <w:rsid w:val="006D056F"/>
    <w:rsid w:val="006D05EC"/>
    <w:rsid w:val="006D074B"/>
    <w:rsid w:val="006D0988"/>
    <w:rsid w:val="006D0C67"/>
    <w:rsid w:val="006D0C8E"/>
    <w:rsid w:val="006D0D6F"/>
    <w:rsid w:val="006D1071"/>
    <w:rsid w:val="006D11AC"/>
    <w:rsid w:val="006D11B1"/>
    <w:rsid w:val="006D1588"/>
    <w:rsid w:val="006D18BE"/>
    <w:rsid w:val="006D19C9"/>
    <w:rsid w:val="006D1D28"/>
    <w:rsid w:val="006D2026"/>
    <w:rsid w:val="006D20B7"/>
    <w:rsid w:val="006D2143"/>
    <w:rsid w:val="006D214D"/>
    <w:rsid w:val="006D268F"/>
    <w:rsid w:val="006D26CE"/>
    <w:rsid w:val="006D26E9"/>
    <w:rsid w:val="006D2748"/>
    <w:rsid w:val="006D283C"/>
    <w:rsid w:val="006D2909"/>
    <w:rsid w:val="006D2917"/>
    <w:rsid w:val="006D2ECC"/>
    <w:rsid w:val="006D2F2A"/>
    <w:rsid w:val="006D3170"/>
    <w:rsid w:val="006D31B4"/>
    <w:rsid w:val="006D395D"/>
    <w:rsid w:val="006D3A5E"/>
    <w:rsid w:val="006D3BDF"/>
    <w:rsid w:val="006D3D6D"/>
    <w:rsid w:val="006D3FD8"/>
    <w:rsid w:val="006D43C5"/>
    <w:rsid w:val="006D46DA"/>
    <w:rsid w:val="006D4788"/>
    <w:rsid w:val="006D479A"/>
    <w:rsid w:val="006D4B22"/>
    <w:rsid w:val="006D4C9D"/>
    <w:rsid w:val="006D4D0D"/>
    <w:rsid w:val="006D4D63"/>
    <w:rsid w:val="006D4D65"/>
    <w:rsid w:val="006D50BD"/>
    <w:rsid w:val="006D51DD"/>
    <w:rsid w:val="006D5218"/>
    <w:rsid w:val="006D593D"/>
    <w:rsid w:val="006D6013"/>
    <w:rsid w:val="006D6217"/>
    <w:rsid w:val="006D629F"/>
    <w:rsid w:val="006D64AA"/>
    <w:rsid w:val="006D659F"/>
    <w:rsid w:val="006D6921"/>
    <w:rsid w:val="006D6A6D"/>
    <w:rsid w:val="006D6ACB"/>
    <w:rsid w:val="006D6B23"/>
    <w:rsid w:val="006D6CDF"/>
    <w:rsid w:val="006D7F7E"/>
    <w:rsid w:val="006D7FF2"/>
    <w:rsid w:val="006E075E"/>
    <w:rsid w:val="006E07B2"/>
    <w:rsid w:val="006E07F8"/>
    <w:rsid w:val="006E0958"/>
    <w:rsid w:val="006E0B11"/>
    <w:rsid w:val="006E0EC8"/>
    <w:rsid w:val="006E0EF3"/>
    <w:rsid w:val="006E0FDF"/>
    <w:rsid w:val="006E13E2"/>
    <w:rsid w:val="006E1750"/>
    <w:rsid w:val="006E17C6"/>
    <w:rsid w:val="006E18E4"/>
    <w:rsid w:val="006E1AB3"/>
    <w:rsid w:val="006E1B2D"/>
    <w:rsid w:val="006E1D01"/>
    <w:rsid w:val="006E1EC6"/>
    <w:rsid w:val="006E207D"/>
    <w:rsid w:val="006E20B7"/>
    <w:rsid w:val="006E215D"/>
    <w:rsid w:val="006E2327"/>
    <w:rsid w:val="006E2567"/>
    <w:rsid w:val="006E27EA"/>
    <w:rsid w:val="006E2902"/>
    <w:rsid w:val="006E297F"/>
    <w:rsid w:val="006E2999"/>
    <w:rsid w:val="006E2ADB"/>
    <w:rsid w:val="006E2C0C"/>
    <w:rsid w:val="006E2C69"/>
    <w:rsid w:val="006E2D10"/>
    <w:rsid w:val="006E31A9"/>
    <w:rsid w:val="006E336B"/>
    <w:rsid w:val="006E33FC"/>
    <w:rsid w:val="006E368F"/>
    <w:rsid w:val="006E37B9"/>
    <w:rsid w:val="006E3A76"/>
    <w:rsid w:val="006E3B31"/>
    <w:rsid w:val="006E3C45"/>
    <w:rsid w:val="006E3C55"/>
    <w:rsid w:val="006E3FBB"/>
    <w:rsid w:val="006E4075"/>
    <w:rsid w:val="006E41D1"/>
    <w:rsid w:val="006E4292"/>
    <w:rsid w:val="006E4708"/>
    <w:rsid w:val="006E4757"/>
    <w:rsid w:val="006E48FC"/>
    <w:rsid w:val="006E492E"/>
    <w:rsid w:val="006E4996"/>
    <w:rsid w:val="006E5052"/>
    <w:rsid w:val="006E507E"/>
    <w:rsid w:val="006E54ED"/>
    <w:rsid w:val="006E552B"/>
    <w:rsid w:val="006E5839"/>
    <w:rsid w:val="006E5962"/>
    <w:rsid w:val="006E5C42"/>
    <w:rsid w:val="006E5C88"/>
    <w:rsid w:val="006E5DC5"/>
    <w:rsid w:val="006E5DF0"/>
    <w:rsid w:val="006E5F62"/>
    <w:rsid w:val="006E6429"/>
    <w:rsid w:val="006E6546"/>
    <w:rsid w:val="006E6804"/>
    <w:rsid w:val="006E6C05"/>
    <w:rsid w:val="006E6DDC"/>
    <w:rsid w:val="006E6E96"/>
    <w:rsid w:val="006E70BC"/>
    <w:rsid w:val="006E714E"/>
    <w:rsid w:val="006E72BB"/>
    <w:rsid w:val="006E73FB"/>
    <w:rsid w:val="006E77BC"/>
    <w:rsid w:val="006E7979"/>
    <w:rsid w:val="006E7A63"/>
    <w:rsid w:val="006E7B86"/>
    <w:rsid w:val="006E7FA8"/>
    <w:rsid w:val="006E7FB8"/>
    <w:rsid w:val="006F00C6"/>
    <w:rsid w:val="006F01FA"/>
    <w:rsid w:val="006F03D0"/>
    <w:rsid w:val="006F0488"/>
    <w:rsid w:val="006F0655"/>
    <w:rsid w:val="006F075B"/>
    <w:rsid w:val="006F0953"/>
    <w:rsid w:val="006F0D90"/>
    <w:rsid w:val="006F0FC4"/>
    <w:rsid w:val="006F10F8"/>
    <w:rsid w:val="006F123A"/>
    <w:rsid w:val="006F15A8"/>
    <w:rsid w:val="006F16FA"/>
    <w:rsid w:val="006F1828"/>
    <w:rsid w:val="006F1892"/>
    <w:rsid w:val="006F1948"/>
    <w:rsid w:val="006F1983"/>
    <w:rsid w:val="006F1A9A"/>
    <w:rsid w:val="006F1CDD"/>
    <w:rsid w:val="006F1CFE"/>
    <w:rsid w:val="006F1DB5"/>
    <w:rsid w:val="006F2350"/>
    <w:rsid w:val="006F23C3"/>
    <w:rsid w:val="006F23D5"/>
    <w:rsid w:val="006F2524"/>
    <w:rsid w:val="006F25AC"/>
    <w:rsid w:val="006F2694"/>
    <w:rsid w:val="006F26D8"/>
    <w:rsid w:val="006F2836"/>
    <w:rsid w:val="006F28D3"/>
    <w:rsid w:val="006F2987"/>
    <w:rsid w:val="006F2CBB"/>
    <w:rsid w:val="006F2FDB"/>
    <w:rsid w:val="006F3319"/>
    <w:rsid w:val="006F3477"/>
    <w:rsid w:val="006F357E"/>
    <w:rsid w:val="006F3681"/>
    <w:rsid w:val="006F382A"/>
    <w:rsid w:val="006F39CD"/>
    <w:rsid w:val="006F39E5"/>
    <w:rsid w:val="006F3A8F"/>
    <w:rsid w:val="006F3D96"/>
    <w:rsid w:val="006F3E89"/>
    <w:rsid w:val="006F3FA8"/>
    <w:rsid w:val="006F40E4"/>
    <w:rsid w:val="006F44EA"/>
    <w:rsid w:val="006F4549"/>
    <w:rsid w:val="006F45D5"/>
    <w:rsid w:val="006F46FD"/>
    <w:rsid w:val="006F490D"/>
    <w:rsid w:val="006F50D0"/>
    <w:rsid w:val="006F515F"/>
    <w:rsid w:val="006F53EF"/>
    <w:rsid w:val="006F5786"/>
    <w:rsid w:val="006F5791"/>
    <w:rsid w:val="006F5840"/>
    <w:rsid w:val="006F59EF"/>
    <w:rsid w:val="006F5BCD"/>
    <w:rsid w:val="006F5BFC"/>
    <w:rsid w:val="006F5CD3"/>
    <w:rsid w:val="006F5E56"/>
    <w:rsid w:val="006F5F42"/>
    <w:rsid w:val="006F61AA"/>
    <w:rsid w:val="006F6759"/>
    <w:rsid w:val="006F6864"/>
    <w:rsid w:val="006F6936"/>
    <w:rsid w:val="006F6C0D"/>
    <w:rsid w:val="006F6CDE"/>
    <w:rsid w:val="006F6FCC"/>
    <w:rsid w:val="006F7106"/>
    <w:rsid w:val="006F7527"/>
    <w:rsid w:val="006F756B"/>
    <w:rsid w:val="006F7774"/>
    <w:rsid w:val="006F7822"/>
    <w:rsid w:val="006F7984"/>
    <w:rsid w:val="006F7A47"/>
    <w:rsid w:val="006F7F89"/>
    <w:rsid w:val="00700154"/>
    <w:rsid w:val="007003DE"/>
    <w:rsid w:val="00700639"/>
    <w:rsid w:val="00700ABC"/>
    <w:rsid w:val="00700DD0"/>
    <w:rsid w:val="00700E0C"/>
    <w:rsid w:val="00701000"/>
    <w:rsid w:val="007011CE"/>
    <w:rsid w:val="007013A5"/>
    <w:rsid w:val="007017A4"/>
    <w:rsid w:val="007019B8"/>
    <w:rsid w:val="00701C1D"/>
    <w:rsid w:val="00701CA3"/>
    <w:rsid w:val="00701CBD"/>
    <w:rsid w:val="00701D75"/>
    <w:rsid w:val="0070220E"/>
    <w:rsid w:val="007022C2"/>
    <w:rsid w:val="007022D6"/>
    <w:rsid w:val="00702495"/>
    <w:rsid w:val="00702864"/>
    <w:rsid w:val="0070299B"/>
    <w:rsid w:val="00702CCC"/>
    <w:rsid w:val="00702EE0"/>
    <w:rsid w:val="0070332B"/>
    <w:rsid w:val="007033ED"/>
    <w:rsid w:val="0070366B"/>
    <w:rsid w:val="00703B93"/>
    <w:rsid w:val="00703CA7"/>
    <w:rsid w:val="00703CFA"/>
    <w:rsid w:val="00703D21"/>
    <w:rsid w:val="00703D39"/>
    <w:rsid w:val="00703EA3"/>
    <w:rsid w:val="00703EC0"/>
    <w:rsid w:val="00703F32"/>
    <w:rsid w:val="007043A4"/>
    <w:rsid w:val="007043B7"/>
    <w:rsid w:val="007045FB"/>
    <w:rsid w:val="00704616"/>
    <w:rsid w:val="00704646"/>
    <w:rsid w:val="007047C4"/>
    <w:rsid w:val="00704D52"/>
    <w:rsid w:val="00705639"/>
    <w:rsid w:val="0070576F"/>
    <w:rsid w:val="00705A9E"/>
    <w:rsid w:val="00705C94"/>
    <w:rsid w:val="00705C99"/>
    <w:rsid w:val="00705D11"/>
    <w:rsid w:val="00705D35"/>
    <w:rsid w:val="00705E33"/>
    <w:rsid w:val="007061FC"/>
    <w:rsid w:val="0070642D"/>
    <w:rsid w:val="007064EA"/>
    <w:rsid w:val="0070685E"/>
    <w:rsid w:val="007068E2"/>
    <w:rsid w:val="0070697D"/>
    <w:rsid w:val="007069B6"/>
    <w:rsid w:val="00706A2B"/>
    <w:rsid w:val="00706CE7"/>
    <w:rsid w:val="00706DC2"/>
    <w:rsid w:val="00706DCD"/>
    <w:rsid w:val="00706E0A"/>
    <w:rsid w:val="00706E38"/>
    <w:rsid w:val="00706F22"/>
    <w:rsid w:val="00706F70"/>
    <w:rsid w:val="007071D3"/>
    <w:rsid w:val="0070726C"/>
    <w:rsid w:val="00707373"/>
    <w:rsid w:val="00707428"/>
    <w:rsid w:val="00707C89"/>
    <w:rsid w:val="00707E8A"/>
    <w:rsid w:val="00707FBA"/>
    <w:rsid w:val="007100AC"/>
    <w:rsid w:val="00710151"/>
    <w:rsid w:val="007103D2"/>
    <w:rsid w:val="0071087F"/>
    <w:rsid w:val="00710E12"/>
    <w:rsid w:val="00711423"/>
    <w:rsid w:val="00711487"/>
    <w:rsid w:val="007114E0"/>
    <w:rsid w:val="0071162B"/>
    <w:rsid w:val="007117C8"/>
    <w:rsid w:val="007118C2"/>
    <w:rsid w:val="00711A21"/>
    <w:rsid w:val="00711A7B"/>
    <w:rsid w:val="00711D0B"/>
    <w:rsid w:val="00711D1D"/>
    <w:rsid w:val="00711EBC"/>
    <w:rsid w:val="007120B4"/>
    <w:rsid w:val="00712288"/>
    <w:rsid w:val="0071230D"/>
    <w:rsid w:val="0071247B"/>
    <w:rsid w:val="007125B4"/>
    <w:rsid w:val="007125CB"/>
    <w:rsid w:val="007126C9"/>
    <w:rsid w:val="007126E8"/>
    <w:rsid w:val="00712767"/>
    <w:rsid w:val="00712E2C"/>
    <w:rsid w:val="00712F34"/>
    <w:rsid w:val="00712F37"/>
    <w:rsid w:val="0071325B"/>
    <w:rsid w:val="00713303"/>
    <w:rsid w:val="007133D2"/>
    <w:rsid w:val="0071354E"/>
    <w:rsid w:val="00713D02"/>
    <w:rsid w:val="00713F14"/>
    <w:rsid w:val="00713FEC"/>
    <w:rsid w:val="0071457B"/>
    <w:rsid w:val="00714639"/>
    <w:rsid w:val="007147A4"/>
    <w:rsid w:val="00714A45"/>
    <w:rsid w:val="00714B6E"/>
    <w:rsid w:val="00714D1A"/>
    <w:rsid w:val="00714DA3"/>
    <w:rsid w:val="00714E6E"/>
    <w:rsid w:val="00714EA9"/>
    <w:rsid w:val="00714EBF"/>
    <w:rsid w:val="0071509B"/>
    <w:rsid w:val="0071519C"/>
    <w:rsid w:val="00715303"/>
    <w:rsid w:val="0071535E"/>
    <w:rsid w:val="00715365"/>
    <w:rsid w:val="00715513"/>
    <w:rsid w:val="00715615"/>
    <w:rsid w:val="00715679"/>
    <w:rsid w:val="00715758"/>
    <w:rsid w:val="00715ADC"/>
    <w:rsid w:val="00715BAF"/>
    <w:rsid w:val="00715E67"/>
    <w:rsid w:val="00715F7D"/>
    <w:rsid w:val="00715FEA"/>
    <w:rsid w:val="00715FFD"/>
    <w:rsid w:val="00716209"/>
    <w:rsid w:val="007166DE"/>
    <w:rsid w:val="007166FB"/>
    <w:rsid w:val="00716722"/>
    <w:rsid w:val="0071675F"/>
    <w:rsid w:val="007168F9"/>
    <w:rsid w:val="00716B59"/>
    <w:rsid w:val="00716CAF"/>
    <w:rsid w:val="0071710D"/>
    <w:rsid w:val="0071722E"/>
    <w:rsid w:val="007172C2"/>
    <w:rsid w:val="00717478"/>
    <w:rsid w:val="007177D9"/>
    <w:rsid w:val="0071790D"/>
    <w:rsid w:val="00717918"/>
    <w:rsid w:val="00717A62"/>
    <w:rsid w:val="00717B75"/>
    <w:rsid w:val="00717B9C"/>
    <w:rsid w:val="00717C30"/>
    <w:rsid w:val="00717DC5"/>
    <w:rsid w:val="00717F14"/>
    <w:rsid w:val="00720273"/>
    <w:rsid w:val="007202E7"/>
    <w:rsid w:val="00720671"/>
    <w:rsid w:val="00720693"/>
    <w:rsid w:val="00720756"/>
    <w:rsid w:val="007209D2"/>
    <w:rsid w:val="00720B0A"/>
    <w:rsid w:val="00720B15"/>
    <w:rsid w:val="00720B3F"/>
    <w:rsid w:val="00720C9A"/>
    <w:rsid w:val="00720D41"/>
    <w:rsid w:val="00720E12"/>
    <w:rsid w:val="00720F38"/>
    <w:rsid w:val="00720F3F"/>
    <w:rsid w:val="00721137"/>
    <w:rsid w:val="0072147A"/>
    <w:rsid w:val="0072168E"/>
    <w:rsid w:val="007216C6"/>
    <w:rsid w:val="00721861"/>
    <w:rsid w:val="007218FD"/>
    <w:rsid w:val="007219D9"/>
    <w:rsid w:val="00721A9B"/>
    <w:rsid w:val="00721B62"/>
    <w:rsid w:val="00721D0F"/>
    <w:rsid w:val="00721D5A"/>
    <w:rsid w:val="00721DE0"/>
    <w:rsid w:val="00721E8D"/>
    <w:rsid w:val="00721F30"/>
    <w:rsid w:val="007221C6"/>
    <w:rsid w:val="00722242"/>
    <w:rsid w:val="007222EB"/>
    <w:rsid w:val="00722306"/>
    <w:rsid w:val="00722316"/>
    <w:rsid w:val="0072237E"/>
    <w:rsid w:val="00722525"/>
    <w:rsid w:val="007226A5"/>
    <w:rsid w:val="007227EC"/>
    <w:rsid w:val="00722827"/>
    <w:rsid w:val="00722895"/>
    <w:rsid w:val="00722BD1"/>
    <w:rsid w:val="00722EF5"/>
    <w:rsid w:val="007231A5"/>
    <w:rsid w:val="007232B3"/>
    <w:rsid w:val="007232E6"/>
    <w:rsid w:val="0072340E"/>
    <w:rsid w:val="007234B5"/>
    <w:rsid w:val="007235AB"/>
    <w:rsid w:val="007235C3"/>
    <w:rsid w:val="007237D8"/>
    <w:rsid w:val="007238D4"/>
    <w:rsid w:val="0072396D"/>
    <w:rsid w:val="00723A59"/>
    <w:rsid w:val="00723A69"/>
    <w:rsid w:val="00723EFE"/>
    <w:rsid w:val="00723F16"/>
    <w:rsid w:val="0072411A"/>
    <w:rsid w:val="0072458D"/>
    <w:rsid w:val="007245F5"/>
    <w:rsid w:val="00724925"/>
    <w:rsid w:val="00724C1B"/>
    <w:rsid w:val="00724CB1"/>
    <w:rsid w:val="0072511E"/>
    <w:rsid w:val="00725297"/>
    <w:rsid w:val="0072538F"/>
    <w:rsid w:val="00725493"/>
    <w:rsid w:val="0072555E"/>
    <w:rsid w:val="007256AA"/>
    <w:rsid w:val="00725CB6"/>
    <w:rsid w:val="00725F22"/>
    <w:rsid w:val="00726468"/>
    <w:rsid w:val="0072648B"/>
    <w:rsid w:val="007266ED"/>
    <w:rsid w:val="00726736"/>
    <w:rsid w:val="0072689E"/>
    <w:rsid w:val="00726933"/>
    <w:rsid w:val="00726A1E"/>
    <w:rsid w:val="00726B18"/>
    <w:rsid w:val="00726F57"/>
    <w:rsid w:val="00726FFF"/>
    <w:rsid w:val="007270EA"/>
    <w:rsid w:val="00727223"/>
    <w:rsid w:val="007272AA"/>
    <w:rsid w:val="0072736C"/>
    <w:rsid w:val="007273AF"/>
    <w:rsid w:val="007275CB"/>
    <w:rsid w:val="007276D0"/>
    <w:rsid w:val="00727955"/>
    <w:rsid w:val="00727A49"/>
    <w:rsid w:val="00727AB7"/>
    <w:rsid w:val="00727DDD"/>
    <w:rsid w:val="00727F1D"/>
    <w:rsid w:val="00727FFC"/>
    <w:rsid w:val="007303A6"/>
    <w:rsid w:val="00730847"/>
    <w:rsid w:val="00730B2B"/>
    <w:rsid w:val="00730CD7"/>
    <w:rsid w:val="00730CD8"/>
    <w:rsid w:val="00730F82"/>
    <w:rsid w:val="0073132D"/>
    <w:rsid w:val="00731551"/>
    <w:rsid w:val="007315E7"/>
    <w:rsid w:val="007316D9"/>
    <w:rsid w:val="00731862"/>
    <w:rsid w:val="00731ACD"/>
    <w:rsid w:val="00731D54"/>
    <w:rsid w:val="00731F4C"/>
    <w:rsid w:val="00732062"/>
    <w:rsid w:val="007320C1"/>
    <w:rsid w:val="007320EA"/>
    <w:rsid w:val="007321BA"/>
    <w:rsid w:val="00732521"/>
    <w:rsid w:val="00732553"/>
    <w:rsid w:val="007326C1"/>
    <w:rsid w:val="00732707"/>
    <w:rsid w:val="0073278F"/>
    <w:rsid w:val="00732A52"/>
    <w:rsid w:val="00732C8A"/>
    <w:rsid w:val="00732C99"/>
    <w:rsid w:val="00732D0A"/>
    <w:rsid w:val="00732D8E"/>
    <w:rsid w:val="00733081"/>
    <w:rsid w:val="00733164"/>
    <w:rsid w:val="007336CC"/>
    <w:rsid w:val="007336D1"/>
    <w:rsid w:val="007337FB"/>
    <w:rsid w:val="0073382C"/>
    <w:rsid w:val="007339F3"/>
    <w:rsid w:val="00733AB2"/>
    <w:rsid w:val="00733BAC"/>
    <w:rsid w:val="00733D74"/>
    <w:rsid w:val="00733F36"/>
    <w:rsid w:val="007340DE"/>
    <w:rsid w:val="007342B8"/>
    <w:rsid w:val="00734455"/>
    <w:rsid w:val="007344DF"/>
    <w:rsid w:val="00734948"/>
    <w:rsid w:val="007349B8"/>
    <w:rsid w:val="00734ABF"/>
    <w:rsid w:val="00734AC2"/>
    <w:rsid w:val="00734B51"/>
    <w:rsid w:val="00734D89"/>
    <w:rsid w:val="00734E33"/>
    <w:rsid w:val="007351D5"/>
    <w:rsid w:val="007351DE"/>
    <w:rsid w:val="00735220"/>
    <w:rsid w:val="00735738"/>
    <w:rsid w:val="0073599F"/>
    <w:rsid w:val="00735C7C"/>
    <w:rsid w:val="00735F5D"/>
    <w:rsid w:val="007362A5"/>
    <w:rsid w:val="007362F7"/>
    <w:rsid w:val="007363A6"/>
    <w:rsid w:val="007366F0"/>
    <w:rsid w:val="00736731"/>
    <w:rsid w:val="00736867"/>
    <w:rsid w:val="00736A0E"/>
    <w:rsid w:val="00736A4B"/>
    <w:rsid w:val="00736B0D"/>
    <w:rsid w:val="00736BA3"/>
    <w:rsid w:val="0073715E"/>
    <w:rsid w:val="007373F3"/>
    <w:rsid w:val="007376A1"/>
    <w:rsid w:val="00737787"/>
    <w:rsid w:val="0073779C"/>
    <w:rsid w:val="007379B6"/>
    <w:rsid w:val="00737A42"/>
    <w:rsid w:val="00737AA9"/>
    <w:rsid w:val="00737AC3"/>
    <w:rsid w:val="00737BF9"/>
    <w:rsid w:val="00737BFB"/>
    <w:rsid w:val="00737EBA"/>
    <w:rsid w:val="00737F73"/>
    <w:rsid w:val="00740354"/>
    <w:rsid w:val="007405AB"/>
    <w:rsid w:val="00740619"/>
    <w:rsid w:val="00740775"/>
    <w:rsid w:val="00740855"/>
    <w:rsid w:val="00740918"/>
    <w:rsid w:val="0074096A"/>
    <w:rsid w:val="00740976"/>
    <w:rsid w:val="00740BC3"/>
    <w:rsid w:val="00740D20"/>
    <w:rsid w:val="00740FA2"/>
    <w:rsid w:val="00741807"/>
    <w:rsid w:val="007418A5"/>
    <w:rsid w:val="00741C35"/>
    <w:rsid w:val="00741C9B"/>
    <w:rsid w:val="00742010"/>
    <w:rsid w:val="00742089"/>
    <w:rsid w:val="007420DC"/>
    <w:rsid w:val="00742247"/>
    <w:rsid w:val="00742363"/>
    <w:rsid w:val="007425F3"/>
    <w:rsid w:val="007426D3"/>
    <w:rsid w:val="00742718"/>
    <w:rsid w:val="00742749"/>
    <w:rsid w:val="00742E0E"/>
    <w:rsid w:val="00742E36"/>
    <w:rsid w:val="00742EDD"/>
    <w:rsid w:val="00742F4E"/>
    <w:rsid w:val="00742F56"/>
    <w:rsid w:val="007432A1"/>
    <w:rsid w:val="007434EE"/>
    <w:rsid w:val="007435AB"/>
    <w:rsid w:val="00743A64"/>
    <w:rsid w:val="00743B39"/>
    <w:rsid w:val="00743C47"/>
    <w:rsid w:val="00743C63"/>
    <w:rsid w:val="00743D31"/>
    <w:rsid w:val="00743E1B"/>
    <w:rsid w:val="00744161"/>
    <w:rsid w:val="00744299"/>
    <w:rsid w:val="00744325"/>
    <w:rsid w:val="00744771"/>
    <w:rsid w:val="0074497F"/>
    <w:rsid w:val="00744B40"/>
    <w:rsid w:val="00744B7E"/>
    <w:rsid w:val="00744D6C"/>
    <w:rsid w:val="00744D82"/>
    <w:rsid w:val="00744E33"/>
    <w:rsid w:val="00744E4C"/>
    <w:rsid w:val="00744EFB"/>
    <w:rsid w:val="00744F09"/>
    <w:rsid w:val="007451F7"/>
    <w:rsid w:val="0074576D"/>
    <w:rsid w:val="007457A5"/>
    <w:rsid w:val="007458EB"/>
    <w:rsid w:val="00745E60"/>
    <w:rsid w:val="00745F67"/>
    <w:rsid w:val="00745F90"/>
    <w:rsid w:val="0074616B"/>
    <w:rsid w:val="007464F4"/>
    <w:rsid w:val="00746627"/>
    <w:rsid w:val="0074668B"/>
    <w:rsid w:val="0074674F"/>
    <w:rsid w:val="0074690B"/>
    <w:rsid w:val="00746C37"/>
    <w:rsid w:val="00746C62"/>
    <w:rsid w:val="00746CE2"/>
    <w:rsid w:val="00746FDE"/>
    <w:rsid w:val="00747093"/>
    <w:rsid w:val="007471C0"/>
    <w:rsid w:val="00747230"/>
    <w:rsid w:val="00747445"/>
    <w:rsid w:val="007476A9"/>
    <w:rsid w:val="00747715"/>
    <w:rsid w:val="00747838"/>
    <w:rsid w:val="00747A6C"/>
    <w:rsid w:val="00747D8B"/>
    <w:rsid w:val="00747DA3"/>
    <w:rsid w:val="00747FE2"/>
    <w:rsid w:val="00750417"/>
    <w:rsid w:val="007506E2"/>
    <w:rsid w:val="00750CF7"/>
    <w:rsid w:val="00750D34"/>
    <w:rsid w:val="00750DAA"/>
    <w:rsid w:val="00750EB9"/>
    <w:rsid w:val="00751401"/>
    <w:rsid w:val="00751509"/>
    <w:rsid w:val="00751571"/>
    <w:rsid w:val="0075163E"/>
    <w:rsid w:val="007517AA"/>
    <w:rsid w:val="007517D9"/>
    <w:rsid w:val="00751807"/>
    <w:rsid w:val="00751D49"/>
    <w:rsid w:val="00752135"/>
    <w:rsid w:val="007521B5"/>
    <w:rsid w:val="0075243C"/>
    <w:rsid w:val="007524A6"/>
    <w:rsid w:val="00752884"/>
    <w:rsid w:val="007529D9"/>
    <w:rsid w:val="00752B37"/>
    <w:rsid w:val="00752CC8"/>
    <w:rsid w:val="00752D77"/>
    <w:rsid w:val="00752D80"/>
    <w:rsid w:val="0075342C"/>
    <w:rsid w:val="007535A3"/>
    <w:rsid w:val="00753697"/>
    <w:rsid w:val="00753F82"/>
    <w:rsid w:val="007541E2"/>
    <w:rsid w:val="007543FA"/>
    <w:rsid w:val="0075484D"/>
    <w:rsid w:val="0075497F"/>
    <w:rsid w:val="00754A9B"/>
    <w:rsid w:val="00754B71"/>
    <w:rsid w:val="00754D22"/>
    <w:rsid w:val="00754DF3"/>
    <w:rsid w:val="00754EFA"/>
    <w:rsid w:val="00755043"/>
    <w:rsid w:val="00755077"/>
    <w:rsid w:val="007554BB"/>
    <w:rsid w:val="007554F0"/>
    <w:rsid w:val="007554F7"/>
    <w:rsid w:val="0075568C"/>
    <w:rsid w:val="00755767"/>
    <w:rsid w:val="00755814"/>
    <w:rsid w:val="007558FB"/>
    <w:rsid w:val="0075596B"/>
    <w:rsid w:val="00755A54"/>
    <w:rsid w:val="00755EB1"/>
    <w:rsid w:val="00756201"/>
    <w:rsid w:val="00756215"/>
    <w:rsid w:val="00756456"/>
    <w:rsid w:val="007565E0"/>
    <w:rsid w:val="007565FB"/>
    <w:rsid w:val="007567AD"/>
    <w:rsid w:val="00756A6E"/>
    <w:rsid w:val="00756AE1"/>
    <w:rsid w:val="00756AE7"/>
    <w:rsid w:val="00756C3F"/>
    <w:rsid w:val="00756C4B"/>
    <w:rsid w:val="00756E21"/>
    <w:rsid w:val="00757113"/>
    <w:rsid w:val="00757268"/>
    <w:rsid w:val="007575B7"/>
    <w:rsid w:val="0075774F"/>
    <w:rsid w:val="00757771"/>
    <w:rsid w:val="00757813"/>
    <w:rsid w:val="00757B3B"/>
    <w:rsid w:val="00757DB0"/>
    <w:rsid w:val="0076003D"/>
    <w:rsid w:val="00760166"/>
    <w:rsid w:val="00760205"/>
    <w:rsid w:val="0076048B"/>
    <w:rsid w:val="007606C2"/>
    <w:rsid w:val="00760983"/>
    <w:rsid w:val="00760B9A"/>
    <w:rsid w:val="00760BB4"/>
    <w:rsid w:val="00760BB6"/>
    <w:rsid w:val="00760CDA"/>
    <w:rsid w:val="00760FB0"/>
    <w:rsid w:val="00761071"/>
    <w:rsid w:val="00761439"/>
    <w:rsid w:val="0076169D"/>
    <w:rsid w:val="00761794"/>
    <w:rsid w:val="007619F0"/>
    <w:rsid w:val="00761B75"/>
    <w:rsid w:val="00761C16"/>
    <w:rsid w:val="00761CD4"/>
    <w:rsid w:val="00761DA7"/>
    <w:rsid w:val="00761FE1"/>
    <w:rsid w:val="0076224F"/>
    <w:rsid w:val="00762258"/>
    <w:rsid w:val="0076231D"/>
    <w:rsid w:val="007623D7"/>
    <w:rsid w:val="007623DA"/>
    <w:rsid w:val="007627DA"/>
    <w:rsid w:val="0076289D"/>
    <w:rsid w:val="00762913"/>
    <w:rsid w:val="0076296C"/>
    <w:rsid w:val="00762A10"/>
    <w:rsid w:val="00762BBA"/>
    <w:rsid w:val="00762D61"/>
    <w:rsid w:val="00762E57"/>
    <w:rsid w:val="00762E80"/>
    <w:rsid w:val="00762E9B"/>
    <w:rsid w:val="00763063"/>
    <w:rsid w:val="007630A0"/>
    <w:rsid w:val="007631D5"/>
    <w:rsid w:val="0076336C"/>
    <w:rsid w:val="00763379"/>
    <w:rsid w:val="0076345D"/>
    <w:rsid w:val="007636A9"/>
    <w:rsid w:val="007637BA"/>
    <w:rsid w:val="007639AD"/>
    <w:rsid w:val="00763B4E"/>
    <w:rsid w:val="00763C43"/>
    <w:rsid w:val="00763D3D"/>
    <w:rsid w:val="00763DFB"/>
    <w:rsid w:val="00763ED0"/>
    <w:rsid w:val="0076431F"/>
    <w:rsid w:val="007644F6"/>
    <w:rsid w:val="0076472E"/>
    <w:rsid w:val="00764923"/>
    <w:rsid w:val="00764BB2"/>
    <w:rsid w:val="00764C25"/>
    <w:rsid w:val="00764DA4"/>
    <w:rsid w:val="00764EC5"/>
    <w:rsid w:val="007652A9"/>
    <w:rsid w:val="007652EC"/>
    <w:rsid w:val="00765341"/>
    <w:rsid w:val="0076553D"/>
    <w:rsid w:val="00765549"/>
    <w:rsid w:val="007658D1"/>
    <w:rsid w:val="00765996"/>
    <w:rsid w:val="00766060"/>
    <w:rsid w:val="00766126"/>
    <w:rsid w:val="00766A37"/>
    <w:rsid w:val="00766BC9"/>
    <w:rsid w:val="00766CC1"/>
    <w:rsid w:val="00766E3C"/>
    <w:rsid w:val="00766EE6"/>
    <w:rsid w:val="007674A5"/>
    <w:rsid w:val="0076779B"/>
    <w:rsid w:val="00767D50"/>
    <w:rsid w:val="00767D9F"/>
    <w:rsid w:val="0077018E"/>
    <w:rsid w:val="00770211"/>
    <w:rsid w:val="00770363"/>
    <w:rsid w:val="0077039E"/>
    <w:rsid w:val="00770643"/>
    <w:rsid w:val="00770D52"/>
    <w:rsid w:val="0077108E"/>
    <w:rsid w:val="0077118A"/>
    <w:rsid w:val="00771565"/>
    <w:rsid w:val="00771641"/>
    <w:rsid w:val="00771C1B"/>
    <w:rsid w:val="00771FC2"/>
    <w:rsid w:val="007720B1"/>
    <w:rsid w:val="007720C2"/>
    <w:rsid w:val="0077227C"/>
    <w:rsid w:val="0077231A"/>
    <w:rsid w:val="0077247A"/>
    <w:rsid w:val="0077248D"/>
    <w:rsid w:val="007727AC"/>
    <w:rsid w:val="0077285D"/>
    <w:rsid w:val="007728F6"/>
    <w:rsid w:val="00772BC2"/>
    <w:rsid w:val="00772DCD"/>
    <w:rsid w:val="007731CD"/>
    <w:rsid w:val="0077333E"/>
    <w:rsid w:val="00773408"/>
    <w:rsid w:val="00773409"/>
    <w:rsid w:val="0077382E"/>
    <w:rsid w:val="00773879"/>
    <w:rsid w:val="00773984"/>
    <w:rsid w:val="00773B57"/>
    <w:rsid w:val="00773BF0"/>
    <w:rsid w:val="0077419F"/>
    <w:rsid w:val="00774263"/>
    <w:rsid w:val="0077455E"/>
    <w:rsid w:val="007745BE"/>
    <w:rsid w:val="00774C99"/>
    <w:rsid w:val="00774D90"/>
    <w:rsid w:val="00774F41"/>
    <w:rsid w:val="00774F5F"/>
    <w:rsid w:val="00775082"/>
    <w:rsid w:val="007751A5"/>
    <w:rsid w:val="007751E4"/>
    <w:rsid w:val="007753F2"/>
    <w:rsid w:val="0077540E"/>
    <w:rsid w:val="007755BF"/>
    <w:rsid w:val="0077587D"/>
    <w:rsid w:val="00775A11"/>
    <w:rsid w:val="00775D6A"/>
    <w:rsid w:val="00775FED"/>
    <w:rsid w:val="007761BE"/>
    <w:rsid w:val="007761C8"/>
    <w:rsid w:val="007762D4"/>
    <w:rsid w:val="00776561"/>
    <w:rsid w:val="00776A29"/>
    <w:rsid w:val="00776BE0"/>
    <w:rsid w:val="00776D21"/>
    <w:rsid w:val="00776D6E"/>
    <w:rsid w:val="00776EA4"/>
    <w:rsid w:val="0077716E"/>
    <w:rsid w:val="0077717A"/>
    <w:rsid w:val="00777321"/>
    <w:rsid w:val="007773CE"/>
    <w:rsid w:val="007774E2"/>
    <w:rsid w:val="007775CA"/>
    <w:rsid w:val="00777A39"/>
    <w:rsid w:val="00777CAF"/>
    <w:rsid w:val="00780104"/>
    <w:rsid w:val="007803EF"/>
    <w:rsid w:val="00780835"/>
    <w:rsid w:val="00780B53"/>
    <w:rsid w:val="00780E84"/>
    <w:rsid w:val="00781109"/>
    <w:rsid w:val="0078118F"/>
    <w:rsid w:val="007814CE"/>
    <w:rsid w:val="007815DC"/>
    <w:rsid w:val="0078164F"/>
    <w:rsid w:val="0078191E"/>
    <w:rsid w:val="00781A08"/>
    <w:rsid w:val="00781AFE"/>
    <w:rsid w:val="00781CF0"/>
    <w:rsid w:val="00781E28"/>
    <w:rsid w:val="00782437"/>
    <w:rsid w:val="007824D7"/>
    <w:rsid w:val="007827C9"/>
    <w:rsid w:val="00782A2F"/>
    <w:rsid w:val="00782DC0"/>
    <w:rsid w:val="00782F48"/>
    <w:rsid w:val="00783037"/>
    <w:rsid w:val="00783376"/>
    <w:rsid w:val="007835CB"/>
    <w:rsid w:val="007836AE"/>
    <w:rsid w:val="00783886"/>
    <w:rsid w:val="00783887"/>
    <w:rsid w:val="00783B3E"/>
    <w:rsid w:val="00783CA8"/>
    <w:rsid w:val="00783D3D"/>
    <w:rsid w:val="00783F66"/>
    <w:rsid w:val="00784201"/>
    <w:rsid w:val="007842C4"/>
    <w:rsid w:val="00784948"/>
    <w:rsid w:val="00784D96"/>
    <w:rsid w:val="00784DAC"/>
    <w:rsid w:val="00784E19"/>
    <w:rsid w:val="00784F82"/>
    <w:rsid w:val="00784FDC"/>
    <w:rsid w:val="0078526C"/>
    <w:rsid w:val="007852D1"/>
    <w:rsid w:val="007854A4"/>
    <w:rsid w:val="0078575D"/>
    <w:rsid w:val="00785B3B"/>
    <w:rsid w:val="00785E23"/>
    <w:rsid w:val="00785F30"/>
    <w:rsid w:val="00785F7C"/>
    <w:rsid w:val="007862E2"/>
    <w:rsid w:val="007865CD"/>
    <w:rsid w:val="00786639"/>
    <w:rsid w:val="007866CB"/>
    <w:rsid w:val="007867B0"/>
    <w:rsid w:val="00786A13"/>
    <w:rsid w:val="00786DEA"/>
    <w:rsid w:val="00786EDE"/>
    <w:rsid w:val="00786FB9"/>
    <w:rsid w:val="007870C8"/>
    <w:rsid w:val="0078720D"/>
    <w:rsid w:val="007873E4"/>
    <w:rsid w:val="0078745A"/>
    <w:rsid w:val="007876B1"/>
    <w:rsid w:val="007878AD"/>
    <w:rsid w:val="00787C42"/>
    <w:rsid w:val="00787F44"/>
    <w:rsid w:val="0079001F"/>
    <w:rsid w:val="00790238"/>
    <w:rsid w:val="0079045E"/>
    <w:rsid w:val="0079078F"/>
    <w:rsid w:val="0079083B"/>
    <w:rsid w:val="007908E9"/>
    <w:rsid w:val="007909D0"/>
    <w:rsid w:val="00790DD1"/>
    <w:rsid w:val="00790FFE"/>
    <w:rsid w:val="007910BA"/>
    <w:rsid w:val="00791120"/>
    <w:rsid w:val="00791199"/>
    <w:rsid w:val="00791705"/>
    <w:rsid w:val="0079175E"/>
    <w:rsid w:val="007919CE"/>
    <w:rsid w:val="007919F6"/>
    <w:rsid w:val="00791AC7"/>
    <w:rsid w:val="00791BD1"/>
    <w:rsid w:val="00791BEF"/>
    <w:rsid w:val="00791E0D"/>
    <w:rsid w:val="007920D2"/>
    <w:rsid w:val="007920E6"/>
    <w:rsid w:val="00792103"/>
    <w:rsid w:val="00792A91"/>
    <w:rsid w:val="00792B53"/>
    <w:rsid w:val="00792BA2"/>
    <w:rsid w:val="00792ECF"/>
    <w:rsid w:val="00792EDE"/>
    <w:rsid w:val="00792F8A"/>
    <w:rsid w:val="0079309E"/>
    <w:rsid w:val="00793247"/>
    <w:rsid w:val="0079329A"/>
    <w:rsid w:val="0079345E"/>
    <w:rsid w:val="00793573"/>
    <w:rsid w:val="007935CF"/>
    <w:rsid w:val="007939AF"/>
    <w:rsid w:val="00793B39"/>
    <w:rsid w:val="00793B5D"/>
    <w:rsid w:val="00793D21"/>
    <w:rsid w:val="00793F25"/>
    <w:rsid w:val="0079424A"/>
    <w:rsid w:val="007942AE"/>
    <w:rsid w:val="0079430D"/>
    <w:rsid w:val="0079473F"/>
    <w:rsid w:val="007949A5"/>
    <w:rsid w:val="00794BE3"/>
    <w:rsid w:val="00794D88"/>
    <w:rsid w:val="00794EE1"/>
    <w:rsid w:val="00794F89"/>
    <w:rsid w:val="00794FED"/>
    <w:rsid w:val="0079510E"/>
    <w:rsid w:val="0079519C"/>
    <w:rsid w:val="007951EF"/>
    <w:rsid w:val="00795498"/>
    <w:rsid w:val="00795571"/>
    <w:rsid w:val="0079566C"/>
    <w:rsid w:val="007957D0"/>
    <w:rsid w:val="007958E5"/>
    <w:rsid w:val="00795A6E"/>
    <w:rsid w:val="00795B64"/>
    <w:rsid w:val="00795DDC"/>
    <w:rsid w:val="00795F30"/>
    <w:rsid w:val="0079621D"/>
    <w:rsid w:val="00796453"/>
    <w:rsid w:val="007967B6"/>
    <w:rsid w:val="007967FE"/>
    <w:rsid w:val="00796816"/>
    <w:rsid w:val="00796A0C"/>
    <w:rsid w:val="00796A67"/>
    <w:rsid w:val="00796C03"/>
    <w:rsid w:val="00796C59"/>
    <w:rsid w:val="00796C76"/>
    <w:rsid w:val="00797022"/>
    <w:rsid w:val="007974EE"/>
    <w:rsid w:val="007976F6"/>
    <w:rsid w:val="0079772D"/>
    <w:rsid w:val="00797877"/>
    <w:rsid w:val="00797937"/>
    <w:rsid w:val="007979D0"/>
    <w:rsid w:val="007979FF"/>
    <w:rsid w:val="00797B54"/>
    <w:rsid w:val="00797CCB"/>
    <w:rsid w:val="00797DBF"/>
    <w:rsid w:val="007A038D"/>
    <w:rsid w:val="007A0591"/>
    <w:rsid w:val="007A08B0"/>
    <w:rsid w:val="007A0992"/>
    <w:rsid w:val="007A09D6"/>
    <w:rsid w:val="007A0A42"/>
    <w:rsid w:val="007A0BF8"/>
    <w:rsid w:val="007A0DC3"/>
    <w:rsid w:val="007A0F23"/>
    <w:rsid w:val="007A10BD"/>
    <w:rsid w:val="007A1291"/>
    <w:rsid w:val="007A1303"/>
    <w:rsid w:val="007A150B"/>
    <w:rsid w:val="007A16F0"/>
    <w:rsid w:val="007A1893"/>
    <w:rsid w:val="007A1C7B"/>
    <w:rsid w:val="007A21F5"/>
    <w:rsid w:val="007A2493"/>
    <w:rsid w:val="007A24D2"/>
    <w:rsid w:val="007A26B7"/>
    <w:rsid w:val="007A2896"/>
    <w:rsid w:val="007A2AB3"/>
    <w:rsid w:val="007A2AE8"/>
    <w:rsid w:val="007A2FD7"/>
    <w:rsid w:val="007A2FFF"/>
    <w:rsid w:val="007A3087"/>
    <w:rsid w:val="007A3158"/>
    <w:rsid w:val="007A3182"/>
    <w:rsid w:val="007A352E"/>
    <w:rsid w:val="007A3728"/>
    <w:rsid w:val="007A3753"/>
    <w:rsid w:val="007A37E3"/>
    <w:rsid w:val="007A3811"/>
    <w:rsid w:val="007A3B4A"/>
    <w:rsid w:val="007A3C32"/>
    <w:rsid w:val="007A3CCC"/>
    <w:rsid w:val="007A3FF5"/>
    <w:rsid w:val="007A4283"/>
    <w:rsid w:val="007A429D"/>
    <w:rsid w:val="007A4341"/>
    <w:rsid w:val="007A43CC"/>
    <w:rsid w:val="007A4AE2"/>
    <w:rsid w:val="007A4AED"/>
    <w:rsid w:val="007A4AF3"/>
    <w:rsid w:val="007A4D17"/>
    <w:rsid w:val="007A4D66"/>
    <w:rsid w:val="007A4FA5"/>
    <w:rsid w:val="007A5188"/>
    <w:rsid w:val="007A5232"/>
    <w:rsid w:val="007A5397"/>
    <w:rsid w:val="007A53AF"/>
    <w:rsid w:val="007A56F6"/>
    <w:rsid w:val="007A5923"/>
    <w:rsid w:val="007A5B5E"/>
    <w:rsid w:val="007A5BB0"/>
    <w:rsid w:val="007A5C37"/>
    <w:rsid w:val="007A6123"/>
    <w:rsid w:val="007A636F"/>
    <w:rsid w:val="007A6711"/>
    <w:rsid w:val="007A6800"/>
    <w:rsid w:val="007A6849"/>
    <w:rsid w:val="007A6D94"/>
    <w:rsid w:val="007A718B"/>
    <w:rsid w:val="007A73CD"/>
    <w:rsid w:val="007A7590"/>
    <w:rsid w:val="007A76FB"/>
    <w:rsid w:val="007A7766"/>
    <w:rsid w:val="007A7775"/>
    <w:rsid w:val="007A7817"/>
    <w:rsid w:val="007A7A18"/>
    <w:rsid w:val="007A7D54"/>
    <w:rsid w:val="007A7F0B"/>
    <w:rsid w:val="007B0000"/>
    <w:rsid w:val="007B025A"/>
    <w:rsid w:val="007B02E2"/>
    <w:rsid w:val="007B03AD"/>
    <w:rsid w:val="007B05DF"/>
    <w:rsid w:val="007B0893"/>
    <w:rsid w:val="007B08B8"/>
    <w:rsid w:val="007B0AF1"/>
    <w:rsid w:val="007B0B98"/>
    <w:rsid w:val="007B0E85"/>
    <w:rsid w:val="007B0F29"/>
    <w:rsid w:val="007B0F78"/>
    <w:rsid w:val="007B119B"/>
    <w:rsid w:val="007B11B8"/>
    <w:rsid w:val="007B12A4"/>
    <w:rsid w:val="007B166F"/>
    <w:rsid w:val="007B16A8"/>
    <w:rsid w:val="007B1C95"/>
    <w:rsid w:val="007B1D9C"/>
    <w:rsid w:val="007B1E25"/>
    <w:rsid w:val="007B1F54"/>
    <w:rsid w:val="007B2573"/>
    <w:rsid w:val="007B2581"/>
    <w:rsid w:val="007B25EE"/>
    <w:rsid w:val="007B26C2"/>
    <w:rsid w:val="007B26D3"/>
    <w:rsid w:val="007B2ABA"/>
    <w:rsid w:val="007B2D9F"/>
    <w:rsid w:val="007B3000"/>
    <w:rsid w:val="007B31BA"/>
    <w:rsid w:val="007B330B"/>
    <w:rsid w:val="007B348B"/>
    <w:rsid w:val="007B3673"/>
    <w:rsid w:val="007B36E4"/>
    <w:rsid w:val="007B380F"/>
    <w:rsid w:val="007B3C89"/>
    <w:rsid w:val="007B3DEF"/>
    <w:rsid w:val="007B4152"/>
    <w:rsid w:val="007B4253"/>
    <w:rsid w:val="007B429E"/>
    <w:rsid w:val="007B43A0"/>
    <w:rsid w:val="007B45F7"/>
    <w:rsid w:val="007B468F"/>
    <w:rsid w:val="007B48BB"/>
    <w:rsid w:val="007B4BBA"/>
    <w:rsid w:val="007B4DC0"/>
    <w:rsid w:val="007B4EB8"/>
    <w:rsid w:val="007B5322"/>
    <w:rsid w:val="007B57DB"/>
    <w:rsid w:val="007B59CF"/>
    <w:rsid w:val="007B5B42"/>
    <w:rsid w:val="007B608E"/>
    <w:rsid w:val="007B6358"/>
    <w:rsid w:val="007B693F"/>
    <w:rsid w:val="007B699D"/>
    <w:rsid w:val="007B6A60"/>
    <w:rsid w:val="007B6AB1"/>
    <w:rsid w:val="007B706A"/>
    <w:rsid w:val="007B7384"/>
    <w:rsid w:val="007B76D6"/>
    <w:rsid w:val="007B798B"/>
    <w:rsid w:val="007B7D14"/>
    <w:rsid w:val="007B7F45"/>
    <w:rsid w:val="007C03F9"/>
    <w:rsid w:val="007C0526"/>
    <w:rsid w:val="007C06AE"/>
    <w:rsid w:val="007C0A67"/>
    <w:rsid w:val="007C0D26"/>
    <w:rsid w:val="007C0E23"/>
    <w:rsid w:val="007C0E66"/>
    <w:rsid w:val="007C0F2B"/>
    <w:rsid w:val="007C1193"/>
    <w:rsid w:val="007C11F3"/>
    <w:rsid w:val="007C1336"/>
    <w:rsid w:val="007C1484"/>
    <w:rsid w:val="007C1549"/>
    <w:rsid w:val="007C1796"/>
    <w:rsid w:val="007C19CF"/>
    <w:rsid w:val="007C1EB5"/>
    <w:rsid w:val="007C1F0D"/>
    <w:rsid w:val="007C1F4E"/>
    <w:rsid w:val="007C1FC4"/>
    <w:rsid w:val="007C202D"/>
    <w:rsid w:val="007C2656"/>
    <w:rsid w:val="007C27A3"/>
    <w:rsid w:val="007C27AB"/>
    <w:rsid w:val="007C2B2E"/>
    <w:rsid w:val="007C2C3A"/>
    <w:rsid w:val="007C2DEC"/>
    <w:rsid w:val="007C2E4C"/>
    <w:rsid w:val="007C2F26"/>
    <w:rsid w:val="007C2FB2"/>
    <w:rsid w:val="007C32D5"/>
    <w:rsid w:val="007C3779"/>
    <w:rsid w:val="007C3B0C"/>
    <w:rsid w:val="007C3D39"/>
    <w:rsid w:val="007C3EF2"/>
    <w:rsid w:val="007C3F96"/>
    <w:rsid w:val="007C40D1"/>
    <w:rsid w:val="007C4253"/>
    <w:rsid w:val="007C4298"/>
    <w:rsid w:val="007C454E"/>
    <w:rsid w:val="007C457E"/>
    <w:rsid w:val="007C4636"/>
    <w:rsid w:val="007C46EF"/>
    <w:rsid w:val="007C4785"/>
    <w:rsid w:val="007C4856"/>
    <w:rsid w:val="007C48C7"/>
    <w:rsid w:val="007C48D5"/>
    <w:rsid w:val="007C4B4F"/>
    <w:rsid w:val="007C4D3B"/>
    <w:rsid w:val="007C4FF4"/>
    <w:rsid w:val="007C50B2"/>
    <w:rsid w:val="007C52C9"/>
    <w:rsid w:val="007C5934"/>
    <w:rsid w:val="007C59AD"/>
    <w:rsid w:val="007C5C47"/>
    <w:rsid w:val="007C5CF6"/>
    <w:rsid w:val="007C5CFE"/>
    <w:rsid w:val="007C5EC0"/>
    <w:rsid w:val="007C5F76"/>
    <w:rsid w:val="007C60C5"/>
    <w:rsid w:val="007C60E5"/>
    <w:rsid w:val="007C63DE"/>
    <w:rsid w:val="007C64C4"/>
    <w:rsid w:val="007C6607"/>
    <w:rsid w:val="007C6824"/>
    <w:rsid w:val="007C6B38"/>
    <w:rsid w:val="007C6D50"/>
    <w:rsid w:val="007C7105"/>
    <w:rsid w:val="007C7AC9"/>
    <w:rsid w:val="007C7B87"/>
    <w:rsid w:val="007C7C28"/>
    <w:rsid w:val="007C7D66"/>
    <w:rsid w:val="007C7E43"/>
    <w:rsid w:val="007D002E"/>
    <w:rsid w:val="007D0476"/>
    <w:rsid w:val="007D057D"/>
    <w:rsid w:val="007D06AB"/>
    <w:rsid w:val="007D0776"/>
    <w:rsid w:val="007D0944"/>
    <w:rsid w:val="007D09D9"/>
    <w:rsid w:val="007D09F9"/>
    <w:rsid w:val="007D0B82"/>
    <w:rsid w:val="007D0DF0"/>
    <w:rsid w:val="007D11F2"/>
    <w:rsid w:val="007D12BF"/>
    <w:rsid w:val="007D13EC"/>
    <w:rsid w:val="007D1568"/>
    <w:rsid w:val="007D1726"/>
    <w:rsid w:val="007D187D"/>
    <w:rsid w:val="007D1896"/>
    <w:rsid w:val="007D1A0D"/>
    <w:rsid w:val="007D1AF9"/>
    <w:rsid w:val="007D1D71"/>
    <w:rsid w:val="007D1F73"/>
    <w:rsid w:val="007D20FA"/>
    <w:rsid w:val="007D2328"/>
    <w:rsid w:val="007D23F6"/>
    <w:rsid w:val="007D2767"/>
    <w:rsid w:val="007D27B6"/>
    <w:rsid w:val="007D2AEF"/>
    <w:rsid w:val="007D2CAE"/>
    <w:rsid w:val="007D2DBB"/>
    <w:rsid w:val="007D3054"/>
    <w:rsid w:val="007D3230"/>
    <w:rsid w:val="007D3546"/>
    <w:rsid w:val="007D3699"/>
    <w:rsid w:val="007D3729"/>
    <w:rsid w:val="007D39D2"/>
    <w:rsid w:val="007D3CF2"/>
    <w:rsid w:val="007D3D1E"/>
    <w:rsid w:val="007D3DA7"/>
    <w:rsid w:val="007D3F2A"/>
    <w:rsid w:val="007D3F76"/>
    <w:rsid w:val="007D4132"/>
    <w:rsid w:val="007D41E2"/>
    <w:rsid w:val="007D4273"/>
    <w:rsid w:val="007D4665"/>
    <w:rsid w:val="007D4813"/>
    <w:rsid w:val="007D490E"/>
    <w:rsid w:val="007D4996"/>
    <w:rsid w:val="007D4B1C"/>
    <w:rsid w:val="007D4C49"/>
    <w:rsid w:val="007D4CE0"/>
    <w:rsid w:val="007D4EA6"/>
    <w:rsid w:val="007D4EA9"/>
    <w:rsid w:val="007D4EFB"/>
    <w:rsid w:val="007D4FC8"/>
    <w:rsid w:val="007D5023"/>
    <w:rsid w:val="007D510B"/>
    <w:rsid w:val="007D51D1"/>
    <w:rsid w:val="007D53BA"/>
    <w:rsid w:val="007D550E"/>
    <w:rsid w:val="007D55EF"/>
    <w:rsid w:val="007D59EF"/>
    <w:rsid w:val="007D5C2C"/>
    <w:rsid w:val="007D5CC9"/>
    <w:rsid w:val="007D6699"/>
    <w:rsid w:val="007D66BD"/>
    <w:rsid w:val="007D6D8F"/>
    <w:rsid w:val="007D6E45"/>
    <w:rsid w:val="007D6E99"/>
    <w:rsid w:val="007D728C"/>
    <w:rsid w:val="007D7314"/>
    <w:rsid w:val="007D74A3"/>
    <w:rsid w:val="007D76C1"/>
    <w:rsid w:val="007D7887"/>
    <w:rsid w:val="007D78F8"/>
    <w:rsid w:val="007D7A7E"/>
    <w:rsid w:val="007E004F"/>
    <w:rsid w:val="007E01F6"/>
    <w:rsid w:val="007E0232"/>
    <w:rsid w:val="007E036C"/>
    <w:rsid w:val="007E04BE"/>
    <w:rsid w:val="007E0754"/>
    <w:rsid w:val="007E07E3"/>
    <w:rsid w:val="007E0B17"/>
    <w:rsid w:val="007E0BA2"/>
    <w:rsid w:val="007E0D0C"/>
    <w:rsid w:val="007E0E88"/>
    <w:rsid w:val="007E1093"/>
    <w:rsid w:val="007E10BE"/>
    <w:rsid w:val="007E14A3"/>
    <w:rsid w:val="007E14AA"/>
    <w:rsid w:val="007E14AE"/>
    <w:rsid w:val="007E1547"/>
    <w:rsid w:val="007E1670"/>
    <w:rsid w:val="007E1918"/>
    <w:rsid w:val="007E1AD2"/>
    <w:rsid w:val="007E1EFF"/>
    <w:rsid w:val="007E20C3"/>
    <w:rsid w:val="007E20E0"/>
    <w:rsid w:val="007E2214"/>
    <w:rsid w:val="007E2291"/>
    <w:rsid w:val="007E24AC"/>
    <w:rsid w:val="007E289E"/>
    <w:rsid w:val="007E28CF"/>
    <w:rsid w:val="007E31D9"/>
    <w:rsid w:val="007E35F3"/>
    <w:rsid w:val="007E3662"/>
    <w:rsid w:val="007E37B5"/>
    <w:rsid w:val="007E3CC2"/>
    <w:rsid w:val="007E3D42"/>
    <w:rsid w:val="007E3D5D"/>
    <w:rsid w:val="007E3F5A"/>
    <w:rsid w:val="007E4157"/>
    <w:rsid w:val="007E45B7"/>
    <w:rsid w:val="007E46A2"/>
    <w:rsid w:val="007E47AD"/>
    <w:rsid w:val="007E4E97"/>
    <w:rsid w:val="007E4EAF"/>
    <w:rsid w:val="007E5368"/>
    <w:rsid w:val="007E549A"/>
    <w:rsid w:val="007E56B4"/>
    <w:rsid w:val="007E5997"/>
    <w:rsid w:val="007E5B16"/>
    <w:rsid w:val="007E5B52"/>
    <w:rsid w:val="007E5C07"/>
    <w:rsid w:val="007E5CAA"/>
    <w:rsid w:val="007E5F4A"/>
    <w:rsid w:val="007E5FEB"/>
    <w:rsid w:val="007E609E"/>
    <w:rsid w:val="007E60BC"/>
    <w:rsid w:val="007E6124"/>
    <w:rsid w:val="007E636D"/>
    <w:rsid w:val="007E6472"/>
    <w:rsid w:val="007E64A4"/>
    <w:rsid w:val="007E64A9"/>
    <w:rsid w:val="007E6515"/>
    <w:rsid w:val="007E6649"/>
    <w:rsid w:val="007E6822"/>
    <w:rsid w:val="007E6BA5"/>
    <w:rsid w:val="007E6BFC"/>
    <w:rsid w:val="007E6CC3"/>
    <w:rsid w:val="007E70AC"/>
    <w:rsid w:val="007E73AC"/>
    <w:rsid w:val="007E752B"/>
    <w:rsid w:val="007E75D8"/>
    <w:rsid w:val="007E795E"/>
    <w:rsid w:val="007E798D"/>
    <w:rsid w:val="007E7B7D"/>
    <w:rsid w:val="007E7BB9"/>
    <w:rsid w:val="007E7C2A"/>
    <w:rsid w:val="007E7DE7"/>
    <w:rsid w:val="007F00A2"/>
    <w:rsid w:val="007F014E"/>
    <w:rsid w:val="007F01E7"/>
    <w:rsid w:val="007F0229"/>
    <w:rsid w:val="007F05C6"/>
    <w:rsid w:val="007F0657"/>
    <w:rsid w:val="007F0834"/>
    <w:rsid w:val="007F0A53"/>
    <w:rsid w:val="007F0C0B"/>
    <w:rsid w:val="007F0C81"/>
    <w:rsid w:val="007F1186"/>
    <w:rsid w:val="007F1249"/>
    <w:rsid w:val="007F1283"/>
    <w:rsid w:val="007F13CD"/>
    <w:rsid w:val="007F13DD"/>
    <w:rsid w:val="007F13DE"/>
    <w:rsid w:val="007F1515"/>
    <w:rsid w:val="007F16A8"/>
    <w:rsid w:val="007F16C1"/>
    <w:rsid w:val="007F1736"/>
    <w:rsid w:val="007F1904"/>
    <w:rsid w:val="007F1986"/>
    <w:rsid w:val="007F19E7"/>
    <w:rsid w:val="007F1B79"/>
    <w:rsid w:val="007F1CD4"/>
    <w:rsid w:val="007F1FD7"/>
    <w:rsid w:val="007F274B"/>
    <w:rsid w:val="007F2A06"/>
    <w:rsid w:val="007F2A77"/>
    <w:rsid w:val="007F2C17"/>
    <w:rsid w:val="007F307C"/>
    <w:rsid w:val="007F349B"/>
    <w:rsid w:val="007F381F"/>
    <w:rsid w:val="007F41C8"/>
    <w:rsid w:val="007F4296"/>
    <w:rsid w:val="007F45A8"/>
    <w:rsid w:val="007F46A7"/>
    <w:rsid w:val="007F4791"/>
    <w:rsid w:val="007F47ED"/>
    <w:rsid w:val="007F4C08"/>
    <w:rsid w:val="007F4EFB"/>
    <w:rsid w:val="007F5160"/>
    <w:rsid w:val="007F524C"/>
    <w:rsid w:val="007F532F"/>
    <w:rsid w:val="007F53B7"/>
    <w:rsid w:val="007F53FF"/>
    <w:rsid w:val="007F5468"/>
    <w:rsid w:val="007F555C"/>
    <w:rsid w:val="007F5635"/>
    <w:rsid w:val="007F57F4"/>
    <w:rsid w:val="007F5AB4"/>
    <w:rsid w:val="007F5CEF"/>
    <w:rsid w:val="007F6194"/>
    <w:rsid w:val="007F64F5"/>
    <w:rsid w:val="007F658D"/>
    <w:rsid w:val="007F66D1"/>
    <w:rsid w:val="007F6A7C"/>
    <w:rsid w:val="007F6AB3"/>
    <w:rsid w:val="007F6B10"/>
    <w:rsid w:val="007F6CD9"/>
    <w:rsid w:val="007F6FD0"/>
    <w:rsid w:val="007F72E8"/>
    <w:rsid w:val="007F735A"/>
    <w:rsid w:val="007F7531"/>
    <w:rsid w:val="007F75F3"/>
    <w:rsid w:val="007F7653"/>
    <w:rsid w:val="007F7C18"/>
    <w:rsid w:val="007F7C93"/>
    <w:rsid w:val="007F7CFA"/>
    <w:rsid w:val="008000E7"/>
    <w:rsid w:val="008002D7"/>
    <w:rsid w:val="008003C8"/>
    <w:rsid w:val="00800F0C"/>
    <w:rsid w:val="008012D6"/>
    <w:rsid w:val="0080130B"/>
    <w:rsid w:val="0080143D"/>
    <w:rsid w:val="00801574"/>
    <w:rsid w:val="00801752"/>
    <w:rsid w:val="00801806"/>
    <w:rsid w:val="0080185E"/>
    <w:rsid w:val="008018CD"/>
    <w:rsid w:val="0080197F"/>
    <w:rsid w:val="00801C8D"/>
    <w:rsid w:val="00801D25"/>
    <w:rsid w:val="00801D6F"/>
    <w:rsid w:val="00801ECA"/>
    <w:rsid w:val="00802016"/>
    <w:rsid w:val="008020E8"/>
    <w:rsid w:val="00802127"/>
    <w:rsid w:val="008023E8"/>
    <w:rsid w:val="00802504"/>
    <w:rsid w:val="008027D7"/>
    <w:rsid w:val="008028F0"/>
    <w:rsid w:val="00802905"/>
    <w:rsid w:val="00802B06"/>
    <w:rsid w:val="00803137"/>
    <w:rsid w:val="00803378"/>
    <w:rsid w:val="0080378E"/>
    <w:rsid w:val="008037F3"/>
    <w:rsid w:val="008037FA"/>
    <w:rsid w:val="00803884"/>
    <w:rsid w:val="00803A17"/>
    <w:rsid w:val="00803CDC"/>
    <w:rsid w:val="00803E2E"/>
    <w:rsid w:val="00803E88"/>
    <w:rsid w:val="00803EBF"/>
    <w:rsid w:val="00804062"/>
    <w:rsid w:val="00804194"/>
    <w:rsid w:val="0080436C"/>
    <w:rsid w:val="008043FC"/>
    <w:rsid w:val="008045B0"/>
    <w:rsid w:val="00804A22"/>
    <w:rsid w:val="00804BE6"/>
    <w:rsid w:val="00804E96"/>
    <w:rsid w:val="00804F31"/>
    <w:rsid w:val="00804FF2"/>
    <w:rsid w:val="0080578B"/>
    <w:rsid w:val="008057F8"/>
    <w:rsid w:val="00805888"/>
    <w:rsid w:val="00805898"/>
    <w:rsid w:val="008059E4"/>
    <w:rsid w:val="00805ADD"/>
    <w:rsid w:val="00805C04"/>
    <w:rsid w:val="00805C7E"/>
    <w:rsid w:val="00805EE5"/>
    <w:rsid w:val="00805FD3"/>
    <w:rsid w:val="00806050"/>
    <w:rsid w:val="00806143"/>
    <w:rsid w:val="00806617"/>
    <w:rsid w:val="008066AE"/>
    <w:rsid w:val="00806820"/>
    <w:rsid w:val="008068A2"/>
    <w:rsid w:val="00806BA4"/>
    <w:rsid w:val="00806C04"/>
    <w:rsid w:val="00806DD2"/>
    <w:rsid w:val="0080715D"/>
    <w:rsid w:val="008072F6"/>
    <w:rsid w:val="0080735E"/>
    <w:rsid w:val="00807893"/>
    <w:rsid w:val="008078AA"/>
    <w:rsid w:val="00807B42"/>
    <w:rsid w:val="00807BB5"/>
    <w:rsid w:val="00807DEE"/>
    <w:rsid w:val="00807E6D"/>
    <w:rsid w:val="00807EA8"/>
    <w:rsid w:val="00807F3E"/>
    <w:rsid w:val="0081025A"/>
    <w:rsid w:val="0081038F"/>
    <w:rsid w:val="008107AF"/>
    <w:rsid w:val="00810A54"/>
    <w:rsid w:val="00810CF5"/>
    <w:rsid w:val="00810D17"/>
    <w:rsid w:val="00810E57"/>
    <w:rsid w:val="008113CC"/>
    <w:rsid w:val="00811815"/>
    <w:rsid w:val="00811B17"/>
    <w:rsid w:val="00811B43"/>
    <w:rsid w:val="00811C6C"/>
    <w:rsid w:val="00811D65"/>
    <w:rsid w:val="00811D69"/>
    <w:rsid w:val="008126E2"/>
    <w:rsid w:val="00812773"/>
    <w:rsid w:val="00812B73"/>
    <w:rsid w:val="00812BA5"/>
    <w:rsid w:val="00812D33"/>
    <w:rsid w:val="00812D76"/>
    <w:rsid w:val="00812FE0"/>
    <w:rsid w:val="008130FF"/>
    <w:rsid w:val="00813608"/>
    <w:rsid w:val="00813669"/>
    <w:rsid w:val="008137F5"/>
    <w:rsid w:val="008138AE"/>
    <w:rsid w:val="008138B3"/>
    <w:rsid w:val="00813916"/>
    <w:rsid w:val="00813CAA"/>
    <w:rsid w:val="00813E67"/>
    <w:rsid w:val="00813FC9"/>
    <w:rsid w:val="00814037"/>
    <w:rsid w:val="00814052"/>
    <w:rsid w:val="00814277"/>
    <w:rsid w:val="008143F0"/>
    <w:rsid w:val="008145D1"/>
    <w:rsid w:val="0081479E"/>
    <w:rsid w:val="00814E0E"/>
    <w:rsid w:val="008150D8"/>
    <w:rsid w:val="008152CA"/>
    <w:rsid w:val="0081544E"/>
    <w:rsid w:val="00815709"/>
    <w:rsid w:val="00815770"/>
    <w:rsid w:val="00815828"/>
    <w:rsid w:val="008158A8"/>
    <w:rsid w:val="008158F7"/>
    <w:rsid w:val="008159AE"/>
    <w:rsid w:val="00815D2E"/>
    <w:rsid w:val="00815D9C"/>
    <w:rsid w:val="008161E2"/>
    <w:rsid w:val="008161E4"/>
    <w:rsid w:val="0081647D"/>
    <w:rsid w:val="008167AA"/>
    <w:rsid w:val="008168DB"/>
    <w:rsid w:val="00816950"/>
    <w:rsid w:val="00816C12"/>
    <w:rsid w:val="00816C91"/>
    <w:rsid w:val="00816FE9"/>
    <w:rsid w:val="008171C1"/>
    <w:rsid w:val="008171F0"/>
    <w:rsid w:val="008174BA"/>
    <w:rsid w:val="008174EC"/>
    <w:rsid w:val="00817516"/>
    <w:rsid w:val="00817705"/>
    <w:rsid w:val="0081770A"/>
    <w:rsid w:val="0081779C"/>
    <w:rsid w:val="0081786D"/>
    <w:rsid w:val="00817ACB"/>
    <w:rsid w:val="00817B2F"/>
    <w:rsid w:val="00817F5A"/>
    <w:rsid w:val="008204B9"/>
    <w:rsid w:val="008205D9"/>
    <w:rsid w:val="008208E7"/>
    <w:rsid w:val="0082096F"/>
    <w:rsid w:val="00820C97"/>
    <w:rsid w:val="00820EB5"/>
    <w:rsid w:val="00821366"/>
    <w:rsid w:val="008214E3"/>
    <w:rsid w:val="00821513"/>
    <w:rsid w:val="0082154E"/>
    <w:rsid w:val="008217C2"/>
    <w:rsid w:val="008217C8"/>
    <w:rsid w:val="008218BE"/>
    <w:rsid w:val="0082199A"/>
    <w:rsid w:val="00821B11"/>
    <w:rsid w:val="00821BFE"/>
    <w:rsid w:val="00821F23"/>
    <w:rsid w:val="00821FF9"/>
    <w:rsid w:val="00822193"/>
    <w:rsid w:val="008222EA"/>
    <w:rsid w:val="00822573"/>
    <w:rsid w:val="0082274B"/>
    <w:rsid w:val="0082283F"/>
    <w:rsid w:val="008228A4"/>
    <w:rsid w:val="00822985"/>
    <w:rsid w:val="00822A38"/>
    <w:rsid w:val="00822BDF"/>
    <w:rsid w:val="00822CE2"/>
    <w:rsid w:val="00822CEA"/>
    <w:rsid w:val="00822F5C"/>
    <w:rsid w:val="00823053"/>
    <w:rsid w:val="008230E6"/>
    <w:rsid w:val="00823810"/>
    <w:rsid w:val="00823A11"/>
    <w:rsid w:val="00823C64"/>
    <w:rsid w:val="00823D7F"/>
    <w:rsid w:val="00823DA9"/>
    <w:rsid w:val="00823F0B"/>
    <w:rsid w:val="00823F66"/>
    <w:rsid w:val="008244C9"/>
    <w:rsid w:val="00824557"/>
    <w:rsid w:val="008245AE"/>
    <w:rsid w:val="00824B6B"/>
    <w:rsid w:val="00824B74"/>
    <w:rsid w:val="00824CA5"/>
    <w:rsid w:val="00824EC7"/>
    <w:rsid w:val="00825227"/>
    <w:rsid w:val="0082545A"/>
    <w:rsid w:val="008258C5"/>
    <w:rsid w:val="0082594E"/>
    <w:rsid w:val="00825CBC"/>
    <w:rsid w:val="00825DC7"/>
    <w:rsid w:val="00825F47"/>
    <w:rsid w:val="008260BE"/>
    <w:rsid w:val="008261A3"/>
    <w:rsid w:val="00826276"/>
    <w:rsid w:val="008262BC"/>
    <w:rsid w:val="008265B0"/>
    <w:rsid w:val="008267A1"/>
    <w:rsid w:val="00826861"/>
    <w:rsid w:val="00826BED"/>
    <w:rsid w:val="00826F29"/>
    <w:rsid w:val="00826FFB"/>
    <w:rsid w:val="008271D6"/>
    <w:rsid w:val="0082734C"/>
    <w:rsid w:val="00827743"/>
    <w:rsid w:val="00827807"/>
    <w:rsid w:val="00827BD5"/>
    <w:rsid w:val="00827BF5"/>
    <w:rsid w:val="00827C13"/>
    <w:rsid w:val="00827E15"/>
    <w:rsid w:val="00827F46"/>
    <w:rsid w:val="00827FD7"/>
    <w:rsid w:val="00827FE0"/>
    <w:rsid w:val="00830074"/>
    <w:rsid w:val="0083030F"/>
    <w:rsid w:val="0083039C"/>
    <w:rsid w:val="008304FF"/>
    <w:rsid w:val="0083054C"/>
    <w:rsid w:val="008306EE"/>
    <w:rsid w:val="00830A2F"/>
    <w:rsid w:val="00830A56"/>
    <w:rsid w:val="00830D6D"/>
    <w:rsid w:val="00831207"/>
    <w:rsid w:val="0083152A"/>
    <w:rsid w:val="0083162E"/>
    <w:rsid w:val="0083167A"/>
    <w:rsid w:val="0083199D"/>
    <w:rsid w:val="00831A7E"/>
    <w:rsid w:val="00831B7D"/>
    <w:rsid w:val="00831D0C"/>
    <w:rsid w:val="00831D6C"/>
    <w:rsid w:val="00831FDE"/>
    <w:rsid w:val="008320BD"/>
    <w:rsid w:val="008321B8"/>
    <w:rsid w:val="00832795"/>
    <w:rsid w:val="008328B3"/>
    <w:rsid w:val="008329A4"/>
    <w:rsid w:val="008329CA"/>
    <w:rsid w:val="00832A9F"/>
    <w:rsid w:val="00832C62"/>
    <w:rsid w:val="00832C95"/>
    <w:rsid w:val="00832FF2"/>
    <w:rsid w:val="00833175"/>
    <w:rsid w:val="00833449"/>
    <w:rsid w:val="0083351D"/>
    <w:rsid w:val="00833557"/>
    <w:rsid w:val="008339EC"/>
    <w:rsid w:val="00833BA5"/>
    <w:rsid w:val="00833C36"/>
    <w:rsid w:val="00833D08"/>
    <w:rsid w:val="00833EED"/>
    <w:rsid w:val="008340BB"/>
    <w:rsid w:val="00834129"/>
    <w:rsid w:val="00834378"/>
    <w:rsid w:val="008344D6"/>
    <w:rsid w:val="0083451A"/>
    <w:rsid w:val="008346F7"/>
    <w:rsid w:val="00834AC2"/>
    <w:rsid w:val="00834D32"/>
    <w:rsid w:val="00834EF8"/>
    <w:rsid w:val="00834F00"/>
    <w:rsid w:val="00835346"/>
    <w:rsid w:val="00835432"/>
    <w:rsid w:val="00835538"/>
    <w:rsid w:val="00835547"/>
    <w:rsid w:val="0083555A"/>
    <w:rsid w:val="00835589"/>
    <w:rsid w:val="008356DF"/>
    <w:rsid w:val="008362CE"/>
    <w:rsid w:val="0083648F"/>
    <w:rsid w:val="00836571"/>
    <w:rsid w:val="008365EE"/>
    <w:rsid w:val="0083682F"/>
    <w:rsid w:val="00836860"/>
    <w:rsid w:val="00836902"/>
    <w:rsid w:val="00836ABB"/>
    <w:rsid w:val="00836B68"/>
    <w:rsid w:val="00836C73"/>
    <w:rsid w:val="00836F37"/>
    <w:rsid w:val="0083701D"/>
    <w:rsid w:val="00837515"/>
    <w:rsid w:val="008377EC"/>
    <w:rsid w:val="00837811"/>
    <w:rsid w:val="008379BD"/>
    <w:rsid w:val="00837AC1"/>
    <w:rsid w:val="0084005D"/>
    <w:rsid w:val="00840354"/>
    <w:rsid w:val="00840428"/>
    <w:rsid w:val="0084060B"/>
    <w:rsid w:val="00840631"/>
    <w:rsid w:val="008409C3"/>
    <w:rsid w:val="00840D22"/>
    <w:rsid w:val="008410DB"/>
    <w:rsid w:val="00841189"/>
    <w:rsid w:val="008412E1"/>
    <w:rsid w:val="008415EB"/>
    <w:rsid w:val="008416DF"/>
    <w:rsid w:val="00841D92"/>
    <w:rsid w:val="00841FEA"/>
    <w:rsid w:val="00842359"/>
    <w:rsid w:val="008424C6"/>
    <w:rsid w:val="008425D8"/>
    <w:rsid w:val="00842619"/>
    <w:rsid w:val="0084280F"/>
    <w:rsid w:val="0084297E"/>
    <w:rsid w:val="00842A41"/>
    <w:rsid w:val="00842B4C"/>
    <w:rsid w:val="0084318E"/>
    <w:rsid w:val="008431D3"/>
    <w:rsid w:val="00843288"/>
    <w:rsid w:val="0084349A"/>
    <w:rsid w:val="008434FB"/>
    <w:rsid w:val="00843AE7"/>
    <w:rsid w:val="00843D64"/>
    <w:rsid w:val="00843FCD"/>
    <w:rsid w:val="00843FDF"/>
    <w:rsid w:val="008440DD"/>
    <w:rsid w:val="008443B2"/>
    <w:rsid w:val="00844420"/>
    <w:rsid w:val="00844552"/>
    <w:rsid w:val="00844654"/>
    <w:rsid w:val="00844756"/>
    <w:rsid w:val="00844A3E"/>
    <w:rsid w:val="00845250"/>
    <w:rsid w:val="00845407"/>
    <w:rsid w:val="00845679"/>
    <w:rsid w:val="0084568E"/>
    <w:rsid w:val="00845D3D"/>
    <w:rsid w:val="00845E42"/>
    <w:rsid w:val="00845E88"/>
    <w:rsid w:val="008468F1"/>
    <w:rsid w:val="00846BE9"/>
    <w:rsid w:val="00847053"/>
    <w:rsid w:val="0084716A"/>
    <w:rsid w:val="008472C5"/>
    <w:rsid w:val="00847329"/>
    <w:rsid w:val="008474F1"/>
    <w:rsid w:val="0084755B"/>
    <w:rsid w:val="008475EE"/>
    <w:rsid w:val="0084768A"/>
    <w:rsid w:val="008476CE"/>
    <w:rsid w:val="008477DE"/>
    <w:rsid w:val="00847D34"/>
    <w:rsid w:val="00847F01"/>
    <w:rsid w:val="00850214"/>
    <w:rsid w:val="00850301"/>
    <w:rsid w:val="008505EF"/>
    <w:rsid w:val="00850719"/>
    <w:rsid w:val="0085083D"/>
    <w:rsid w:val="0085084A"/>
    <w:rsid w:val="008508ED"/>
    <w:rsid w:val="00850A40"/>
    <w:rsid w:val="00850BED"/>
    <w:rsid w:val="00850C20"/>
    <w:rsid w:val="00850E6B"/>
    <w:rsid w:val="00851133"/>
    <w:rsid w:val="00851595"/>
    <w:rsid w:val="0085173E"/>
    <w:rsid w:val="00851A80"/>
    <w:rsid w:val="00851AD6"/>
    <w:rsid w:val="00851EE3"/>
    <w:rsid w:val="0085221A"/>
    <w:rsid w:val="008523F4"/>
    <w:rsid w:val="008526F0"/>
    <w:rsid w:val="008528AB"/>
    <w:rsid w:val="00852BB8"/>
    <w:rsid w:val="00852E6F"/>
    <w:rsid w:val="00852F4A"/>
    <w:rsid w:val="00852F96"/>
    <w:rsid w:val="00853117"/>
    <w:rsid w:val="00853436"/>
    <w:rsid w:val="0085355F"/>
    <w:rsid w:val="00853575"/>
    <w:rsid w:val="008537A8"/>
    <w:rsid w:val="00853881"/>
    <w:rsid w:val="0085388B"/>
    <w:rsid w:val="008538B0"/>
    <w:rsid w:val="00853925"/>
    <w:rsid w:val="008539C6"/>
    <w:rsid w:val="00853AA2"/>
    <w:rsid w:val="00853F26"/>
    <w:rsid w:val="00853F51"/>
    <w:rsid w:val="00853FA5"/>
    <w:rsid w:val="008547A0"/>
    <w:rsid w:val="008547EA"/>
    <w:rsid w:val="00854B8E"/>
    <w:rsid w:val="00854CA6"/>
    <w:rsid w:val="00854DA4"/>
    <w:rsid w:val="00854E3D"/>
    <w:rsid w:val="00854E6C"/>
    <w:rsid w:val="008551F6"/>
    <w:rsid w:val="00855289"/>
    <w:rsid w:val="00855423"/>
    <w:rsid w:val="008555C1"/>
    <w:rsid w:val="008556CC"/>
    <w:rsid w:val="00855BEF"/>
    <w:rsid w:val="00855F29"/>
    <w:rsid w:val="00855FF9"/>
    <w:rsid w:val="008560A7"/>
    <w:rsid w:val="00856174"/>
    <w:rsid w:val="008562D6"/>
    <w:rsid w:val="00856317"/>
    <w:rsid w:val="008568B6"/>
    <w:rsid w:val="00856CB7"/>
    <w:rsid w:val="00856DEF"/>
    <w:rsid w:val="00856E05"/>
    <w:rsid w:val="00856E94"/>
    <w:rsid w:val="008571BB"/>
    <w:rsid w:val="00857242"/>
    <w:rsid w:val="0085737F"/>
    <w:rsid w:val="008573AB"/>
    <w:rsid w:val="00857525"/>
    <w:rsid w:val="008575CF"/>
    <w:rsid w:val="0085775A"/>
    <w:rsid w:val="0085783C"/>
    <w:rsid w:val="00857965"/>
    <w:rsid w:val="00857AD7"/>
    <w:rsid w:val="00857BCD"/>
    <w:rsid w:val="00857C39"/>
    <w:rsid w:val="00857C9E"/>
    <w:rsid w:val="00857D4C"/>
    <w:rsid w:val="008602BA"/>
    <w:rsid w:val="00860522"/>
    <w:rsid w:val="00860818"/>
    <w:rsid w:val="00860819"/>
    <w:rsid w:val="00860869"/>
    <w:rsid w:val="00860AF8"/>
    <w:rsid w:val="00860C46"/>
    <w:rsid w:val="00860C85"/>
    <w:rsid w:val="00860CA8"/>
    <w:rsid w:val="00860CB3"/>
    <w:rsid w:val="00860D16"/>
    <w:rsid w:val="00860D52"/>
    <w:rsid w:val="00860D76"/>
    <w:rsid w:val="00860EBA"/>
    <w:rsid w:val="00861045"/>
    <w:rsid w:val="00861159"/>
    <w:rsid w:val="00861207"/>
    <w:rsid w:val="008614A0"/>
    <w:rsid w:val="008616C7"/>
    <w:rsid w:val="0086183B"/>
    <w:rsid w:val="00861991"/>
    <w:rsid w:val="008619ED"/>
    <w:rsid w:val="00861A90"/>
    <w:rsid w:val="00861A9A"/>
    <w:rsid w:val="00861D48"/>
    <w:rsid w:val="00861E11"/>
    <w:rsid w:val="00861F5E"/>
    <w:rsid w:val="00862660"/>
    <w:rsid w:val="008626D7"/>
    <w:rsid w:val="008626FC"/>
    <w:rsid w:val="0086295C"/>
    <w:rsid w:val="00862D35"/>
    <w:rsid w:val="00862EE2"/>
    <w:rsid w:val="00863022"/>
    <w:rsid w:val="008631CD"/>
    <w:rsid w:val="00863266"/>
    <w:rsid w:val="008635F5"/>
    <w:rsid w:val="008636BA"/>
    <w:rsid w:val="008637A9"/>
    <w:rsid w:val="008639AE"/>
    <w:rsid w:val="00863B8A"/>
    <w:rsid w:val="00863D75"/>
    <w:rsid w:val="00863F6C"/>
    <w:rsid w:val="00863FD3"/>
    <w:rsid w:val="0086443B"/>
    <w:rsid w:val="00864475"/>
    <w:rsid w:val="00864602"/>
    <w:rsid w:val="00864639"/>
    <w:rsid w:val="00864867"/>
    <w:rsid w:val="00864B5C"/>
    <w:rsid w:val="00864FC7"/>
    <w:rsid w:val="00864FE8"/>
    <w:rsid w:val="00865054"/>
    <w:rsid w:val="00865190"/>
    <w:rsid w:val="0086531A"/>
    <w:rsid w:val="00865533"/>
    <w:rsid w:val="008656EE"/>
    <w:rsid w:val="0086579A"/>
    <w:rsid w:val="008657CD"/>
    <w:rsid w:val="00865805"/>
    <w:rsid w:val="0086590E"/>
    <w:rsid w:val="0086591F"/>
    <w:rsid w:val="008659CD"/>
    <w:rsid w:val="00865B86"/>
    <w:rsid w:val="00865D05"/>
    <w:rsid w:val="00865F1D"/>
    <w:rsid w:val="00865FB5"/>
    <w:rsid w:val="00865FEB"/>
    <w:rsid w:val="00866092"/>
    <w:rsid w:val="008660EF"/>
    <w:rsid w:val="00866121"/>
    <w:rsid w:val="00866312"/>
    <w:rsid w:val="008663B5"/>
    <w:rsid w:val="008665EB"/>
    <w:rsid w:val="00866640"/>
    <w:rsid w:val="00866834"/>
    <w:rsid w:val="00866939"/>
    <w:rsid w:val="00866C85"/>
    <w:rsid w:val="00866F9B"/>
    <w:rsid w:val="0086710A"/>
    <w:rsid w:val="0086736C"/>
    <w:rsid w:val="00867468"/>
    <w:rsid w:val="00867680"/>
    <w:rsid w:val="00867838"/>
    <w:rsid w:val="00867879"/>
    <w:rsid w:val="008679F8"/>
    <w:rsid w:val="00867BA2"/>
    <w:rsid w:val="0087003E"/>
    <w:rsid w:val="008700AA"/>
    <w:rsid w:val="008700D5"/>
    <w:rsid w:val="008700F6"/>
    <w:rsid w:val="008702E4"/>
    <w:rsid w:val="00870318"/>
    <w:rsid w:val="0087074F"/>
    <w:rsid w:val="00870780"/>
    <w:rsid w:val="00870859"/>
    <w:rsid w:val="00870AA3"/>
    <w:rsid w:val="00870E99"/>
    <w:rsid w:val="0087107B"/>
    <w:rsid w:val="008712CF"/>
    <w:rsid w:val="008713FD"/>
    <w:rsid w:val="00871586"/>
    <w:rsid w:val="008716A0"/>
    <w:rsid w:val="00871776"/>
    <w:rsid w:val="008718B9"/>
    <w:rsid w:val="00871999"/>
    <w:rsid w:val="00871A26"/>
    <w:rsid w:val="00871B84"/>
    <w:rsid w:val="00871B90"/>
    <w:rsid w:val="00871DE8"/>
    <w:rsid w:val="00871E67"/>
    <w:rsid w:val="00871F22"/>
    <w:rsid w:val="00872673"/>
    <w:rsid w:val="00872A6A"/>
    <w:rsid w:val="00872BFC"/>
    <w:rsid w:val="00872F37"/>
    <w:rsid w:val="008732DB"/>
    <w:rsid w:val="008738D8"/>
    <w:rsid w:val="00873A65"/>
    <w:rsid w:val="00873A97"/>
    <w:rsid w:val="00873AD9"/>
    <w:rsid w:val="00873D58"/>
    <w:rsid w:val="00873D89"/>
    <w:rsid w:val="0087402F"/>
    <w:rsid w:val="0087444F"/>
    <w:rsid w:val="0087474C"/>
    <w:rsid w:val="0087495D"/>
    <w:rsid w:val="008749DD"/>
    <w:rsid w:val="00874F32"/>
    <w:rsid w:val="008751CE"/>
    <w:rsid w:val="008752BC"/>
    <w:rsid w:val="00875557"/>
    <w:rsid w:val="0087572B"/>
    <w:rsid w:val="00875795"/>
    <w:rsid w:val="0087586B"/>
    <w:rsid w:val="00875DD2"/>
    <w:rsid w:val="008760DD"/>
    <w:rsid w:val="0087638B"/>
    <w:rsid w:val="008763B0"/>
    <w:rsid w:val="008764C7"/>
    <w:rsid w:val="00876A78"/>
    <w:rsid w:val="00876B19"/>
    <w:rsid w:val="00876D48"/>
    <w:rsid w:val="00877241"/>
    <w:rsid w:val="00877272"/>
    <w:rsid w:val="008773AF"/>
    <w:rsid w:val="00877572"/>
    <w:rsid w:val="0087769B"/>
    <w:rsid w:val="008776AC"/>
    <w:rsid w:val="008777BE"/>
    <w:rsid w:val="00877C8D"/>
    <w:rsid w:val="008803FD"/>
    <w:rsid w:val="00880777"/>
    <w:rsid w:val="00880972"/>
    <w:rsid w:val="0088098C"/>
    <w:rsid w:val="00880A3C"/>
    <w:rsid w:val="00880D77"/>
    <w:rsid w:val="00880E60"/>
    <w:rsid w:val="00880EEB"/>
    <w:rsid w:val="00880FF8"/>
    <w:rsid w:val="0088129D"/>
    <w:rsid w:val="00881330"/>
    <w:rsid w:val="008813A3"/>
    <w:rsid w:val="00881495"/>
    <w:rsid w:val="00881597"/>
    <w:rsid w:val="008816AE"/>
    <w:rsid w:val="00881D60"/>
    <w:rsid w:val="00881EFF"/>
    <w:rsid w:val="0088204C"/>
    <w:rsid w:val="0088227D"/>
    <w:rsid w:val="008822F4"/>
    <w:rsid w:val="00882323"/>
    <w:rsid w:val="00882693"/>
    <w:rsid w:val="008828FD"/>
    <w:rsid w:val="00882A8D"/>
    <w:rsid w:val="008831F2"/>
    <w:rsid w:val="008834EC"/>
    <w:rsid w:val="0088351E"/>
    <w:rsid w:val="008835AB"/>
    <w:rsid w:val="0088395F"/>
    <w:rsid w:val="00883BED"/>
    <w:rsid w:val="00883CD1"/>
    <w:rsid w:val="00883DD8"/>
    <w:rsid w:val="00883EA7"/>
    <w:rsid w:val="00883FA0"/>
    <w:rsid w:val="00884207"/>
    <w:rsid w:val="00884243"/>
    <w:rsid w:val="0088432F"/>
    <w:rsid w:val="0088451D"/>
    <w:rsid w:val="00884782"/>
    <w:rsid w:val="00884861"/>
    <w:rsid w:val="00884A31"/>
    <w:rsid w:val="00884DB4"/>
    <w:rsid w:val="0088528C"/>
    <w:rsid w:val="00885691"/>
    <w:rsid w:val="0088591D"/>
    <w:rsid w:val="00885B64"/>
    <w:rsid w:val="00885DE5"/>
    <w:rsid w:val="00885EAB"/>
    <w:rsid w:val="00885F42"/>
    <w:rsid w:val="00886277"/>
    <w:rsid w:val="008864E9"/>
    <w:rsid w:val="00886736"/>
    <w:rsid w:val="0088696F"/>
    <w:rsid w:val="00886BE2"/>
    <w:rsid w:val="00886BF7"/>
    <w:rsid w:val="00886FC1"/>
    <w:rsid w:val="00887139"/>
    <w:rsid w:val="0088722B"/>
    <w:rsid w:val="0088748E"/>
    <w:rsid w:val="0088755D"/>
    <w:rsid w:val="008875B7"/>
    <w:rsid w:val="00887608"/>
    <w:rsid w:val="0088763F"/>
    <w:rsid w:val="00887881"/>
    <w:rsid w:val="0088789B"/>
    <w:rsid w:val="00887B73"/>
    <w:rsid w:val="00887DD2"/>
    <w:rsid w:val="00887F84"/>
    <w:rsid w:val="0089009B"/>
    <w:rsid w:val="00890192"/>
    <w:rsid w:val="00890577"/>
    <w:rsid w:val="0089066C"/>
    <w:rsid w:val="008906EF"/>
    <w:rsid w:val="008907C3"/>
    <w:rsid w:val="00890A59"/>
    <w:rsid w:val="00890A7C"/>
    <w:rsid w:val="00890E36"/>
    <w:rsid w:val="00890EF3"/>
    <w:rsid w:val="00890F01"/>
    <w:rsid w:val="00891025"/>
    <w:rsid w:val="00891132"/>
    <w:rsid w:val="008913D8"/>
    <w:rsid w:val="00891996"/>
    <w:rsid w:val="00891D53"/>
    <w:rsid w:val="00891DEB"/>
    <w:rsid w:val="00891DEF"/>
    <w:rsid w:val="00892315"/>
    <w:rsid w:val="0089239B"/>
    <w:rsid w:val="008923F7"/>
    <w:rsid w:val="00892407"/>
    <w:rsid w:val="00892638"/>
    <w:rsid w:val="00892770"/>
    <w:rsid w:val="0089288B"/>
    <w:rsid w:val="00892CCB"/>
    <w:rsid w:val="00892D77"/>
    <w:rsid w:val="00892FE8"/>
    <w:rsid w:val="008931D6"/>
    <w:rsid w:val="008933A9"/>
    <w:rsid w:val="008936F6"/>
    <w:rsid w:val="00893CFD"/>
    <w:rsid w:val="00893DE1"/>
    <w:rsid w:val="00893FB2"/>
    <w:rsid w:val="00893FE2"/>
    <w:rsid w:val="00894061"/>
    <w:rsid w:val="0089418B"/>
    <w:rsid w:val="0089426D"/>
    <w:rsid w:val="008942AE"/>
    <w:rsid w:val="00894319"/>
    <w:rsid w:val="00894355"/>
    <w:rsid w:val="00894410"/>
    <w:rsid w:val="00894413"/>
    <w:rsid w:val="00894845"/>
    <w:rsid w:val="00894930"/>
    <w:rsid w:val="008949AE"/>
    <w:rsid w:val="00894BB9"/>
    <w:rsid w:val="00894E82"/>
    <w:rsid w:val="00894EE7"/>
    <w:rsid w:val="00894F52"/>
    <w:rsid w:val="008950DC"/>
    <w:rsid w:val="008950F3"/>
    <w:rsid w:val="0089521E"/>
    <w:rsid w:val="00895287"/>
    <w:rsid w:val="008953B8"/>
    <w:rsid w:val="00895460"/>
    <w:rsid w:val="008956F1"/>
    <w:rsid w:val="00895B53"/>
    <w:rsid w:val="0089618D"/>
    <w:rsid w:val="008961C6"/>
    <w:rsid w:val="008969CB"/>
    <w:rsid w:val="00896AF1"/>
    <w:rsid w:val="00896C0D"/>
    <w:rsid w:val="00896C59"/>
    <w:rsid w:val="00896D51"/>
    <w:rsid w:val="008971F4"/>
    <w:rsid w:val="00897253"/>
    <w:rsid w:val="0089752B"/>
    <w:rsid w:val="008975D9"/>
    <w:rsid w:val="00897B4F"/>
    <w:rsid w:val="008A010E"/>
    <w:rsid w:val="008A033B"/>
    <w:rsid w:val="008A067B"/>
    <w:rsid w:val="008A07FA"/>
    <w:rsid w:val="008A08A9"/>
    <w:rsid w:val="008A0939"/>
    <w:rsid w:val="008A0C55"/>
    <w:rsid w:val="008A0D6A"/>
    <w:rsid w:val="008A0E04"/>
    <w:rsid w:val="008A1069"/>
    <w:rsid w:val="008A1130"/>
    <w:rsid w:val="008A12E7"/>
    <w:rsid w:val="008A1363"/>
    <w:rsid w:val="008A13D8"/>
    <w:rsid w:val="008A18CA"/>
    <w:rsid w:val="008A1A0C"/>
    <w:rsid w:val="008A1B58"/>
    <w:rsid w:val="008A1B8A"/>
    <w:rsid w:val="008A20A7"/>
    <w:rsid w:val="008A2194"/>
    <w:rsid w:val="008A2335"/>
    <w:rsid w:val="008A235B"/>
    <w:rsid w:val="008A245F"/>
    <w:rsid w:val="008A25F8"/>
    <w:rsid w:val="008A265C"/>
    <w:rsid w:val="008A29CE"/>
    <w:rsid w:val="008A2A67"/>
    <w:rsid w:val="008A2B35"/>
    <w:rsid w:val="008A2B7A"/>
    <w:rsid w:val="008A2D80"/>
    <w:rsid w:val="008A2DC1"/>
    <w:rsid w:val="008A2E52"/>
    <w:rsid w:val="008A2F05"/>
    <w:rsid w:val="008A2F5D"/>
    <w:rsid w:val="008A2FE8"/>
    <w:rsid w:val="008A367B"/>
    <w:rsid w:val="008A3760"/>
    <w:rsid w:val="008A3808"/>
    <w:rsid w:val="008A388E"/>
    <w:rsid w:val="008A39FB"/>
    <w:rsid w:val="008A3E5D"/>
    <w:rsid w:val="008A3FCB"/>
    <w:rsid w:val="008A4061"/>
    <w:rsid w:val="008A40D6"/>
    <w:rsid w:val="008A4136"/>
    <w:rsid w:val="008A4379"/>
    <w:rsid w:val="008A475C"/>
    <w:rsid w:val="008A47A0"/>
    <w:rsid w:val="008A480B"/>
    <w:rsid w:val="008A48FB"/>
    <w:rsid w:val="008A4A6E"/>
    <w:rsid w:val="008A4AB7"/>
    <w:rsid w:val="008A4C2F"/>
    <w:rsid w:val="008A4CEA"/>
    <w:rsid w:val="008A4E3F"/>
    <w:rsid w:val="008A5088"/>
    <w:rsid w:val="008A5293"/>
    <w:rsid w:val="008A5468"/>
    <w:rsid w:val="008A5602"/>
    <w:rsid w:val="008A57C4"/>
    <w:rsid w:val="008A586D"/>
    <w:rsid w:val="008A5952"/>
    <w:rsid w:val="008A5993"/>
    <w:rsid w:val="008A59CA"/>
    <w:rsid w:val="008A5D14"/>
    <w:rsid w:val="008A5D5B"/>
    <w:rsid w:val="008A5FFB"/>
    <w:rsid w:val="008A6099"/>
    <w:rsid w:val="008A60BB"/>
    <w:rsid w:val="008A6216"/>
    <w:rsid w:val="008A626A"/>
    <w:rsid w:val="008A63E2"/>
    <w:rsid w:val="008A6492"/>
    <w:rsid w:val="008A64B6"/>
    <w:rsid w:val="008A64F1"/>
    <w:rsid w:val="008A6DDD"/>
    <w:rsid w:val="008A6EEA"/>
    <w:rsid w:val="008A73C8"/>
    <w:rsid w:val="008A768A"/>
    <w:rsid w:val="008A76ED"/>
    <w:rsid w:val="008A7A3C"/>
    <w:rsid w:val="008A7AF4"/>
    <w:rsid w:val="008A7E20"/>
    <w:rsid w:val="008A7F7B"/>
    <w:rsid w:val="008A7FD2"/>
    <w:rsid w:val="008B020B"/>
    <w:rsid w:val="008B0398"/>
    <w:rsid w:val="008B0476"/>
    <w:rsid w:val="008B055C"/>
    <w:rsid w:val="008B05D5"/>
    <w:rsid w:val="008B062C"/>
    <w:rsid w:val="008B0AD2"/>
    <w:rsid w:val="008B0D5B"/>
    <w:rsid w:val="008B0E81"/>
    <w:rsid w:val="008B10F3"/>
    <w:rsid w:val="008B14DD"/>
    <w:rsid w:val="008B179F"/>
    <w:rsid w:val="008B1826"/>
    <w:rsid w:val="008B1895"/>
    <w:rsid w:val="008B189B"/>
    <w:rsid w:val="008B1C1C"/>
    <w:rsid w:val="008B1E17"/>
    <w:rsid w:val="008B219B"/>
    <w:rsid w:val="008B21D7"/>
    <w:rsid w:val="008B231C"/>
    <w:rsid w:val="008B235A"/>
    <w:rsid w:val="008B27F1"/>
    <w:rsid w:val="008B2900"/>
    <w:rsid w:val="008B2B5C"/>
    <w:rsid w:val="008B2FE0"/>
    <w:rsid w:val="008B2FEB"/>
    <w:rsid w:val="008B3014"/>
    <w:rsid w:val="008B3102"/>
    <w:rsid w:val="008B31C9"/>
    <w:rsid w:val="008B359B"/>
    <w:rsid w:val="008B362C"/>
    <w:rsid w:val="008B39B7"/>
    <w:rsid w:val="008B3C97"/>
    <w:rsid w:val="008B4051"/>
    <w:rsid w:val="008B4102"/>
    <w:rsid w:val="008B4222"/>
    <w:rsid w:val="008B4239"/>
    <w:rsid w:val="008B4508"/>
    <w:rsid w:val="008B453E"/>
    <w:rsid w:val="008B45F8"/>
    <w:rsid w:val="008B4682"/>
    <w:rsid w:val="008B46CB"/>
    <w:rsid w:val="008B484D"/>
    <w:rsid w:val="008B48D0"/>
    <w:rsid w:val="008B49DF"/>
    <w:rsid w:val="008B4BB1"/>
    <w:rsid w:val="008B4E96"/>
    <w:rsid w:val="008B4ED3"/>
    <w:rsid w:val="008B4EE4"/>
    <w:rsid w:val="008B4F1E"/>
    <w:rsid w:val="008B5044"/>
    <w:rsid w:val="008B523A"/>
    <w:rsid w:val="008B52DE"/>
    <w:rsid w:val="008B5476"/>
    <w:rsid w:val="008B548F"/>
    <w:rsid w:val="008B54BF"/>
    <w:rsid w:val="008B5B7E"/>
    <w:rsid w:val="008B5BF2"/>
    <w:rsid w:val="008B5E37"/>
    <w:rsid w:val="008B5E40"/>
    <w:rsid w:val="008B5F37"/>
    <w:rsid w:val="008B5FF7"/>
    <w:rsid w:val="008B606C"/>
    <w:rsid w:val="008B60AB"/>
    <w:rsid w:val="008B6141"/>
    <w:rsid w:val="008B6221"/>
    <w:rsid w:val="008B63BB"/>
    <w:rsid w:val="008B65BE"/>
    <w:rsid w:val="008B69CA"/>
    <w:rsid w:val="008B6B40"/>
    <w:rsid w:val="008B7020"/>
    <w:rsid w:val="008B7307"/>
    <w:rsid w:val="008B743E"/>
    <w:rsid w:val="008B757A"/>
    <w:rsid w:val="008B76BF"/>
    <w:rsid w:val="008B7719"/>
    <w:rsid w:val="008B7745"/>
    <w:rsid w:val="008B786D"/>
    <w:rsid w:val="008B792A"/>
    <w:rsid w:val="008B7AA7"/>
    <w:rsid w:val="008C0293"/>
    <w:rsid w:val="008C041B"/>
    <w:rsid w:val="008C0439"/>
    <w:rsid w:val="008C05CA"/>
    <w:rsid w:val="008C0857"/>
    <w:rsid w:val="008C0BB4"/>
    <w:rsid w:val="008C0DDB"/>
    <w:rsid w:val="008C1291"/>
    <w:rsid w:val="008C15E5"/>
    <w:rsid w:val="008C1B5C"/>
    <w:rsid w:val="008C20F0"/>
    <w:rsid w:val="008C21A4"/>
    <w:rsid w:val="008C224D"/>
    <w:rsid w:val="008C2327"/>
    <w:rsid w:val="008C2456"/>
    <w:rsid w:val="008C2726"/>
    <w:rsid w:val="008C2B86"/>
    <w:rsid w:val="008C2BDC"/>
    <w:rsid w:val="008C2BE1"/>
    <w:rsid w:val="008C2C67"/>
    <w:rsid w:val="008C308A"/>
    <w:rsid w:val="008C3186"/>
    <w:rsid w:val="008C31B2"/>
    <w:rsid w:val="008C32CE"/>
    <w:rsid w:val="008C3567"/>
    <w:rsid w:val="008C357A"/>
    <w:rsid w:val="008C37A6"/>
    <w:rsid w:val="008C381C"/>
    <w:rsid w:val="008C3D19"/>
    <w:rsid w:val="008C3F0F"/>
    <w:rsid w:val="008C4092"/>
    <w:rsid w:val="008C43F8"/>
    <w:rsid w:val="008C4784"/>
    <w:rsid w:val="008C4932"/>
    <w:rsid w:val="008C4A17"/>
    <w:rsid w:val="008C4A18"/>
    <w:rsid w:val="008C4CAF"/>
    <w:rsid w:val="008C4EEF"/>
    <w:rsid w:val="008C509C"/>
    <w:rsid w:val="008C5425"/>
    <w:rsid w:val="008C572B"/>
    <w:rsid w:val="008C5943"/>
    <w:rsid w:val="008C5A26"/>
    <w:rsid w:val="008C5A29"/>
    <w:rsid w:val="008C5AE5"/>
    <w:rsid w:val="008C5B5A"/>
    <w:rsid w:val="008C5BBB"/>
    <w:rsid w:val="008C5EAC"/>
    <w:rsid w:val="008C62A5"/>
    <w:rsid w:val="008C62C5"/>
    <w:rsid w:val="008C65D7"/>
    <w:rsid w:val="008C6615"/>
    <w:rsid w:val="008C6628"/>
    <w:rsid w:val="008C6911"/>
    <w:rsid w:val="008C692E"/>
    <w:rsid w:val="008C694B"/>
    <w:rsid w:val="008C6C98"/>
    <w:rsid w:val="008C6D9C"/>
    <w:rsid w:val="008C6E54"/>
    <w:rsid w:val="008C7135"/>
    <w:rsid w:val="008C7148"/>
    <w:rsid w:val="008C7685"/>
    <w:rsid w:val="008C7741"/>
    <w:rsid w:val="008C7752"/>
    <w:rsid w:val="008C77E2"/>
    <w:rsid w:val="008C7D75"/>
    <w:rsid w:val="008C7E89"/>
    <w:rsid w:val="008D0427"/>
    <w:rsid w:val="008D059D"/>
    <w:rsid w:val="008D0695"/>
    <w:rsid w:val="008D07E7"/>
    <w:rsid w:val="008D083A"/>
    <w:rsid w:val="008D0D65"/>
    <w:rsid w:val="008D0E6E"/>
    <w:rsid w:val="008D0EE5"/>
    <w:rsid w:val="008D15A2"/>
    <w:rsid w:val="008D188C"/>
    <w:rsid w:val="008D18F8"/>
    <w:rsid w:val="008D197A"/>
    <w:rsid w:val="008D1985"/>
    <w:rsid w:val="008D1FA1"/>
    <w:rsid w:val="008D2087"/>
    <w:rsid w:val="008D228C"/>
    <w:rsid w:val="008D2431"/>
    <w:rsid w:val="008D24D2"/>
    <w:rsid w:val="008D2538"/>
    <w:rsid w:val="008D27B7"/>
    <w:rsid w:val="008D29D1"/>
    <w:rsid w:val="008D2C4D"/>
    <w:rsid w:val="008D2D98"/>
    <w:rsid w:val="008D304B"/>
    <w:rsid w:val="008D308C"/>
    <w:rsid w:val="008D32B7"/>
    <w:rsid w:val="008D33CB"/>
    <w:rsid w:val="008D33D5"/>
    <w:rsid w:val="008D3491"/>
    <w:rsid w:val="008D36C5"/>
    <w:rsid w:val="008D3D2F"/>
    <w:rsid w:val="008D3DFC"/>
    <w:rsid w:val="008D3E19"/>
    <w:rsid w:val="008D3FBD"/>
    <w:rsid w:val="008D4089"/>
    <w:rsid w:val="008D43CC"/>
    <w:rsid w:val="008D47C2"/>
    <w:rsid w:val="008D48CB"/>
    <w:rsid w:val="008D4B86"/>
    <w:rsid w:val="008D4BEA"/>
    <w:rsid w:val="008D4D87"/>
    <w:rsid w:val="008D4E02"/>
    <w:rsid w:val="008D4F93"/>
    <w:rsid w:val="008D508F"/>
    <w:rsid w:val="008D5444"/>
    <w:rsid w:val="008D5812"/>
    <w:rsid w:val="008D5905"/>
    <w:rsid w:val="008D5AEE"/>
    <w:rsid w:val="008D5B0B"/>
    <w:rsid w:val="008D5B8C"/>
    <w:rsid w:val="008D5C79"/>
    <w:rsid w:val="008D5D8F"/>
    <w:rsid w:val="008D5E4A"/>
    <w:rsid w:val="008D6148"/>
    <w:rsid w:val="008D6205"/>
    <w:rsid w:val="008D6313"/>
    <w:rsid w:val="008D6346"/>
    <w:rsid w:val="008D63AB"/>
    <w:rsid w:val="008D63ED"/>
    <w:rsid w:val="008D6419"/>
    <w:rsid w:val="008D6462"/>
    <w:rsid w:val="008D64EE"/>
    <w:rsid w:val="008D6607"/>
    <w:rsid w:val="008D6879"/>
    <w:rsid w:val="008D6D6A"/>
    <w:rsid w:val="008D6D86"/>
    <w:rsid w:val="008D6E21"/>
    <w:rsid w:val="008D6F6F"/>
    <w:rsid w:val="008D7070"/>
    <w:rsid w:val="008D736D"/>
    <w:rsid w:val="008D796C"/>
    <w:rsid w:val="008D79A6"/>
    <w:rsid w:val="008D7A45"/>
    <w:rsid w:val="008D7D22"/>
    <w:rsid w:val="008D7E3B"/>
    <w:rsid w:val="008D7E78"/>
    <w:rsid w:val="008D7F44"/>
    <w:rsid w:val="008D7FE0"/>
    <w:rsid w:val="008E01C6"/>
    <w:rsid w:val="008E0360"/>
    <w:rsid w:val="008E04AA"/>
    <w:rsid w:val="008E0878"/>
    <w:rsid w:val="008E0BC6"/>
    <w:rsid w:val="008E0C1C"/>
    <w:rsid w:val="008E0C48"/>
    <w:rsid w:val="008E0CBC"/>
    <w:rsid w:val="008E0CFE"/>
    <w:rsid w:val="008E0E25"/>
    <w:rsid w:val="008E10BC"/>
    <w:rsid w:val="008E10C1"/>
    <w:rsid w:val="008E11C9"/>
    <w:rsid w:val="008E1228"/>
    <w:rsid w:val="008E12E2"/>
    <w:rsid w:val="008E15E3"/>
    <w:rsid w:val="008E16AA"/>
    <w:rsid w:val="008E1888"/>
    <w:rsid w:val="008E1983"/>
    <w:rsid w:val="008E1AF3"/>
    <w:rsid w:val="008E1F76"/>
    <w:rsid w:val="008E229A"/>
    <w:rsid w:val="008E24C8"/>
    <w:rsid w:val="008E256E"/>
    <w:rsid w:val="008E27DC"/>
    <w:rsid w:val="008E2A4A"/>
    <w:rsid w:val="008E2C49"/>
    <w:rsid w:val="008E2E38"/>
    <w:rsid w:val="008E31E3"/>
    <w:rsid w:val="008E327B"/>
    <w:rsid w:val="008E356F"/>
    <w:rsid w:val="008E37FA"/>
    <w:rsid w:val="008E3835"/>
    <w:rsid w:val="008E3A01"/>
    <w:rsid w:val="008E3C76"/>
    <w:rsid w:val="008E3D7F"/>
    <w:rsid w:val="008E3D83"/>
    <w:rsid w:val="008E3EB4"/>
    <w:rsid w:val="008E4073"/>
    <w:rsid w:val="008E416C"/>
    <w:rsid w:val="008E4421"/>
    <w:rsid w:val="008E4437"/>
    <w:rsid w:val="008E44F9"/>
    <w:rsid w:val="008E4561"/>
    <w:rsid w:val="008E465F"/>
    <w:rsid w:val="008E4988"/>
    <w:rsid w:val="008E4A21"/>
    <w:rsid w:val="008E4D35"/>
    <w:rsid w:val="008E50DD"/>
    <w:rsid w:val="008E5159"/>
    <w:rsid w:val="008E5211"/>
    <w:rsid w:val="008E5400"/>
    <w:rsid w:val="008E56EE"/>
    <w:rsid w:val="008E594B"/>
    <w:rsid w:val="008E595B"/>
    <w:rsid w:val="008E5D93"/>
    <w:rsid w:val="008E5E57"/>
    <w:rsid w:val="008E658F"/>
    <w:rsid w:val="008E65B6"/>
    <w:rsid w:val="008E65C4"/>
    <w:rsid w:val="008E67EE"/>
    <w:rsid w:val="008E6863"/>
    <w:rsid w:val="008E6AC2"/>
    <w:rsid w:val="008E6B9E"/>
    <w:rsid w:val="008E6BEE"/>
    <w:rsid w:val="008E6C19"/>
    <w:rsid w:val="008E6CB2"/>
    <w:rsid w:val="008E6FEC"/>
    <w:rsid w:val="008E70C4"/>
    <w:rsid w:val="008E7100"/>
    <w:rsid w:val="008E717D"/>
    <w:rsid w:val="008E7477"/>
    <w:rsid w:val="008E7883"/>
    <w:rsid w:val="008E7926"/>
    <w:rsid w:val="008E7BE6"/>
    <w:rsid w:val="008E7DAE"/>
    <w:rsid w:val="008F004A"/>
    <w:rsid w:val="008F0572"/>
    <w:rsid w:val="008F08ED"/>
    <w:rsid w:val="008F08FE"/>
    <w:rsid w:val="008F0917"/>
    <w:rsid w:val="008F0A6F"/>
    <w:rsid w:val="008F0A73"/>
    <w:rsid w:val="008F0E08"/>
    <w:rsid w:val="008F0E24"/>
    <w:rsid w:val="008F13A3"/>
    <w:rsid w:val="008F1431"/>
    <w:rsid w:val="008F169D"/>
    <w:rsid w:val="008F1CA4"/>
    <w:rsid w:val="008F1DE8"/>
    <w:rsid w:val="008F1F2A"/>
    <w:rsid w:val="008F2086"/>
    <w:rsid w:val="008F2156"/>
    <w:rsid w:val="008F21F4"/>
    <w:rsid w:val="008F2407"/>
    <w:rsid w:val="008F24D1"/>
    <w:rsid w:val="008F24EE"/>
    <w:rsid w:val="008F26CC"/>
    <w:rsid w:val="008F2723"/>
    <w:rsid w:val="008F2726"/>
    <w:rsid w:val="008F298E"/>
    <w:rsid w:val="008F2A32"/>
    <w:rsid w:val="008F2AFF"/>
    <w:rsid w:val="008F2C0F"/>
    <w:rsid w:val="008F2D49"/>
    <w:rsid w:val="008F2DF1"/>
    <w:rsid w:val="008F30B1"/>
    <w:rsid w:val="008F3157"/>
    <w:rsid w:val="008F340F"/>
    <w:rsid w:val="008F3420"/>
    <w:rsid w:val="008F3456"/>
    <w:rsid w:val="008F3465"/>
    <w:rsid w:val="008F349B"/>
    <w:rsid w:val="008F38C5"/>
    <w:rsid w:val="008F3A55"/>
    <w:rsid w:val="008F3C17"/>
    <w:rsid w:val="008F3CEC"/>
    <w:rsid w:val="008F3D83"/>
    <w:rsid w:val="008F3DB6"/>
    <w:rsid w:val="008F3F1B"/>
    <w:rsid w:val="008F43B0"/>
    <w:rsid w:val="008F47A4"/>
    <w:rsid w:val="008F4B98"/>
    <w:rsid w:val="008F4CD2"/>
    <w:rsid w:val="008F4D57"/>
    <w:rsid w:val="008F4ED9"/>
    <w:rsid w:val="008F53C5"/>
    <w:rsid w:val="008F5A57"/>
    <w:rsid w:val="008F5D89"/>
    <w:rsid w:val="008F5E7F"/>
    <w:rsid w:val="008F5FE9"/>
    <w:rsid w:val="008F617D"/>
    <w:rsid w:val="008F64F1"/>
    <w:rsid w:val="008F6A0C"/>
    <w:rsid w:val="008F6A55"/>
    <w:rsid w:val="008F6AA2"/>
    <w:rsid w:val="008F6B06"/>
    <w:rsid w:val="008F6B91"/>
    <w:rsid w:val="008F6C59"/>
    <w:rsid w:val="008F6C6C"/>
    <w:rsid w:val="008F7151"/>
    <w:rsid w:val="008F7158"/>
    <w:rsid w:val="008F73DA"/>
    <w:rsid w:val="008F73F6"/>
    <w:rsid w:val="008F7445"/>
    <w:rsid w:val="008F7676"/>
    <w:rsid w:val="008F7767"/>
    <w:rsid w:val="008F776E"/>
    <w:rsid w:val="008F792C"/>
    <w:rsid w:val="008F79F6"/>
    <w:rsid w:val="008F7A0A"/>
    <w:rsid w:val="008F7B61"/>
    <w:rsid w:val="008F7F22"/>
    <w:rsid w:val="00900102"/>
    <w:rsid w:val="0090027B"/>
    <w:rsid w:val="00900321"/>
    <w:rsid w:val="009003A2"/>
    <w:rsid w:val="009004ED"/>
    <w:rsid w:val="009005DC"/>
    <w:rsid w:val="00900611"/>
    <w:rsid w:val="00900992"/>
    <w:rsid w:val="009009C8"/>
    <w:rsid w:val="00900B00"/>
    <w:rsid w:val="00900D24"/>
    <w:rsid w:val="00900EF0"/>
    <w:rsid w:val="0090177B"/>
    <w:rsid w:val="0090180C"/>
    <w:rsid w:val="00901891"/>
    <w:rsid w:val="0090189B"/>
    <w:rsid w:val="00901A7D"/>
    <w:rsid w:val="00901B47"/>
    <w:rsid w:val="00901B4B"/>
    <w:rsid w:val="00901CA6"/>
    <w:rsid w:val="00901D9A"/>
    <w:rsid w:val="00901E72"/>
    <w:rsid w:val="00901FEB"/>
    <w:rsid w:val="009022E1"/>
    <w:rsid w:val="009023C4"/>
    <w:rsid w:val="009025B4"/>
    <w:rsid w:val="0090287D"/>
    <w:rsid w:val="00902889"/>
    <w:rsid w:val="00902AEF"/>
    <w:rsid w:val="00902B0C"/>
    <w:rsid w:val="00902BBA"/>
    <w:rsid w:val="00902D9D"/>
    <w:rsid w:val="00902E8A"/>
    <w:rsid w:val="00902EEF"/>
    <w:rsid w:val="00902F2F"/>
    <w:rsid w:val="0090305B"/>
    <w:rsid w:val="009035A8"/>
    <w:rsid w:val="00903759"/>
    <w:rsid w:val="00903820"/>
    <w:rsid w:val="0090387D"/>
    <w:rsid w:val="009038F7"/>
    <w:rsid w:val="00903AEC"/>
    <w:rsid w:val="00903C64"/>
    <w:rsid w:val="00903F07"/>
    <w:rsid w:val="00903F6C"/>
    <w:rsid w:val="00904040"/>
    <w:rsid w:val="00904081"/>
    <w:rsid w:val="009040F9"/>
    <w:rsid w:val="00904116"/>
    <w:rsid w:val="009042CC"/>
    <w:rsid w:val="0090457F"/>
    <w:rsid w:val="009045BE"/>
    <w:rsid w:val="009046A9"/>
    <w:rsid w:val="00904841"/>
    <w:rsid w:val="00904AB3"/>
    <w:rsid w:val="00904C62"/>
    <w:rsid w:val="00904C6D"/>
    <w:rsid w:val="00904F27"/>
    <w:rsid w:val="0090530A"/>
    <w:rsid w:val="009053C0"/>
    <w:rsid w:val="009053CA"/>
    <w:rsid w:val="0090540A"/>
    <w:rsid w:val="009054E0"/>
    <w:rsid w:val="00905678"/>
    <w:rsid w:val="0090581D"/>
    <w:rsid w:val="0090588D"/>
    <w:rsid w:val="00905A58"/>
    <w:rsid w:val="00905A65"/>
    <w:rsid w:val="00905BB2"/>
    <w:rsid w:val="00905BC7"/>
    <w:rsid w:val="00905C64"/>
    <w:rsid w:val="00905CC4"/>
    <w:rsid w:val="00905D18"/>
    <w:rsid w:val="00905EBD"/>
    <w:rsid w:val="00906004"/>
    <w:rsid w:val="00906154"/>
    <w:rsid w:val="0090641B"/>
    <w:rsid w:val="0090646C"/>
    <w:rsid w:val="009064B0"/>
    <w:rsid w:val="00906551"/>
    <w:rsid w:val="0090681F"/>
    <w:rsid w:val="00906871"/>
    <w:rsid w:val="0090698A"/>
    <w:rsid w:val="00906A0E"/>
    <w:rsid w:val="00906AC5"/>
    <w:rsid w:val="00906ADA"/>
    <w:rsid w:val="00906D18"/>
    <w:rsid w:val="00906D9A"/>
    <w:rsid w:val="00906DA2"/>
    <w:rsid w:val="00906E14"/>
    <w:rsid w:val="0090799E"/>
    <w:rsid w:val="00907ADD"/>
    <w:rsid w:val="00907D34"/>
    <w:rsid w:val="009100C7"/>
    <w:rsid w:val="00910B33"/>
    <w:rsid w:val="00910F23"/>
    <w:rsid w:val="00910FEA"/>
    <w:rsid w:val="009112D5"/>
    <w:rsid w:val="009115F9"/>
    <w:rsid w:val="009116BC"/>
    <w:rsid w:val="00911733"/>
    <w:rsid w:val="00911AC9"/>
    <w:rsid w:val="00911B85"/>
    <w:rsid w:val="00911BF9"/>
    <w:rsid w:val="00911C79"/>
    <w:rsid w:val="00911C8F"/>
    <w:rsid w:val="00911D34"/>
    <w:rsid w:val="00911DBC"/>
    <w:rsid w:val="00911E6B"/>
    <w:rsid w:val="00911E90"/>
    <w:rsid w:val="009120B9"/>
    <w:rsid w:val="00912273"/>
    <w:rsid w:val="0091227E"/>
    <w:rsid w:val="0091229B"/>
    <w:rsid w:val="00912600"/>
    <w:rsid w:val="00912736"/>
    <w:rsid w:val="00912832"/>
    <w:rsid w:val="00912882"/>
    <w:rsid w:val="00912BDD"/>
    <w:rsid w:val="00912CF1"/>
    <w:rsid w:val="00912FB2"/>
    <w:rsid w:val="00912FD2"/>
    <w:rsid w:val="0091306A"/>
    <w:rsid w:val="009133D2"/>
    <w:rsid w:val="00913614"/>
    <w:rsid w:val="00913949"/>
    <w:rsid w:val="0091397A"/>
    <w:rsid w:val="00913A41"/>
    <w:rsid w:val="00913A79"/>
    <w:rsid w:val="00913AB3"/>
    <w:rsid w:val="00913AD9"/>
    <w:rsid w:val="00913BC7"/>
    <w:rsid w:val="00913BE1"/>
    <w:rsid w:val="00913C1E"/>
    <w:rsid w:val="00913EA9"/>
    <w:rsid w:val="0091415C"/>
    <w:rsid w:val="00914192"/>
    <w:rsid w:val="009141E9"/>
    <w:rsid w:val="0091456B"/>
    <w:rsid w:val="00914635"/>
    <w:rsid w:val="00914671"/>
    <w:rsid w:val="009146E2"/>
    <w:rsid w:val="009147A6"/>
    <w:rsid w:val="00914AD4"/>
    <w:rsid w:val="00914B02"/>
    <w:rsid w:val="00914CDD"/>
    <w:rsid w:val="009151CB"/>
    <w:rsid w:val="00915226"/>
    <w:rsid w:val="009152B5"/>
    <w:rsid w:val="009155F3"/>
    <w:rsid w:val="00915616"/>
    <w:rsid w:val="00915716"/>
    <w:rsid w:val="009158D0"/>
    <w:rsid w:val="00915A90"/>
    <w:rsid w:val="00915ADE"/>
    <w:rsid w:val="00915D47"/>
    <w:rsid w:val="00915F5D"/>
    <w:rsid w:val="00916028"/>
    <w:rsid w:val="00916315"/>
    <w:rsid w:val="009163F3"/>
    <w:rsid w:val="00916458"/>
    <w:rsid w:val="009164BF"/>
    <w:rsid w:val="009164DC"/>
    <w:rsid w:val="0091662F"/>
    <w:rsid w:val="009166CC"/>
    <w:rsid w:val="009166D9"/>
    <w:rsid w:val="00916826"/>
    <w:rsid w:val="00916BB1"/>
    <w:rsid w:val="00916DEC"/>
    <w:rsid w:val="009171D3"/>
    <w:rsid w:val="0091728D"/>
    <w:rsid w:val="009175A4"/>
    <w:rsid w:val="0091760A"/>
    <w:rsid w:val="009176DC"/>
    <w:rsid w:val="009177A0"/>
    <w:rsid w:val="0091786F"/>
    <w:rsid w:val="00917C15"/>
    <w:rsid w:val="00917E05"/>
    <w:rsid w:val="00917E67"/>
    <w:rsid w:val="00917EE3"/>
    <w:rsid w:val="00917F13"/>
    <w:rsid w:val="00920189"/>
    <w:rsid w:val="009202B1"/>
    <w:rsid w:val="00920414"/>
    <w:rsid w:val="00920724"/>
    <w:rsid w:val="00920906"/>
    <w:rsid w:val="009209B0"/>
    <w:rsid w:val="00921012"/>
    <w:rsid w:val="00921173"/>
    <w:rsid w:val="00921254"/>
    <w:rsid w:val="00921545"/>
    <w:rsid w:val="009216C3"/>
    <w:rsid w:val="009216D6"/>
    <w:rsid w:val="00921A04"/>
    <w:rsid w:val="00921B11"/>
    <w:rsid w:val="00921CAE"/>
    <w:rsid w:val="00921F52"/>
    <w:rsid w:val="00921FC2"/>
    <w:rsid w:val="0092221C"/>
    <w:rsid w:val="009223A9"/>
    <w:rsid w:val="00922565"/>
    <w:rsid w:val="009225F5"/>
    <w:rsid w:val="00922978"/>
    <w:rsid w:val="00922B54"/>
    <w:rsid w:val="00922D1F"/>
    <w:rsid w:val="00922F7C"/>
    <w:rsid w:val="00922FAE"/>
    <w:rsid w:val="0092308F"/>
    <w:rsid w:val="009230B0"/>
    <w:rsid w:val="009230B6"/>
    <w:rsid w:val="009232A1"/>
    <w:rsid w:val="009232F5"/>
    <w:rsid w:val="009233C8"/>
    <w:rsid w:val="009233D6"/>
    <w:rsid w:val="0092345B"/>
    <w:rsid w:val="009234E6"/>
    <w:rsid w:val="00923751"/>
    <w:rsid w:val="00923A19"/>
    <w:rsid w:val="00923CA6"/>
    <w:rsid w:val="00923EB3"/>
    <w:rsid w:val="009240A3"/>
    <w:rsid w:val="00924301"/>
    <w:rsid w:val="0092465C"/>
    <w:rsid w:val="00924858"/>
    <w:rsid w:val="0092494C"/>
    <w:rsid w:val="00924E4B"/>
    <w:rsid w:val="009250D7"/>
    <w:rsid w:val="0092513E"/>
    <w:rsid w:val="009253B6"/>
    <w:rsid w:val="00925523"/>
    <w:rsid w:val="009255A0"/>
    <w:rsid w:val="00925733"/>
    <w:rsid w:val="00925A35"/>
    <w:rsid w:val="00925BB0"/>
    <w:rsid w:val="009263C2"/>
    <w:rsid w:val="00926513"/>
    <w:rsid w:val="00926B16"/>
    <w:rsid w:val="00926B31"/>
    <w:rsid w:val="00926BE7"/>
    <w:rsid w:val="00926EC4"/>
    <w:rsid w:val="00926ED2"/>
    <w:rsid w:val="009271EC"/>
    <w:rsid w:val="0092737F"/>
    <w:rsid w:val="00927382"/>
    <w:rsid w:val="009275EF"/>
    <w:rsid w:val="00927651"/>
    <w:rsid w:val="00927797"/>
    <w:rsid w:val="009278AC"/>
    <w:rsid w:val="00930300"/>
    <w:rsid w:val="009303A7"/>
    <w:rsid w:val="009304DE"/>
    <w:rsid w:val="00930502"/>
    <w:rsid w:val="009305A1"/>
    <w:rsid w:val="009306B1"/>
    <w:rsid w:val="009308CF"/>
    <w:rsid w:val="00930AAB"/>
    <w:rsid w:val="00930D29"/>
    <w:rsid w:val="00930DCB"/>
    <w:rsid w:val="00930F80"/>
    <w:rsid w:val="0093103B"/>
    <w:rsid w:val="0093128F"/>
    <w:rsid w:val="009312D6"/>
    <w:rsid w:val="0093141A"/>
    <w:rsid w:val="00931483"/>
    <w:rsid w:val="009314E3"/>
    <w:rsid w:val="0093155C"/>
    <w:rsid w:val="00931648"/>
    <w:rsid w:val="00931819"/>
    <w:rsid w:val="00931848"/>
    <w:rsid w:val="00931AEE"/>
    <w:rsid w:val="00931E77"/>
    <w:rsid w:val="00931FDC"/>
    <w:rsid w:val="00932163"/>
    <w:rsid w:val="0093230E"/>
    <w:rsid w:val="0093250D"/>
    <w:rsid w:val="00932657"/>
    <w:rsid w:val="0093274F"/>
    <w:rsid w:val="00932896"/>
    <w:rsid w:val="00932A0F"/>
    <w:rsid w:val="00932B06"/>
    <w:rsid w:val="00932C81"/>
    <w:rsid w:val="00932D73"/>
    <w:rsid w:val="00932E13"/>
    <w:rsid w:val="00932E99"/>
    <w:rsid w:val="00932F76"/>
    <w:rsid w:val="00933176"/>
    <w:rsid w:val="00933232"/>
    <w:rsid w:val="00933343"/>
    <w:rsid w:val="00933645"/>
    <w:rsid w:val="00933769"/>
    <w:rsid w:val="009337A5"/>
    <w:rsid w:val="009337E6"/>
    <w:rsid w:val="00933814"/>
    <w:rsid w:val="00933971"/>
    <w:rsid w:val="00933B74"/>
    <w:rsid w:val="00933D7D"/>
    <w:rsid w:val="00933DCC"/>
    <w:rsid w:val="00934467"/>
    <w:rsid w:val="00934507"/>
    <w:rsid w:val="0093464C"/>
    <w:rsid w:val="009346C5"/>
    <w:rsid w:val="009349B4"/>
    <w:rsid w:val="00934A2D"/>
    <w:rsid w:val="00934D3D"/>
    <w:rsid w:val="00934DD0"/>
    <w:rsid w:val="00934E64"/>
    <w:rsid w:val="00934FD5"/>
    <w:rsid w:val="0093526F"/>
    <w:rsid w:val="00935372"/>
    <w:rsid w:val="009355B8"/>
    <w:rsid w:val="009355C5"/>
    <w:rsid w:val="00935696"/>
    <w:rsid w:val="00935912"/>
    <w:rsid w:val="00935A2B"/>
    <w:rsid w:val="00935AB6"/>
    <w:rsid w:val="00935DC4"/>
    <w:rsid w:val="00935E04"/>
    <w:rsid w:val="009360C6"/>
    <w:rsid w:val="009363F4"/>
    <w:rsid w:val="00936409"/>
    <w:rsid w:val="00936424"/>
    <w:rsid w:val="00936509"/>
    <w:rsid w:val="00936514"/>
    <w:rsid w:val="0093652F"/>
    <w:rsid w:val="009366FD"/>
    <w:rsid w:val="009368ED"/>
    <w:rsid w:val="00936D05"/>
    <w:rsid w:val="00936F77"/>
    <w:rsid w:val="00937021"/>
    <w:rsid w:val="00937234"/>
    <w:rsid w:val="0093732F"/>
    <w:rsid w:val="009376E9"/>
    <w:rsid w:val="00937727"/>
    <w:rsid w:val="0093782F"/>
    <w:rsid w:val="009378F4"/>
    <w:rsid w:val="0094002A"/>
    <w:rsid w:val="00940039"/>
    <w:rsid w:val="009402E6"/>
    <w:rsid w:val="00940C31"/>
    <w:rsid w:val="00940D1B"/>
    <w:rsid w:val="00940E5C"/>
    <w:rsid w:val="009411F8"/>
    <w:rsid w:val="00941595"/>
    <w:rsid w:val="00941604"/>
    <w:rsid w:val="00941786"/>
    <w:rsid w:val="0094184C"/>
    <w:rsid w:val="00941916"/>
    <w:rsid w:val="00941D18"/>
    <w:rsid w:val="00942233"/>
    <w:rsid w:val="00942273"/>
    <w:rsid w:val="009422E2"/>
    <w:rsid w:val="00942375"/>
    <w:rsid w:val="0094237A"/>
    <w:rsid w:val="0094267E"/>
    <w:rsid w:val="0094275B"/>
    <w:rsid w:val="00942A89"/>
    <w:rsid w:val="00942AEB"/>
    <w:rsid w:val="00943250"/>
    <w:rsid w:val="009437E5"/>
    <w:rsid w:val="0094385E"/>
    <w:rsid w:val="0094390D"/>
    <w:rsid w:val="009439C4"/>
    <w:rsid w:val="00943A67"/>
    <w:rsid w:val="00943BCC"/>
    <w:rsid w:val="00943EEB"/>
    <w:rsid w:val="009440A0"/>
    <w:rsid w:val="00944218"/>
    <w:rsid w:val="009443B1"/>
    <w:rsid w:val="00944606"/>
    <w:rsid w:val="00944681"/>
    <w:rsid w:val="009447EB"/>
    <w:rsid w:val="00944902"/>
    <w:rsid w:val="00944956"/>
    <w:rsid w:val="009449B4"/>
    <w:rsid w:val="00944D78"/>
    <w:rsid w:val="00944E14"/>
    <w:rsid w:val="00944FAB"/>
    <w:rsid w:val="00944FC5"/>
    <w:rsid w:val="00945072"/>
    <w:rsid w:val="00945225"/>
    <w:rsid w:val="00945491"/>
    <w:rsid w:val="009454FE"/>
    <w:rsid w:val="009455DC"/>
    <w:rsid w:val="0094575A"/>
    <w:rsid w:val="009458D1"/>
    <w:rsid w:val="00945E8D"/>
    <w:rsid w:val="00946281"/>
    <w:rsid w:val="00946624"/>
    <w:rsid w:val="00946792"/>
    <w:rsid w:val="0094687D"/>
    <w:rsid w:val="00946AFD"/>
    <w:rsid w:val="00946B56"/>
    <w:rsid w:val="00946C83"/>
    <w:rsid w:val="00946D39"/>
    <w:rsid w:val="00946DB7"/>
    <w:rsid w:val="00946DD3"/>
    <w:rsid w:val="0094701A"/>
    <w:rsid w:val="00947045"/>
    <w:rsid w:val="009470F6"/>
    <w:rsid w:val="00947148"/>
    <w:rsid w:val="009471D1"/>
    <w:rsid w:val="00947271"/>
    <w:rsid w:val="00947329"/>
    <w:rsid w:val="00947366"/>
    <w:rsid w:val="00947382"/>
    <w:rsid w:val="00947582"/>
    <w:rsid w:val="0094774D"/>
    <w:rsid w:val="00947888"/>
    <w:rsid w:val="0094796F"/>
    <w:rsid w:val="009479FD"/>
    <w:rsid w:val="0095004C"/>
    <w:rsid w:val="0095005D"/>
    <w:rsid w:val="00950269"/>
    <w:rsid w:val="009502CA"/>
    <w:rsid w:val="009505D0"/>
    <w:rsid w:val="00950A1F"/>
    <w:rsid w:val="00950B6D"/>
    <w:rsid w:val="00950D64"/>
    <w:rsid w:val="009512BC"/>
    <w:rsid w:val="0095145F"/>
    <w:rsid w:val="009515C6"/>
    <w:rsid w:val="009515C9"/>
    <w:rsid w:val="009515E2"/>
    <w:rsid w:val="00951755"/>
    <w:rsid w:val="009519DC"/>
    <w:rsid w:val="00951CDD"/>
    <w:rsid w:val="00951D34"/>
    <w:rsid w:val="00951FB4"/>
    <w:rsid w:val="00952086"/>
    <w:rsid w:val="009522BE"/>
    <w:rsid w:val="00952359"/>
    <w:rsid w:val="00952414"/>
    <w:rsid w:val="00952729"/>
    <w:rsid w:val="00952760"/>
    <w:rsid w:val="009527A8"/>
    <w:rsid w:val="009528BB"/>
    <w:rsid w:val="00952949"/>
    <w:rsid w:val="00952968"/>
    <w:rsid w:val="00952CEA"/>
    <w:rsid w:val="00952CFA"/>
    <w:rsid w:val="00952D7C"/>
    <w:rsid w:val="00952EE1"/>
    <w:rsid w:val="00952F5C"/>
    <w:rsid w:val="009532AC"/>
    <w:rsid w:val="00953608"/>
    <w:rsid w:val="0095365A"/>
    <w:rsid w:val="009536DB"/>
    <w:rsid w:val="0095380C"/>
    <w:rsid w:val="0095393B"/>
    <w:rsid w:val="00953AC3"/>
    <w:rsid w:val="00953BFF"/>
    <w:rsid w:val="00953CE0"/>
    <w:rsid w:val="00954059"/>
    <w:rsid w:val="00954112"/>
    <w:rsid w:val="0095422D"/>
    <w:rsid w:val="00954310"/>
    <w:rsid w:val="0095442E"/>
    <w:rsid w:val="0095451D"/>
    <w:rsid w:val="009546D0"/>
    <w:rsid w:val="00954855"/>
    <w:rsid w:val="00954896"/>
    <w:rsid w:val="00954B8A"/>
    <w:rsid w:val="00954C6F"/>
    <w:rsid w:val="00954D67"/>
    <w:rsid w:val="00954DE6"/>
    <w:rsid w:val="0095521E"/>
    <w:rsid w:val="00955295"/>
    <w:rsid w:val="00955298"/>
    <w:rsid w:val="00955314"/>
    <w:rsid w:val="00955404"/>
    <w:rsid w:val="00955437"/>
    <w:rsid w:val="00955725"/>
    <w:rsid w:val="00955742"/>
    <w:rsid w:val="00955A5C"/>
    <w:rsid w:val="00955B22"/>
    <w:rsid w:val="00955B36"/>
    <w:rsid w:val="00955C1D"/>
    <w:rsid w:val="00955C71"/>
    <w:rsid w:val="00955CF5"/>
    <w:rsid w:val="009560C9"/>
    <w:rsid w:val="009562A0"/>
    <w:rsid w:val="0095634C"/>
    <w:rsid w:val="00956590"/>
    <w:rsid w:val="009565A4"/>
    <w:rsid w:val="00956640"/>
    <w:rsid w:val="00956814"/>
    <w:rsid w:val="00956924"/>
    <w:rsid w:val="00956ACF"/>
    <w:rsid w:val="00956BD1"/>
    <w:rsid w:val="00956DA2"/>
    <w:rsid w:val="00956EDF"/>
    <w:rsid w:val="00956F68"/>
    <w:rsid w:val="00956FF0"/>
    <w:rsid w:val="009571D6"/>
    <w:rsid w:val="00957210"/>
    <w:rsid w:val="0095721F"/>
    <w:rsid w:val="00957307"/>
    <w:rsid w:val="00957396"/>
    <w:rsid w:val="00957636"/>
    <w:rsid w:val="00957796"/>
    <w:rsid w:val="00957878"/>
    <w:rsid w:val="00957BB3"/>
    <w:rsid w:val="00957C46"/>
    <w:rsid w:val="00957EFD"/>
    <w:rsid w:val="00957FCE"/>
    <w:rsid w:val="00960002"/>
    <w:rsid w:val="0096015F"/>
    <w:rsid w:val="0096050C"/>
    <w:rsid w:val="009605E2"/>
    <w:rsid w:val="009606FE"/>
    <w:rsid w:val="009609C4"/>
    <w:rsid w:val="00960A8D"/>
    <w:rsid w:val="00960B89"/>
    <w:rsid w:val="00960B8C"/>
    <w:rsid w:val="00960C00"/>
    <w:rsid w:val="00960C82"/>
    <w:rsid w:val="00960CB8"/>
    <w:rsid w:val="009611C0"/>
    <w:rsid w:val="009613CB"/>
    <w:rsid w:val="00961407"/>
    <w:rsid w:val="009614BA"/>
    <w:rsid w:val="009614EC"/>
    <w:rsid w:val="00961653"/>
    <w:rsid w:val="009617CF"/>
    <w:rsid w:val="00961839"/>
    <w:rsid w:val="00961B85"/>
    <w:rsid w:val="00961BE6"/>
    <w:rsid w:val="00961D6E"/>
    <w:rsid w:val="00961D97"/>
    <w:rsid w:val="00961E00"/>
    <w:rsid w:val="009620CE"/>
    <w:rsid w:val="009623EE"/>
    <w:rsid w:val="009624AB"/>
    <w:rsid w:val="0096253B"/>
    <w:rsid w:val="009626BF"/>
    <w:rsid w:val="00962983"/>
    <w:rsid w:val="00962AB4"/>
    <w:rsid w:val="00962E15"/>
    <w:rsid w:val="0096301D"/>
    <w:rsid w:val="00963044"/>
    <w:rsid w:val="009637BB"/>
    <w:rsid w:val="00963968"/>
    <w:rsid w:val="00963994"/>
    <w:rsid w:val="00963A61"/>
    <w:rsid w:val="00963ACF"/>
    <w:rsid w:val="00963AF6"/>
    <w:rsid w:val="00963C4D"/>
    <w:rsid w:val="009640ED"/>
    <w:rsid w:val="00964332"/>
    <w:rsid w:val="0096464C"/>
    <w:rsid w:val="0096468A"/>
    <w:rsid w:val="0096490F"/>
    <w:rsid w:val="00964C72"/>
    <w:rsid w:val="00964CBA"/>
    <w:rsid w:val="00964E96"/>
    <w:rsid w:val="00964F20"/>
    <w:rsid w:val="00965026"/>
    <w:rsid w:val="009651B4"/>
    <w:rsid w:val="009651C1"/>
    <w:rsid w:val="00965241"/>
    <w:rsid w:val="0096544F"/>
    <w:rsid w:val="009654C0"/>
    <w:rsid w:val="00965521"/>
    <w:rsid w:val="0096556B"/>
    <w:rsid w:val="009656DF"/>
    <w:rsid w:val="009657A6"/>
    <w:rsid w:val="00965BCA"/>
    <w:rsid w:val="00965CAC"/>
    <w:rsid w:val="00965ED8"/>
    <w:rsid w:val="00965F3D"/>
    <w:rsid w:val="00966336"/>
    <w:rsid w:val="009667D8"/>
    <w:rsid w:val="00966829"/>
    <w:rsid w:val="00966AAB"/>
    <w:rsid w:val="00966AF5"/>
    <w:rsid w:val="00966B80"/>
    <w:rsid w:val="00966C57"/>
    <w:rsid w:val="00966D8F"/>
    <w:rsid w:val="00966DA9"/>
    <w:rsid w:val="009670D4"/>
    <w:rsid w:val="00967181"/>
    <w:rsid w:val="00967296"/>
    <w:rsid w:val="009672BD"/>
    <w:rsid w:val="00967301"/>
    <w:rsid w:val="00967371"/>
    <w:rsid w:val="009673CF"/>
    <w:rsid w:val="009676DC"/>
    <w:rsid w:val="009677A5"/>
    <w:rsid w:val="00967C5A"/>
    <w:rsid w:val="00967F86"/>
    <w:rsid w:val="0097016B"/>
    <w:rsid w:val="009704B2"/>
    <w:rsid w:val="009706E4"/>
    <w:rsid w:val="00970947"/>
    <w:rsid w:val="00970951"/>
    <w:rsid w:val="00970A62"/>
    <w:rsid w:val="00970ADE"/>
    <w:rsid w:val="00970CF4"/>
    <w:rsid w:val="00970ED6"/>
    <w:rsid w:val="00971126"/>
    <w:rsid w:val="00971202"/>
    <w:rsid w:val="00971331"/>
    <w:rsid w:val="009713FE"/>
    <w:rsid w:val="0097149C"/>
    <w:rsid w:val="0097171A"/>
    <w:rsid w:val="009717C8"/>
    <w:rsid w:val="009717E1"/>
    <w:rsid w:val="00971BBB"/>
    <w:rsid w:val="00972147"/>
    <w:rsid w:val="00972282"/>
    <w:rsid w:val="0097289B"/>
    <w:rsid w:val="00972939"/>
    <w:rsid w:val="00972A76"/>
    <w:rsid w:val="00972BF5"/>
    <w:rsid w:val="00972C0C"/>
    <w:rsid w:val="00972CCE"/>
    <w:rsid w:val="00972EB6"/>
    <w:rsid w:val="0097305D"/>
    <w:rsid w:val="0097309C"/>
    <w:rsid w:val="0097313A"/>
    <w:rsid w:val="0097355B"/>
    <w:rsid w:val="0097370A"/>
    <w:rsid w:val="00973A8E"/>
    <w:rsid w:val="00973AEA"/>
    <w:rsid w:val="00973BD1"/>
    <w:rsid w:val="00973C3C"/>
    <w:rsid w:val="00973F2E"/>
    <w:rsid w:val="00973F53"/>
    <w:rsid w:val="00974150"/>
    <w:rsid w:val="00974AB7"/>
    <w:rsid w:val="00974D26"/>
    <w:rsid w:val="00975099"/>
    <w:rsid w:val="009752FC"/>
    <w:rsid w:val="009755A6"/>
    <w:rsid w:val="00975A08"/>
    <w:rsid w:val="00975D35"/>
    <w:rsid w:val="00975D4D"/>
    <w:rsid w:val="00975E9C"/>
    <w:rsid w:val="00976122"/>
    <w:rsid w:val="009761C7"/>
    <w:rsid w:val="00976340"/>
    <w:rsid w:val="009764EE"/>
    <w:rsid w:val="009768F4"/>
    <w:rsid w:val="00976966"/>
    <w:rsid w:val="00976CB6"/>
    <w:rsid w:val="00976CCD"/>
    <w:rsid w:val="00976D70"/>
    <w:rsid w:val="00977117"/>
    <w:rsid w:val="00977147"/>
    <w:rsid w:val="00977282"/>
    <w:rsid w:val="00977367"/>
    <w:rsid w:val="009774B4"/>
    <w:rsid w:val="00977564"/>
    <w:rsid w:val="00977657"/>
    <w:rsid w:val="009778CE"/>
    <w:rsid w:val="009779B0"/>
    <w:rsid w:val="00977AA3"/>
    <w:rsid w:val="00977B4D"/>
    <w:rsid w:val="00977E87"/>
    <w:rsid w:val="009802F6"/>
    <w:rsid w:val="00980631"/>
    <w:rsid w:val="009809CE"/>
    <w:rsid w:val="009809F0"/>
    <w:rsid w:val="00980A01"/>
    <w:rsid w:val="00980A83"/>
    <w:rsid w:val="00980B6A"/>
    <w:rsid w:val="00980C1B"/>
    <w:rsid w:val="00980CC1"/>
    <w:rsid w:val="00980D6B"/>
    <w:rsid w:val="00980DB9"/>
    <w:rsid w:val="00980E33"/>
    <w:rsid w:val="00980E5F"/>
    <w:rsid w:val="009810A6"/>
    <w:rsid w:val="0098149A"/>
    <w:rsid w:val="00981506"/>
    <w:rsid w:val="00981547"/>
    <w:rsid w:val="00981639"/>
    <w:rsid w:val="00981922"/>
    <w:rsid w:val="00981BEF"/>
    <w:rsid w:val="00981F32"/>
    <w:rsid w:val="009820B9"/>
    <w:rsid w:val="00982374"/>
    <w:rsid w:val="009823A8"/>
    <w:rsid w:val="00982781"/>
    <w:rsid w:val="00982783"/>
    <w:rsid w:val="00982C8B"/>
    <w:rsid w:val="00982CA5"/>
    <w:rsid w:val="00982D8D"/>
    <w:rsid w:val="0098312D"/>
    <w:rsid w:val="00983134"/>
    <w:rsid w:val="009831E0"/>
    <w:rsid w:val="00983380"/>
    <w:rsid w:val="00983526"/>
    <w:rsid w:val="0098359B"/>
    <w:rsid w:val="00983667"/>
    <w:rsid w:val="00983676"/>
    <w:rsid w:val="00983996"/>
    <w:rsid w:val="00983CC0"/>
    <w:rsid w:val="00983DC7"/>
    <w:rsid w:val="00983F8A"/>
    <w:rsid w:val="00983FA9"/>
    <w:rsid w:val="009845DF"/>
    <w:rsid w:val="009846C2"/>
    <w:rsid w:val="009846DC"/>
    <w:rsid w:val="009847D1"/>
    <w:rsid w:val="009848D6"/>
    <w:rsid w:val="00984C55"/>
    <w:rsid w:val="00985362"/>
    <w:rsid w:val="00985B06"/>
    <w:rsid w:val="00985C48"/>
    <w:rsid w:val="00985ED7"/>
    <w:rsid w:val="00986138"/>
    <w:rsid w:val="0098623E"/>
    <w:rsid w:val="00986278"/>
    <w:rsid w:val="009864DD"/>
    <w:rsid w:val="009865B1"/>
    <w:rsid w:val="00986BFC"/>
    <w:rsid w:val="00986C4A"/>
    <w:rsid w:val="00986CC3"/>
    <w:rsid w:val="00986CDB"/>
    <w:rsid w:val="00986EA2"/>
    <w:rsid w:val="009870A2"/>
    <w:rsid w:val="009873B7"/>
    <w:rsid w:val="0098749B"/>
    <w:rsid w:val="00987A33"/>
    <w:rsid w:val="00987CE3"/>
    <w:rsid w:val="00987CFF"/>
    <w:rsid w:val="00990087"/>
    <w:rsid w:val="00990302"/>
    <w:rsid w:val="009904D2"/>
    <w:rsid w:val="00990553"/>
    <w:rsid w:val="00990775"/>
    <w:rsid w:val="009909B6"/>
    <w:rsid w:val="00990ACC"/>
    <w:rsid w:val="00990B92"/>
    <w:rsid w:val="00990E41"/>
    <w:rsid w:val="0099106A"/>
    <w:rsid w:val="0099164B"/>
    <w:rsid w:val="00991667"/>
    <w:rsid w:val="0099177F"/>
    <w:rsid w:val="009917E9"/>
    <w:rsid w:val="00991957"/>
    <w:rsid w:val="00991975"/>
    <w:rsid w:val="009919A9"/>
    <w:rsid w:val="00991A66"/>
    <w:rsid w:val="00991A6C"/>
    <w:rsid w:val="009921EA"/>
    <w:rsid w:val="0099246A"/>
    <w:rsid w:val="00992608"/>
    <w:rsid w:val="009929C9"/>
    <w:rsid w:val="00992D0B"/>
    <w:rsid w:val="00992ECD"/>
    <w:rsid w:val="00993030"/>
    <w:rsid w:val="00993355"/>
    <w:rsid w:val="009938AE"/>
    <w:rsid w:val="009939A1"/>
    <w:rsid w:val="00993B65"/>
    <w:rsid w:val="00993FC9"/>
    <w:rsid w:val="00994055"/>
    <w:rsid w:val="00994247"/>
    <w:rsid w:val="00994250"/>
    <w:rsid w:val="00994285"/>
    <w:rsid w:val="00994481"/>
    <w:rsid w:val="0099485E"/>
    <w:rsid w:val="009949B2"/>
    <w:rsid w:val="00994C06"/>
    <w:rsid w:val="00994C48"/>
    <w:rsid w:val="00994DF3"/>
    <w:rsid w:val="00994E72"/>
    <w:rsid w:val="00995075"/>
    <w:rsid w:val="009951F7"/>
    <w:rsid w:val="0099538D"/>
    <w:rsid w:val="00995CDE"/>
    <w:rsid w:val="00995E87"/>
    <w:rsid w:val="00996221"/>
    <w:rsid w:val="00996471"/>
    <w:rsid w:val="00996492"/>
    <w:rsid w:val="009966FA"/>
    <w:rsid w:val="00996785"/>
    <w:rsid w:val="009969B2"/>
    <w:rsid w:val="00996A5D"/>
    <w:rsid w:val="00996B24"/>
    <w:rsid w:val="009971D4"/>
    <w:rsid w:val="0099725A"/>
    <w:rsid w:val="0099729E"/>
    <w:rsid w:val="009974BD"/>
    <w:rsid w:val="009977A8"/>
    <w:rsid w:val="00997965"/>
    <w:rsid w:val="009979BE"/>
    <w:rsid w:val="00997AE4"/>
    <w:rsid w:val="00997CBA"/>
    <w:rsid w:val="00997D2B"/>
    <w:rsid w:val="009A0017"/>
    <w:rsid w:val="009A04F2"/>
    <w:rsid w:val="009A0578"/>
    <w:rsid w:val="009A05CF"/>
    <w:rsid w:val="009A06E4"/>
    <w:rsid w:val="009A0C54"/>
    <w:rsid w:val="009A1003"/>
    <w:rsid w:val="009A177E"/>
    <w:rsid w:val="009A184C"/>
    <w:rsid w:val="009A1885"/>
    <w:rsid w:val="009A1947"/>
    <w:rsid w:val="009A1AAE"/>
    <w:rsid w:val="009A2088"/>
    <w:rsid w:val="009A2386"/>
    <w:rsid w:val="009A2826"/>
    <w:rsid w:val="009A2911"/>
    <w:rsid w:val="009A2E87"/>
    <w:rsid w:val="009A3168"/>
    <w:rsid w:val="009A32A1"/>
    <w:rsid w:val="009A3416"/>
    <w:rsid w:val="009A37C5"/>
    <w:rsid w:val="009A3956"/>
    <w:rsid w:val="009A3B7B"/>
    <w:rsid w:val="009A3BC7"/>
    <w:rsid w:val="009A3D2B"/>
    <w:rsid w:val="009A3E20"/>
    <w:rsid w:val="009A414A"/>
    <w:rsid w:val="009A439F"/>
    <w:rsid w:val="009A43E9"/>
    <w:rsid w:val="009A46AC"/>
    <w:rsid w:val="009A4893"/>
    <w:rsid w:val="009A58F6"/>
    <w:rsid w:val="009A5CF3"/>
    <w:rsid w:val="009A5FA4"/>
    <w:rsid w:val="009A6039"/>
    <w:rsid w:val="009A6293"/>
    <w:rsid w:val="009A634E"/>
    <w:rsid w:val="009A646F"/>
    <w:rsid w:val="009A649D"/>
    <w:rsid w:val="009A64DF"/>
    <w:rsid w:val="009A695F"/>
    <w:rsid w:val="009A6A7B"/>
    <w:rsid w:val="009A6ABD"/>
    <w:rsid w:val="009A6B30"/>
    <w:rsid w:val="009A7015"/>
    <w:rsid w:val="009A7103"/>
    <w:rsid w:val="009A7531"/>
    <w:rsid w:val="009A787D"/>
    <w:rsid w:val="009A7AAD"/>
    <w:rsid w:val="009A7B43"/>
    <w:rsid w:val="009A7BC4"/>
    <w:rsid w:val="009B01BD"/>
    <w:rsid w:val="009B0259"/>
    <w:rsid w:val="009B02EE"/>
    <w:rsid w:val="009B0372"/>
    <w:rsid w:val="009B058C"/>
    <w:rsid w:val="009B0668"/>
    <w:rsid w:val="009B0816"/>
    <w:rsid w:val="009B0A85"/>
    <w:rsid w:val="009B0B14"/>
    <w:rsid w:val="009B0D5B"/>
    <w:rsid w:val="009B0FF6"/>
    <w:rsid w:val="009B155F"/>
    <w:rsid w:val="009B16DC"/>
    <w:rsid w:val="009B17F4"/>
    <w:rsid w:val="009B184B"/>
    <w:rsid w:val="009B187D"/>
    <w:rsid w:val="009B1BF3"/>
    <w:rsid w:val="009B1E7D"/>
    <w:rsid w:val="009B1EB6"/>
    <w:rsid w:val="009B22CC"/>
    <w:rsid w:val="009B24AD"/>
    <w:rsid w:val="009B27B2"/>
    <w:rsid w:val="009B2AEB"/>
    <w:rsid w:val="009B2BCF"/>
    <w:rsid w:val="009B34FA"/>
    <w:rsid w:val="009B3734"/>
    <w:rsid w:val="009B38A8"/>
    <w:rsid w:val="009B39C1"/>
    <w:rsid w:val="009B3E60"/>
    <w:rsid w:val="009B3E66"/>
    <w:rsid w:val="009B3E81"/>
    <w:rsid w:val="009B40A9"/>
    <w:rsid w:val="009B41E8"/>
    <w:rsid w:val="009B4324"/>
    <w:rsid w:val="009B44DF"/>
    <w:rsid w:val="009B44E2"/>
    <w:rsid w:val="009B460B"/>
    <w:rsid w:val="009B4705"/>
    <w:rsid w:val="009B4888"/>
    <w:rsid w:val="009B4965"/>
    <w:rsid w:val="009B4B79"/>
    <w:rsid w:val="009B4B7F"/>
    <w:rsid w:val="009B50E5"/>
    <w:rsid w:val="009B51BA"/>
    <w:rsid w:val="009B5307"/>
    <w:rsid w:val="009B5418"/>
    <w:rsid w:val="009B5653"/>
    <w:rsid w:val="009B56E7"/>
    <w:rsid w:val="009B58DB"/>
    <w:rsid w:val="009B5924"/>
    <w:rsid w:val="009B5979"/>
    <w:rsid w:val="009B5A55"/>
    <w:rsid w:val="009B5B16"/>
    <w:rsid w:val="009B5CA9"/>
    <w:rsid w:val="009B5E38"/>
    <w:rsid w:val="009B5FD7"/>
    <w:rsid w:val="009B64A6"/>
    <w:rsid w:val="009B6526"/>
    <w:rsid w:val="009B667F"/>
    <w:rsid w:val="009B66C0"/>
    <w:rsid w:val="009B67C7"/>
    <w:rsid w:val="009B6B26"/>
    <w:rsid w:val="009B6E9B"/>
    <w:rsid w:val="009B7006"/>
    <w:rsid w:val="009B7032"/>
    <w:rsid w:val="009B7230"/>
    <w:rsid w:val="009B7289"/>
    <w:rsid w:val="009B7304"/>
    <w:rsid w:val="009B742C"/>
    <w:rsid w:val="009B76CD"/>
    <w:rsid w:val="009B78C7"/>
    <w:rsid w:val="009B7BB7"/>
    <w:rsid w:val="009B7C42"/>
    <w:rsid w:val="009B7CBC"/>
    <w:rsid w:val="009B7D87"/>
    <w:rsid w:val="009B7DD2"/>
    <w:rsid w:val="009B7FF1"/>
    <w:rsid w:val="009C00E9"/>
    <w:rsid w:val="009C02D9"/>
    <w:rsid w:val="009C0A13"/>
    <w:rsid w:val="009C0B67"/>
    <w:rsid w:val="009C0B82"/>
    <w:rsid w:val="009C0F9C"/>
    <w:rsid w:val="009C113F"/>
    <w:rsid w:val="009C1219"/>
    <w:rsid w:val="009C16C9"/>
    <w:rsid w:val="009C1754"/>
    <w:rsid w:val="009C177E"/>
    <w:rsid w:val="009C17A9"/>
    <w:rsid w:val="009C1895"/>
    <w:rsid w:val="009C189E"/>
    <w:rsid w:val="009C1906"/>
    <w:rsid w:val="009C1B0C"/>
    <w:rsid w:val="009C1C9A"/>
    <w:rsid w:val="009C2190"/>
    <w:rsid w:val="009C2675"/>
    <w:rsid w:val="009C26EC"/>
    <w:rsid w:val="009C2A8B"/>
    <w:rsid w:val="009C2F28"/>
    <w:rsid w:val="009C2FA5"/>
    <w:rsid w:val="009C3001"/>
    <w:rsid w:val="009C3177"/>
    <w:rsid w:val="009C32DC"/>
    <w:rsid w:val="009C3649"/>
    <w:rsid w:val="009C38C3"/>
    <w:rsid w:val="009C3EA5"/>
    <w:rsid w:val="009C3F52"/>
    <w:rsid w:val="009C4030"/>
    <w:rsid w:val="009C4079"/>
    <w:rsid w:val="009C4371"/>
    <w:rsid w:val="009C4572"/>
    <w:rsid w:val="009C45A4"/>
    <w:rsid w:val="009C4754"/>
    <w:rsid w:val="009C4788"/>
    <w:rsid w:val="009C47B4"/>
    <w:rsid w:val="009C490F"/>
    <w:rsid w:val="009C4A10"/>
    <w:rsid w:val="009C4BE2"/>
    <w:rsid w:val="009C4DB8"/>
    <w:rsid w:val="009C4E1A"/>
    <w:rsid w:val="009C4E4D"/>
    <w:rsid w:val="009C510D"/>
    <w:rsid w:val="009C53CA"/>
    <w:rsid w:val="009C541C"/>
    <w:rsid w:val="009C542E"/>
    <w:rsid w:val="009C5490"/>
    <w:rsid w:val="009C5592"/>
    <w:rsid w:val="009C56D2"/>
    <w:rsid w:val="009C588C"/>
    <w:rsid w:val="009C5A63"/>
    <w:rsid w:val="009C5A98"/>
    <w:rsid w:val="009C5AC8"/>
    <w:rsid w:val="009C5B8F"/>
    <w:rsid w:val="009C5DDA"/>
    <w:rsid w:val="009C662C"/>
    <w:rsid w:val="009C668F"/>
    <w:rsid w:val="009C6A0E"/>
    <w:rsid w:val="009C6B72"/>
    <w:rsid w:val="009C6BF4"/>
    <w:rsid w:val="009C6CE1"/>
    <w:rsid w:val="009C6D34"/>
    <w:rsid w:val="009C6E2D"/>
    <w:rsid w:val="009C7019"/>
    <w:rsid w:val="009C7205"/>
    <w:rsid w:val="009C776C"/>
    <w:rsid w:val="009C787D"/>
    <w:rsid w:val="009C7883"/>
    <w:rsid w:val="009C7A39"/>
    <w:rsid w:val="009C7C2D"/>
    <w:rsid w:val="009C7D7B"/>
    <w:rsid w:val="009C7E7B"/>
    <w:rsid w:val="009D0502"/>
    <w:rsid w:val="009D0691"/>
    <w:rsid w:val="009D0776"/>
    <w:rsid w:val="009D07DB"/>
    <w:rsid w:val="009D089C"/>
    <w:rsid w:val="009D095A"/>
    <w:rsid w:val="009D0984"/>
    <w:rsid w:val="009D0A22"/>
    <w:rsid w:val="009D0BE2"/>
    <w:rsid w:val="009D0D31"/>
    <w:rsid w:val="009D0D96"/>
    <w:rsid w:val="009D0F38"/>
    <w:rsid w:val="009D1130"/>
    <w:rsid w:val="009D1170"/>
    <w:rsid w:val="009D11AA"/>
    <w:rsid w:val="009D1557"/>
    <w:rsid w:val="009D1746"/>
    <w:rsid w:val="009D1767"/>
    <w:rsid w:val="009D1B69"/>
    <w:rsid w:val="009D1CA2"/>
    <w:rsid w:val="009D1DE7"/>
    <w:rsid w:val="009D1E08"/>
    <w:rsid w:val="009D20FB"/>
    <w:rsid w:val="009D22C7"/>
    <w:rsid w:val="009D2327"/>
    <w:rsid w:val="009D23EA"/>
    <w:rsid w:val="009D245F"/>
    <w:rsid w:val="009D270D"/>
    <w:rsid w:val="009D290E"/>
    <w:rsid w:val="009D294F"/>
    <w:rsid w:val="009D2956"/>
    <w:rsid w:val="009D2D28"/>
    <w:rsid w:val="009D2E28"/>
    <w:rsid w:val="009D2F1F"/>
    <w:rsid w:val="009D3056"/>
    <w:rsid w:val="009D3113"/>
    <w:rsid w:val="009D323F"/>
    <w:rsid w:val="009D32F4"/>
    <w:rsid w:val="009D3310"/>
    <w:rsid w:val="009D33FB"/>
    <w:rsid w:val="009D366A"/>
    <w:rsid w:val="009D3737"/>
    <w:rsid w:val="009D3791"/>
    <w:rsid w:val="009D3793"/>
    <w:rsid w:val="009D38A7"/>
    <w:rsid w:val="009D38BC"/>
    <w:rsid w:val="009D399D"/>
    <w:rsid w:val="009D3A6C"/>
    <w:rsid w:val="009D3C65"/>
    <w:rsid w:val="009D3E6B"/>
    <w:rsid w:val="009D3F36"/>
    <w:rsid w:val="009D3FF2"/>
    <w:rsid w:val="009D4063"/>
    <w:rsid w:val="009D4115"/>
    <w:rsid w:val="009D41CF"/>
    <w:rsid w:val="009D41F8"/>
    <w:rsid w:val="009D458E"/>
    <w:rsid w:val="009D45B0"/>
    <w:rsid w:val="009D4B77"/>
    <w:rsid w:val="009D4C70"/>
    <w:rsid w:val="009D4E5E"/>
    <w:rsid w:val="009D4FC8"/>
    <w:rsid w:val="009D50A7"/>
    <w:rsid w:val="009D537F"/>
    <w:rsid w:val="009D5864"/>
    <w:rsid w:val="009D5A11"/>
    <w:rsid w:val="009D5A54"/>
    <w:rsid w:val="009D5B7D"/>
    <w:rsid w:val="009D6027"/>
    <w:rsid w:val="009D61C8"/>
    <w:rsid w:val="009D643E"/>
    <w:rsid w:val="009D6475"/>
    <w:rsid w:val="009D64EE"/>
    <w:rsid w:val="009D6850"/>
    <w:rsid w:val="009D6A01"/>
    <w:rsid w:val="009D6B25"/>
    <w:rsid w:val="009D6BA6"/>
    <w:rsid w:val="009D6BDE"/>
    <w:rsid w:val="009D6D20"/>
    <w:rsid w:val="009D6E09"/>
    <w:rsid w:val="009D6E2B"/>
    <w:rsid w:val="009D6F45"/>
    <w:rsid w:val="009D7018"/>
    <w:rsid w:val="009D70FC"/>
    <w:rsid w:val="009D720E"/>
    <w:rsid w:val="009D738A"/>
    <w:rsid w:val="009D7692"/>
    <w:rsid w:val="009D76DE"/>
    <w:rsid w:val="009D797E"/>
    <w:rsid w:val="009D7C8B"/>
    <w:rsid w:val="009D7DFB"/>
    <w:rsid w:val="009D7EBA"/>
    <w:rsid w:val="009E02A4"/>
    <w:rsid w:val="009E031A"/>
    <w:rsid w:val="009E049A"/>
    <w:rsid w:val="009E06D8"/>
    <w:rsid w:val="009E071B"/>
    <w:rsid w:val="009E0AC4"/>
    <w:rsid w:val="009E0CF7"/>
    <w:rsid w:val="009E0D3B"/>
    <w:rsid w:val="009E0D9A"/>
    <w:rsid w:val="009E0DA6"/>
    <w:rsid w:val="009E0EDA"/>
    <w:rsid w:val="009E0F72"/>
    <w:rsid w:val="009E10BA"/>
    <w:rsid w:val="009E11C3"/>
    <w:rsid w:val="009E13D0"/>
    <w:rsid w:val="009E14F1"/>
    <w:rsid w:val="009E161E"/>
    <w:rsid w:val="009E16AE"/>
    <w:rsid w:val="009E16CD"/>
    <w:rsid w:val="009E1711"/>
    <w:rsid w:val="009E1B79"/>
    <w:rsid w:val="009E1C0A"/>
    <w:rsid w:val="009E1F10"/>
    <w:rsid w:val="009E2239"/>
    <w:rsid w:val="009E266A"/>
    <w:rsid w:val="009E2789"/>
    <w:rsid w:val="009E2968"/>
    <w:rsid w:val="009E2CE4"/>
    <w:rsid w:val="009E2EEE"/>
    <w:rsid w:val="009E2F7E"/>
    <w:rsid w:val="009E3025"/>
    <w:rsid w:val="009E3113"/>
    <w:rsid w:val="009E3115"/>
    <w:rsid w:val="009E3265"/>
    <w:rsid w:val="009E3567"/>
    <w:rsid w:val="009E369D"/>
    <w:rsid w:val="009E36A9"/>
    <w:rsid w:val="009E36C9"/>
    <w:rsid w:val="009E3708"/>
    <w:rsid w:val="009E3C4B"/>
    <w:rsid w:val="009E3CD5"/>
    <w:rsid w:val="009E4045"/>
    <w:rsid w:val="009E406D"/>
    <w:rsid w:val="009E423A"/>
    <w:rsid w:val="009E42AC"/>
    <w:rsid w:val="009E43A4"/>
    <w:rsid w:val="009E456C"/>
    <w:rsid w:val="009E468E"/>
    <w:rsid w:val="009E4790"/>
    <w:rsid w:val="009E499D"/>
    <w:rsid w:val="009E4DAC"/>
    <w:rsid w:val="009E5101"/>
    <w:rsid w:val="009E511C"/>
    <w:rsid w:val="009E5230"/>
    <w:rsid w:val="009E55B4"/>
    <w:rsid w:val="009E579B"/>
    <w:rsid w:val="009E58D8"/>
    <w:rsid w:val="009E5C75"/>
    <w:rsid w:val="009E62F6"/>
    <w:rsid w:val="009E6369"/>
    <w:rsid w:val="009E6425"/>
    <w:rsid w:val="009E642B"/>
    <w:rsid w:val="009E64F2"/>
    <w:rsid w:val="009E65B0"/>
    <w:rsid w:val="009E6646"/>
    <w:rsid w:val="009E669C"/>
    <w:rsid w:val="009E6C79"/>
    <w:rsid w:val="009E6FC7"/>
    <w:rsid w:val="009E7197"/>
    <w:rsid w:val="009E73F7"/>
    <w:rsid w:val="009E7823"/>
    <w:rsid w:val="009E7A89"/>
    <w:rsid w:val="009F0070"/>
    <w:rsid w:val="009F01BE"/>
    <w:rsid w:val="009F02B8"/>
    <w:rsid w:val="009F050D"/>
    <w:rsid w:val="009F0AE0"/>
    <w:rsid w:val="009F0C96"/>
    <w:rsid w:val="009F0E35"/>
    <w:rsid w:val="009F10A3"/>
    <w:rsid w:val="009F1309"/>
    <w:rsid w:val="009F130B"/>
    <w:rsid w:val="009F1325"/>
    <w:rsid w:val="009F1338"/>
    <w:rsid w:val="009F1342"/>
    <w:rsid w:val="009F136A"/>
    <w:rsid w:val="009F14A9"/>
    <w:rsid w:val="009F15D8"/>
    <w:rsid w:val="009F1854"/>
    <w:rsid w:val="009F1B2F"/>
    <w:rsid w:val="009F1C5D"/>
    <w:rsid w:val="009F20C5"/>
    <w:rsid w:val="009F2128"/>
    <w:rsid w:val="009F21EB"/>
    <w:rsid w:val="009F242D"/>
    <w:rsid w:val="009F246A"/>
    <w:rsid w:val="009F24EC"/>
    <w:rsid w:val="009F2687"/>
    <w:rsid w:val="009F26AD"/>
    <w:rsid w:val="009F26C2"/>
    <w:rsid w:val="009F2737"/>
    <w:rsid w:val="009F285C"/>
    <w:rsid w:val="009F2DBF"/>
    <w:rsid w:val="009F2E62"/>
    <w:rsid w:val="009F2EE5"/>
    <w:rsid w:val="009F2EF5"/>
    <w:rsid w:val="009F30EA"/>
    <w:rsid w:val="009F3249"/>
    <w:rsid w:val="009F32BE"/>
    <w:rsid w:val="009F33FE"/>
    <w:rsid w:val="009F35EA"/>
    <w:rsid w:val="009F3682"/>
    <w:rsid w:val="009F3841"/>
    <w:rsid w:val="009F39A3"/>
    <w:rsid w:val="009F3ACD"/>
    <w:rsid w:val="009F3AF9"/>
    <w:rsid w:val="009F3C1C"/>
    <w:rsid w:val="009F3CFC"/>
    <w:rsid w:val="009F3F16"/>
    <w:rsid w:val="009F401F"/>
    <w:rsid w:val="009F467E"/>
    <w:rsid w:val="009F47CF"/>
    <w:rsid w:val="009F48C9"/>
    <w:rsid w:val="009F4DC7"/>
    <w:rsid w:val="009F4FAA"/>
    <w:rsid w:val="009F54BC"/>
    <w:rsid w:val="009F5D3C"/>
    <w:rsid w:val="009F5F02"/>
    <w:rsid w:val="009F61B3"/>
    <w:rsid w:val="009F61DB"/>
    <w:rsid w:val="009F6223"/>
    <w:rsid w:val="009F6418"/>
    <w:rsid w:val="009F6586"/>
    <w:rsid w:val="009F6935"/>
    <w:rsid w:val="009F6E1B"/>
    <w:rsid w:val="009F6FD1"/>
    <w:rsid w:val="009F70B2"/>
    <w:rsid w:val="009F7296"/>
    <w:rsid w:val="009F7730"/>
    <w:rsid w:val="009F7980"/>
    <w:rsid w:val="009F79CB"/>
    <w:rsid w:val="009F7B20"/>
    <w:rsid w:val="009F7CB5"/>
    <w:rsid w:val="009F7CD2"/>
    <w:rsid w:val="009F7D36"/>
    <w:rsid w:val="009F7F45"/>
    <w:rsid w:val="009F7FC5"/>
    <w:rsid w:val="00A004E6"/>
    <w:rsid w:val="00A0059A"/>
    <w:rsid w:val="00A00706"/>
    <w:rsid w:val="00A00818"/>
    <w:rsid w:val="00A0081E"/>
    <w:rsid w:val="00A00959"/>
    <w:rsid w:val="00A0095A"/>
    <w:rsid w:val="00A009E9"/>
    <w:rsid w:val="00A00B3F"/>
    <w:rsid w:val="00A00BB9"/>
    <w:rsid w:val="00A00D62"/>
    <w:rsid w:val="00A00F92"/>
    <w:rsid w:val="00A01919"/>
    <w:rsid w:val="00A01BC1"/>
    <w:rsid w:val="00A02421"/>
    <w:rsid w:val="00A02555"/>
    <w:rsid w:val="00A025BD"/>
    <w:rsid w:val="00A027BF"/>
    <w:rsid w:val="00A027FB"/>
    <w:rsid w:val="00A0294A"/>
    <w:rsid w:val="00A029C6"/>
    <w:rsid w:val="00A02AA6"/>
    <w:rsid w:val="00A02CAF"/>
    <w:rsid w:val="00A031DB"/>
    <w:rsid w:val="00A032F8"/>
    <w:rsid w:val="00A033B7"/>
    <w:rsid w:val="00A035BC"/>
    <w:rsid w:val="00A03612"/>
    <w:rsid w:val="00A0370A"/>
    <w:rsid w:val="00A03763"/>
    <w:rsid w:val="00A03853"/>
    <w:rsid w:val="00A03BA4"/>
    <w:rsid w:val="00A0424A"/>
    <w:rsid w:val="00A04303"/>
    <w:rsid w:val="00A045AF"/>
    <w:rsid w:val="00A04AE8"/>
    <w:rsid w:val="00A04AF8"/>
    <w:rsid w:val="00A04B5E"/>
    <w:rsid w:val="00A04B71"/>
    <w:rsid w:val="00A04C04"/>
    <w:rsid w:val="00A04C9B"/>
    <w:rsid w:val="00A04DA7"/>
    <w:rsid w:val="00A051C5"/>
    <w:rsid w:val="00A0520D"/>
    <w:rsid w:val="00A05394"/>
    <w:rsid w:val="00A05451"/>
    <w:rsid w:val="00A054CD"/>
    <w:rsid w:val="00A055CB"/>
    <w:rsid w:val="00A057C1"/>
    <w:rsid w:val="00A05B78"/>
    <w:rsid w:val="00A05C09"/>
    <w:rsid w:val="00A05E81"/>
    <w:rsid w:val="00A060B0"/>
    <w:rsid w:val="00A06166"/>
    <w:rsid w:val="00A061EA"/>
    <w:rsid w:val="00A062FD"/>
    <w:rsid w:val="00A064C3"/>
    <w:rsid w:val="00A066C1"/>
    <w:rsid w:val="00A066C3"/>
    <w:rsid w:val="00A0676A"/>
    <w:rsid w:val="00A06774"/>
    <w:rsid w:val="00A069DE"/>
    <w:rsid w:val="00A06BE6"/>
    <w:rsid w:val="00A06D6D"/>
    <w:rsid w:val="00A06DA8"/>
    <w:rsid w:val="00A06DFA"/>
    <w:rsid w:val="00A06E18"/>
    <w:rsid w:val="00A06E61"/>
    <w:rsid w:val="00A06F95"/>
    <w:rsid w:val="00A07020"/>
    <w:rsid w:val="00A070A3"/>
    <w:rsid w:val="00A072A7"/>
    <w:rsid w:val="00A072C5"/>
    <w:rsid w:val="00A0732D"/>
    <w:rsid w:val="00A07525"/>
    <w:rsid w:val="00A075D2"/>
    <w:rsid w:val="00A076C4"/>
    <w:rsid w:val="00A07CE5"/>
    <w:rsid w:val="00A07D47"/>
    <w:rsid w:val="00A07E9D"/>
    <w:rsid w:val="00A07FA8"/>
    <w:rsid w:val="00A10249"/>
    <w:rsid w:val="00A10293"/>
    <w:rsid w:val="00A102D9"/>
    <w:rsid w:val="00A1036C"/>
    <w:rsid w:val="00A1037B"/>
    <w:rsid w:val="00A103F8"/>
    <w:rsid w:val="00A105E5"/>
    <w:rsid w:val="00A1066D"/>
    <w:rsid w:val="00A10732"/>
    <w:rsid w:val="00A10738"/>
    <w:rsid w:val="00A10C9B"/>
    <w:rsid w:val="00A10CD0"/>
    <w:rsid w:val="00A10E96"/>
    <w:rsid w:val="00A1122F"/>
    <w:rsid w:val="00A116A3"/>
    <w:rsid w:val="00A11812"/>
    <w:rsid w:val="00A11824"/>
    <w:rsid w:val="00A11AD8"/>
    <w:rsid w:val="00A11B02"/>
    <w:rsid w:val="00A11C69"/>
    <w:rsid w:val="00A11D3F"/>
    <w:rsid w:val="00A11DF9"/>
    <w:rsid w:val="00A11ED2"/>
    <w:rsid w:val="00A12016"/>
    <w:rsid w:val="00A1211F"/>
    <w:rsid w:val="00A12292"/>
    <w:rsid w:val="00A12378"/>
    <w:rsid w:val="00A125E7"/>
    <w:rsid w:val="00A126F6"/>
    <w:rsid w:val="00A128D1"/>
    <w:rsid w:val="00A12908"/>
    <w:rsid w:val="00A12A05"/>
    <w:rsid w:val="00A12A0B"/>
    <w:rsid w:val="00A12A63"/>
    <w:rsid w:val="00A12B42"/>
    <w:rsid w:val="00A12B50"/>
    <w:rsid w:val="00A12E5F"/>
    <w:rsid w:val="00A130E6"/>
    <w:rsid w:val="00A1368B"/>
    <w:rsid w:val="00A13C86"/>
    <w:rsid w:val="00A13CD3"/>
    <w:rsid w:val="00A13DF2"/>
    <w:rsid w:val="00A13DF9"/>
    <w:rsid w:val="00A140E6"/>
    <w:rsid w:val="00A14131"/>
    <w:rsid w:val="00A1439A"/>
    <w:rsid w:val="00A1440B"/>
    <w:rsid w:val="00A14500"/>
    <w:rsid w:val="00A14568"/>
    <w:rsid w:val="00A147B9"/>
    <w:rsid w:val="00A14913"/>
    <w:rsid w:val="00A14AC2"/>
    <w:rsid w:val="00A14B86"/>
    <w:rsid w:val="00A14C59"/>
    <w:rsid w:val="00A14CD0"/>
    <w:rsid w:val="00A1509F"/>
    <w:rsid w:val="00A151DC"/>
    <w:rsid w:val="00A154A1"/>
    <w:rsid w:val="00A156C7"/>
    <w:rsid w:val="00A1597A"/>
    <w:rsid w:val="00A15B9D"/>
    <w:rsid w:val="00A15BE0"/>
    <w:rsid w:val="00A15DF2"/>
    <w:rsid w:val="00A15F21"/>
    <w:rsid w:val="00A16090"/>
    <w:rsid w:val="00A16237"/>
    <w:rsid w:val="00A16334"/>
    <w:rsid w:val="00A1636E"/>
    <w:rsid w:val="00A1651F"/>
    <w:rsid w:val="00A165A2"/>
    <w:rsid w:val="00A166B2"/>
    <w:rsid w:val="00A167BE"/>
    <w:rsid w:val="00A1682D"/>
    <w:rsid w:val="00A16915"/>
    <w:rsid w:val="00A16B87"/>
    <w:rsid w:val="00A16BE9"/>
    <w:rsid w:val="00A16CC3"/>
    <w:rsid w:val="00A16E28"/>
    <w:rsid w:val="00A16F0A"/>
    <w:rsid w:val="00A16F0B"/>
    <w:rsid w:val="00A17171"/>
    <w:rsid w:val="00A174E4"/>
    <w:rsid w:val="00A1757B"/>
    <w:rsid w:val="00A175D5"/>
    <w:rsid w:val="00A176BF"/>
    <w:rsid w:val="00A17841"/>
    <w:rsid w:val="00A17ACF"/>
    <w:rsid w:val="00A17C75"/>
    <w:rsid w:val="00A17C86"/>
    <w:rsid w:val="00A17E91"/>
    <w:rsid w:val="00A17EBC"/>
    <w:rsid w:val="00A200A6"/>
    <w:rsid w:val="00A200CA"/>
    <w:rsid w:val="00A201B5"/>
    <w:rsid w:val="00A20425"/>
    <w:rsid w:val="00A204AD"/>
    <w:rsid w:val="00A205D8"/>
    <w:rsid w:val="00A206E4"/>
    <w:rsid w:val="00A208F5"/>
    <w:rsid w:val="00A20916"/>
    <w:rsid w:val="00A20A3B"/>
    <w:rsid w:val="00A20AD5"/>
    <w:rsid w:val="00A20BC7"/>
    <w:rsid w:val="00A20BDD"/>
    <w:rsid w:val="00A2112A"/>
    <w:rsid w:val="00A211E3"/>
    <w:rsid w:val="00A212E0"/>
    <w:rsid w:val="00A216DC"/>
    <w:rsid w:val="00A2172D"/>
    <w:rsid w:val="00A21959"/>
    <w:rsid w:val="00A21970"/>
    <w:rsid w:val="00A21A0B"/>
    <w:rsid w:val="00A21A4E"/>
    <w:rsid w:val="00A21BF6"/>
    <w:rsid w:val="00A21E11"/>
    <w:rsid w:val="00A22004"/>
    <w:rsid w:val="00A22072"/>
    <w:rsid w:val="00A22439"/>
    <w:rsid w:val="00A224A3"/>
    <w:rsid w:val="00A22854"/>
    <w:rsid w:val="00A228F7"/>
    <w:rsid w:val="00A22905"/>
    <w:rsid w:val="00A22A87"/>
    <w:rsid w:val="00A22FDE"/>
    <w:rsid w:val="00A23099"/>
    <w:rsid w:val="00A230DF"/>
    <w:rsid w:val="00A230E9"/>
    <w:rsid w:val="00A23190"/>
    <w:rsid w:val="00A233D5"/>
    <w:rsid w:val="00A2345C"/>
    <w:rsid w:val="00A234ED"/>
    <w:rsid w:val="00A23896"/>
    <w:rsid w:val="00A24028"/>
    <w:rsid w:val="00A240B4"/>
    <w:rsid w:val="00A24142"/>
    <w:rsid w:val="00A2487B"/>
    <w:rsid w:val="00A24939"/>
    <w:rsid w:val="00A24E5E"/>
    <w:rsid w:val="00A24FC9"/>
    <w:rsid w:val="00A253BB"/>
    <w:rsid w:val="00A25400"/>
    <w:rsid w:val="00A2562C"/>
    <w:rsid w:val="00A2568F"/>
    <w:rsid w:val="00A257ED"/>
    <w:rsid w:val="00A25838"/>
    <w:rsid w:val="00A25848"/>
    <w:rsid w:val="00A258B6"/>
    <w:rsid w:val="00A25AE6"/>
    <w:rsid w:val="00A25E8B"/>
    <w:rsid w:val="00A260A5"/>
    <w:rsid w:val="00A260F3"/>
    <w:rsid w:val="00A26154"/>
    <w:rsid w:val="00A262AE"/>
    <w:rsid w:val="00A262E1"/>
    <w:rsid w:val="00A2643D"/>
    <w:rsid w:val="00A2656B"/>
    <w:rsid w:val="00A266E7"/>
    <w:rsid w:val="00A267B2"/>
    <w:rsid w:val="00A269E4"/>
    <w:rsid w:val="00A26C33"/>
    <w:rsid w:val="00A26E56"/>
    <w:rsid w:val="00A2723D"/>
    <w:rsid w:val="00A2728E"/>
    <w:rsid w:val="00A2734B"/>
    <w:rsid w:val="00A2745A"/>
    <w:rsid w:val="00A2770B"/>
    <w:rsid w:val="00A27CFE"/>
    <w:rsid w:val="00A27D84"/>
    <w:rsid w:val="00A27EF5"/>
    <w:rsid w:val="00A30076"/>
    <w:rsid w:val="00A30254"/>
    <w:rsid w:val="00A30271"/>
    <w:rsid w:val="00A30306"/>
    <w:rsid w:val="00A303FF"/>
    <w:rsid w:val="00A304AD"/>
    <w:rsid w:val="00A307E6"/>
    <w:rsid w:val="00A30854"/>
    <w:rsid w:val="00A308C4"/>
    <w:rsid w:val="00A30A9E"/>
    <w:rsid w:val="00A30DA3"/>
    <w:rsid w:val="00A31292"/>
    <w:rsid w:val="00A3139D"/>
    <w:rsid w:val="00A31778"/>
    <w:rsid w:val="00A31999"/>
    <w:rsid w:val="00A31AF4"/>
    <w:rsid w:val="00A31F2F"/>
    <w:rsid w:val="00A31FE7"/>
    <w:rsid w:val="00A3200D"/>
    <w:rsid w:val="00A321F4"/>
    <w:rsid w:val="00A3220F"/>
    <w:rsid w:val="00A32437"/>
    <w:rsid w:val="00A3245C"/>
    <w:rsid w:val="00A3246A"/>
    <w:rsid w:val="00A324DB"/>
    <w:rsid w:val="00A3258F"/>
    <w:rsid w:val="00A325DE"/>
    <w:rsid w:val="00A328D5"/>
    <w:rsid w:val="00A3296F"/>
    <w:rsid w:val="00A32ABA"/>
    <w:rsid w:val="00A32B4A"/>
    <w:rsid w:val="00A32B91"/>
    <w:rsid w:val="00A32CD8"/>
    <w:rsid w:val="00A33496"/>
    <w:rsid w:val="00A335B4"/>
    <w:rsid w:val="00A3366D"/>
    <w:rsid w:val="00A33AB8"/>
    <w:rsid w:val="00A33B2A"/>
    <w:rsid w:val="00A33B7D"/>
    <w:rsid w:val="00A33E2C"/>
    <w:rsid w:val="00A340D7"/>
    <w:rsid w:val="00A341A2"/>
    <w:rsid w:val="00A345DC"/>
    <w:rsid w:val="00A3460F"/>
    <w:rsid w:val="00A347D8"/>
    <w:rsid w:val="00A348CB"/>
    <w:rsid w:val="00A348DE"/>
    <w:rsid w:val="00A34C1C"/>
    <w:rsid w:val="00A34C58"/>
    <w:rsid w:val="00A34C8C"/>
    <w:rsid w:val="00A352B9"/>
    <w:rsid w:val="00A353BA"/>
    <w:rsid w:val="00A353CD"/>
    <w:rsid w:val="00A35469"/>
    <w:rsid w:val="00A3550E"/>
    <w:rsid w:val="00A35688"/>
    <w:rsid w:val="00A356AB"/>
    <w:rsid w:val="00A35862"/>
    <w:rsid w:val="00A3594F"/>
    <w:rsid w:val="00A35A48"/>
    <w:rsid w:val="00A35A69"/>
    <w:rsid w:val="00A35AC5"/>
    <w:rsid w:val="00A35AF1"/>
    <w:rsid w:val="00A35B38"/>
    <w:rsid w:val="00A35EEB"/>
    <w:rsid w:val="00A36529"/>
    <w:rsid w:val="00A3656B"/>
    <w:rsid w:val="00A36843"/>
    <w:rsid w:val="00A368F4"/>
    <w:rsid w:val="00A368F5"/>
    <w:rsid w:val="00A36950"/>
    <w:rsid w:val="00A369C5"/>
    <w:rsid w:val="00A36B53"/>
    <w:rsid w:val="00A36B5C"/>
    <w:rsid w:val="00A36C0A"/>
    <w:rsid w:val="00A36C55"/>
    <w:rsid w:val="00A36CF7"/>
    <w:rsid w:val="00A36F08"/>
    <w:rsid w:val="00A36F09"/>
    <w:rsid w:val="00A37098"/>
    <w:rsid w:val="00A370D1"/>
    <w:rsid w:val="00A370E7"/>
    <w:rsid w:val="00A37103"/>
    <w:rsid w:val="00A37412"/>
    <w:rsid w:val="00A3748D"/>
    <w:rsid w:val="00A37524"/>
    <w:rsid w:val="00A375B2"/>
    <w:rsid w:val="00A375B8"/>
    <w:rsid w:val="00A376B3"/>
    <w:rsid w:val="00A378DF"/>
    <w:rsid w:val="00A37A95"/>
    <w:rsid w:val="00A37C0A"/>
    <w:rsid w:val="00A37D34"/>
    <w:rsid w:val="00A37D9E"/>
    <w:rsid w:val="00A401F8"/>
    <w:rsid w:val="00A4029A"/>
    <w:rsid w:val="00A4033B"/>
    <w:rsid w:val="00A4059F"/>
    <w:rsid w:val="00A405D2"/>
    <w:rsid w:val="00A40EB8"/>
    <w:rsid w:val="00A40F51"/>
    <w:rsid w:val="00A41240"/>
    <w:rsid w:val="00A4130D"/>
    <w:rsid w:val="00A416CA"/>
    <w:rsid w:val="00A416F3"/>
    <w:rsid w:val="00A4178E"/>
    <w:rsid w:val="00A417C0"/>
    <w:rsid w:val="00A41866"/>
    <w:rsid w:val="00A41909"/>
    <w:rsid w:val="00A41920"/>
    <w:rsid w:val="00A419B7"/>
    <w:rsid w:val="00A41A17"/>
    <w:rsid w:val="00A41B52"/>
    <w:rsid w:val="00A4215F"/>
    <w:rsid w:val="00A421B4"/>
    <w:rsid w:val="00A423BB"/>
    <w:rsid w:val="00A423D9"/>
    <w:rsid w:val="00A4242D"/>
    <w:rsid w:val="00A426B1"/>
    <w:rsid w:val="00A429D5"/>
    <w:rsid w:val="00A42DDF"/>
    <w:rsid w:val="00A432A1"/>
    <w:rsid w:val="00A43361"/>
    <w:rsid w:val="00A4341B"/>
    <w:rsid w:val="00A43515"/>
    <w:rsid w:val="00A435D6"/>
    <w:rsid w:val="00A435DE"/>
    <w:rsid w:val="00A4362E"/>
    <w:rsid w:val="00A43698"/>
    <w:rsid w:val="00A437D7"/>
    <w:rsid w:val="00A43924"/>
    <w:rsid w:val="00A43A56"/>
    <w:rsid w:val="00A43E34"/>
    <w:rsid w:val="00A43FD1"/>
    <w:rsid w:val="00A44366"/>
    <w:rsid w:val="00A444E2"/>
    <w:rsid w:val="00A44A57"/>
    <w:rsid w:val="00A44DF2"/>
    <w:rsid w:val="00A45065"/>
    <w:rsid w:val="00A451AB"/>
    <w:rsid w:val="00A453D2"/>
    <w:rsid w:val="00A45444"/>
    <w:rsid w:val="00A45535"/>
    <w:rsid w:val="00A45638"/>
    <w:rsid w:val="00A457C7"/>
    <w:rsid w:val="00A457DC"/>
    <w:rsid w:val="00A4593D"/>
    <w:rsid w:val="00A45C09"/>
    <w:rsid w:val="00A45DB4"/>
    <w:rsid w:val="00A45EE7"/>
    <w:rsid w:val="00A45F32"/>
    <w:rsid w:val="00A4613D"/>
    <w:rsid w:val="00A461AF"/>
    <w:rsid w:val="00A46210"/>
    <w:rsid w:val="00A4654E"/>
    <w:rsid w:val="00A466BE"/>
    <w:rsid w:val="00A466C3"/>
    <w:rsid w:val="00A4671F"/>
    <w:rsid w:val="00A469BC"/>
    <w:rsid w:val="00A470A8"/>
    <w:rsid w:val="00A4719E"/>
    <w:rsid w:val="00A471EA"/>
    <w:rsid w:val="00A4761A"/>
    <w:rsid w:val="00A47776"/>
    <w:rsid w:val="00A47822"/>
    <w:rsid w:val="00A47C77"/>
    <w:rsid w:val="00A47C93"/>
    <w:rsid w:val="00A47CB4"/>
    <w:rsid w:val="00A47E2C"/>
    <w:rsid w:val="00A500DD"/>
    <w:rsid w:val="00A50192"/>
    <w:rsid w:val="00A50250"/>
    <w:rsid w:val="00A50338"/>
    <w:rsid w:val="00A50BAD"/>
    <w:rsid w:val="00A50EE6"/>
    <w:rsid w:val="00A50FBB"/>
    <w:rsid w:val="00A51412"/>
    <w:rsid w:val="00A514D1"/>
    <w:rsid w:val="00A5155C"/>
    <w:rsid w:val="00A517AA"/>
    <w:rsid w:val="00A51946"/>
    <w:rsid w:val="00A51D1D"/>
    <w:rsid w:val="00A51DCD"/>
    <w:rsid w:val="00A51F55"/>
    <w:rsid w:val="00A52107"/>
    <w:rsid w:val="00A52271"/>
    <w:rsid w:val="00A523CA"/>
    <w:rsid w:val="00A5240F"/>
    <w:rsid w:val="00A525ED"/>
    <w:rsid w:val="00A52736"/>
    <w:rsid w:val="00A5283A"/>
    <w:rsid w:val="00A5294B"/>
    <w:rsid w:val="00A52DCA"/>
    <w:rsid w:val="00A52F94"/>
    <w:rsid w:val="00A533F6"/>
    <w:rsid w:val="00A53455"/>
    <w:rsid w:val="00A535BF"/>
    <w:rsid w:val="00A536BA"/>
    <w:rsid w:val="00A536CA"/>
    <w:rsid w:val="00A53AAA"/>
    <w:rsid w:val="00A53AE6"/>
    <w:rsid w:val="00A53AF4"/>
    <w:rsid w:val="00A53B1D"/>
    <w:rsid w:val="00A54057"/>
    <w:rsid w:val="00A54220"/>
    <w:rsid w:val="00A5424C"/>
    <w:rsid w:val="00A542AF"/>
    <w:rsid w:val="00A54802"/>
    <w:rsid w:val="00A549CC"/>
    <w:rsid w:val="00A552AF"/>
    <w:rsid w:val="00A557F7"/>
    <w:rsid w:val="00A55B99"/>
    <w:rsid w:val="00A55C7F"/>
    <w:rsid w:val="00A560FF"/>
    <w:rsid w:val="00A561D5"/>
    <w:rsid w:val="00A56226"/>
    <w:rsid w:val="00A563BA"/>
    <w:rsid w:val="00A566B3"/>
    <w:rsid w:val="00A566E0"/>
    <w:rsid w:val="00A569C6"/>
    <w:rsid w:val="00A56AB4"/>
    <w:rsid w:val="00A56BE9"/>
    <w:rsid w:val="00A56DCD"/>
    <w:rsid w:val="00A576D1"/>
    <w:rsid w:val="00A576D8"/>
    <w:rsid w:val="00A5774C"/>
    <w:rsid w:val="00A5775A"/>
    <w:rsid w:val="00A57A52"/>
    <w:rsid w:val="00A57AC2"/>
    <w:rsid w:val="00A57B9C"/>
    <w:rsid w:val="00A57CB1"/>
    <w:rsid w:val="00A57E9A"/>
    <w:rsid w:val="00A57F24"/>
    <w:rsid w:val="00A57F4A"/>
    <w:rsid w:val="00A6039A"/>
    <w:rsid w:val="00A603DD"/>
    <w:rsid w:val="00A6050D"/>
    <w:rsid w:val="00A6052D"/>
    <w:rsid w:val="00A60717"/>
    <w:rsid w:val="00A60731"/>
    <w:rsid w:val="00A60829"/>
    <w:rsid w:val="00A60A12"/>
    <w:rsid w:val="00A60FE7"/>
    <w:rsid w:val="00A61032"/>
    <w:rsid w:val="00A6109F"/>
    <w:rsid w:val="00A610B0"/>
    <w:rsid w:val="00A6119F"/>
    <w:rsid w:val="00A611E9"/>
    <w:rsid w:val="00A612AD"/>
    <w:rsid w:val="00A61306"/>
    <w:rsid w:val="00A61455"/>
    <w:rsid w:val="00A61578"/>
    <w:rsid w:val="00A618EF"/>
    <w:rsid w:val="00A61CC5"/>
    <w:rsid w:val="00A61E65"/>
    <w:rsid w:val="00A61EBA"/>
    <w:rsid w:val="00A61FCF"/>
    <w:rsid w:val="00A61FD5"/>
    <w:rsid w:val="00A621B2"/>
    <w:rsid w:val="00A62289"/>
    <w:rsid w:val="00A62421"/>
    <w:rsid w:val="00A62665"/>
    <w:rsid w:val="00A626AB"/>
    <w:rsid w:val="00A62740"/>
    <w:rsid w:val="00A629FA"/>
    <w:rsid w:val="00A62C91"/>
    <w:rsid w:val="00A62CC1"/>
    <w:rsid w:val="00A62EB4"/>
    <w:rsid w:val="00A62F23"/>
    <w:rsid w:val="00A630C5"/>
    <w:rsid w:val="00A63214"/>
    <w:rsid w:val="00A6332E"/>
    <w:rsid w:val="00A63516"/>
    <w:rsid w:val="00A6356F"/>
    <w:rsid w:val="00A63729"/>
    <w:rsid w:val="00A63935"/>
    <w:rsid w:val="00A63A8F"/>
    <w:rsid w:val="00A63ADC"/>
    <w:rsid w:val="00A63F13"/>
    <w:rsid w:val="00A6417A"/>
    <w:rsid w:val="00A6419D"/>
    <w:rsid w:val="00A64654"/>
    <w:rsid w:val="00A6469D"/>
    <w:rsid w:val="00A64753"/>
    <w:rsid w:val="00A64992"/>
    <w:rsid w:val="00A6502B"/>
    <w:rsid w:val="00A651C9"/>
    <w:rsid w:val="00A65860"/>
    <w:rsid w:val="00A65B08"/>
    <w:rsid w:val="00A65D10"/>
    <w:rsid w:val="00A65EA7"/>
    <w:rsid w:val="00A65F2C"/>
    <w:rsid w:val="00A65FFF"/>
    <w:rsid w:val="00A66250"/>
    <w:rsid w:val="00A664D1"/>
    <w:rsid w:val="00A6690A"/>
    <w:rsid w:val="00A66A4C"/>
    <w:rsid w:val="00A66E10"/>
    <w:rsid w:val="00A66EDE"/>
    <w:rsid w:val="00A66F2B"/>
    <w:rsid w:val="00A66F99"/>
    <w:rsid w:val="00A671A7"/>
    <w:rsid w:val="00A6720B"/>
    <w:rsid w:val="00A673FA"/>
    <w:rsid w:val="00A674AF"/>
    <w:rsid w:val="00A675D0"/>
    <w:rsid w:val="00A677C8"/>
    <w:rsid w:val="00A67A33"/>
    <w:rsid w:val="00A67C80"/>
    <w:rsid w:val="00A67DA8"/>
    <w:rsid w:val="00A67EC8"/>
    <w:rsid w:val="00A67F26"/>
    <w:rsid w:val="00A70133"/>
    <w:rsid w:val="00A702C1"/>
    <w:rsid w:val="00A70400"/>
    <w:rsid w:val="00A70547"/>
    <w:rsid w:val="00A70551"/>
    <w:rsid w:val="00A7073C"/>
    <w:rsid w:val="00A70AE8"/>
    <w:rsid w:val="00A70B39"/>
    <w:rsid w:val="00A70BA0"/>
    <w:rsid w:val="00A711E5"/>
    <w:rsid w:val="00A713CF"/>
    <w:rsid w:val="00A7167F"/>
    <w:rsid w:val="00A716DF"/>
    <w:rsid w:val="00A71742"/>
    <w:rsid w:val="00A71A2A"/>
    <w:rsid w:val="00A71B51"/>
    <w:rsid w:val="00A71C5F"/>
    <w:rsid w:val="00A71EF4"/>
    <w:rsid w:val="00A722FF"/>
    <w:rsid w:val="00A72630"/>
    <w:rsid w:val="00A7268C"/>
    <w:rsid w:val="00A72764"/>
    <w:rsid w:val="00A72820"/>
    <w:rsid w:val="00A72AA3"/>
    <w:rsid w:val="00A72E4A"/>
    <w:rsid w:val="00A72FE2"/>
    <w:rsid w:val="00A73401"/>
    <w:rsid w:val="00A73549"/>
    <w:rsid w:val="00A736B7"/>
    <w:rsid w:val="00A73908"/>
    <w:rsid w:val="00A739BB"/>
    <w:rsid w:val="00A73A71"/>
    <w:rsid w:val="00A73E6D"/>
    <w:rsid w:val="00A74200"/>
    <w:rsid w:val="00A74261"/>
    <w:rsid w:val="00A74499"/>
    <w:rsid w:val="00A74716"/>
    <w:rsid w:val="00A7473D"/>
    <w:rsid w:val="00A74846"/>
    <w:rsid w:val="00A74998"/>
    <w:rsid w:val="00A74F4D"/>
    <w:rsid w:val="00A74FC6"/>
    <w:rsid w:val="00A74FE2"/>
    <w:rsid w:val="00A750BE"/>
    <w:rsid w:val="00A750FC"/>
    <w:rsid w:val="00A75265"/>
    <w:rsid w:val="00A752FD"/>
    <w:rsid w:val="00A753E0"/>
    <w:rsid w:val="00A7546B"/>
    <w:rsid w:val="00A757E1"/>
    <w:rsid w:val="00A758D7"/>
    <w:rsid w:val="00A75A62"/>
    <w:rsid w:val="00A75A86"/>
    <w:rsid w:val="00A760B4"/>
    <w:rsid w:val="00A76520"/>
    <w:rsid w:val="00A76628"/>
    <w:rsid w:val="00A7669F"/>
    <w:rsid w:val="00A76CF4"/>
    <w:rsid w:val="00A76EDD"/>
    <w:rsid w:val="00A76F15"/>
    <w:rsid w:val="00A77088"/>
    <w:rsid w:val="00A77187"/>
    <w:rsid w:val="00A771D0"/>
    <w:rsid w:val="00A77C7B"/>
    <w:rsid w:val="00A77DB4"/>
    <w:rsid w:val="00A803E5"/>
    <w:rsid w:val="00A809C2"/>
    <w:rsid w:val="00A80A31"/>
    <w:rsid w:val="00A80B63"/>
    <w:rsid w:val="00A810FE"/>
    <w:rsid w:val="00A812CE"/>
    <w:rsid w:val="00A81364"/>
    <w:rsid w:val="00A816E8"/>
    <w:rsid w:val="00A81722"/>
    <w:rsid w:val="00A81778"/>
    <w:rsid w:val="00A81C74"/>
    <w:rsid w:val="00A81DFC"/>
    <w:rsid w:val="00A81EEC"/>
    <w:rsid w:val="00A81F4A"/>
    <w:rsid w:val="00A82299"/>
    <w:rsid w:val="00A8241B"/>
    <w:rsid w:val="00A825B0"/>
    <w:rsid w:val="00A82880"/>
    <w:rsid w:val="00A82A71"/>
    <w:rsid w:val="00A82BB5"/>
    <w:rsid w:val="00A830A7"/>
    <w:rsid w:val="00A83198"/>
    <w:rsid w:val="00A833A4"/>
    <w:rsid w:val="00A83600"/>
    <w:rsid w:val="00A83952"/>
    <w:rsid w:val="00A8397F"/>
    <w:rsid w:val="00A83AB3"/>
    <w:rsid w:val="00A83FCB"/>
    <w:rsid w:val="00A840DD"/>
    <w:rsid w:val="00A8417F"/>
    <w:rsid w:val="00A843CF"/>
    <w:rsid w:val="00A8457E"/>
    <w:rsid w:val="00A8464B"/>
    <w:rsid w:val="00A84DA8"/>
    <w:rsid w:val="00A84E4D"/>
    <w:rsid w:val="00A8502D"/>
    <w:rsid w:val="00A850AD"/>
    <w:rsid w:val="00A852BF"/>
    <w:rsid w:val="00A8552B"/>
    <w:rsid w:val="00A85682"/>
    <w:rsid w:val="00A857D9"/>
    <w:rsid w:val="00A85934"/>
    <w:rsid w:val="00A85B64"/>
    <w:rsid w:val="00A85F2D"/>
    <w:rsid w:val="00A8650B"/>
    <w:rsid w:val="00A8669B"/>
    <w:rsid w:val="00A86A7E"/>
    <w:rsid w:val="00A86AE2"/>
    <w:rsid w:val="00A86BA2"/>
    <w:rsid w:val="00A86C7D"/>
    <w:rsid w:val="00A86FC5"/>
    <w:rsid w:val="00A86FE6"/>
    <w:rsid w:val="00A87370"/>
    <w:rsid w:val="00A8749C"/>
    <w:rsid w:val="00A8753B"/>
    <w:rsid w:val="00A87A3B"/>
    <w:rsid w:val="00A87AC3"/>
    <w:rsid w:val="00A87C7B"/>
    <w:rsid w:val="00A87F94"/>
    <w:rsid w:val="00A90023"/>
    <w:rsid w:val="00A90192"/>
    <w:rsid w:val="00A90549"/>
    <w:rsid w:val="00A90609"/>
    <w:rsid w:val="00A90A93"/>
    <w:rsid w:val="00A90ED1"/>
    <w:rsid w:val="00A90F0E"/>
    <w:rsid w:val="00A913E7"/>
    <w:rsid w:val="00A91584"/>
    <w:rsid w:val="00A9187B"/>
    <w:rsid w:val="00A918DE"/>
    <w:rsid w:val="00A918F6"/>
    <w:rsid w:val="00A91B21"/>
    <w:rsid w:val="00A91B3A"/>
    <w:rsid w:val="00A91C37"/>
    <w:rsid w:val="00A91DA3"/>
    <w:rsid w:val="00A91DB6"/>
    <w:rsid w:val="00A91E50"/>
    <w:rsid w:val="00A9207E"/>
    <w:rsid w:val="00A92183"/>
    <w:rsid w:val="00A92196"/>
    <w:rsid w:val="00A9245C"/>
    <w:rsid w:val="00A92665"/>
    <w:rsid w:val="00A929B3"/>
    <w:rsid w:val="00A92A53"/>
    <w:rsid w:val="00A92CDC"/>
    <w:rsid w:val="00A92D03"/>
    <w:rsid w:val="00A93222"/>
    <w:rsid w:val="00A9325D"/>
    <w:rsid w:val="00A934C7"/>
    <w:rsid w:val="00A93564"/>
    <w:rsid w:val="00A935F1"/>
    <w:rsid w:val="00A937A7"/>
    <w:rsid w:val="00A93808"/>
    <w:rsid w:val="00A938D1"/>
    <w:rsid w:val="00A93C58"/>
    <w:rsid w:val="00A93DE8"/>
    <w:rsid w:val="00A93E14"/>
    <w:rsid w:val="00A93EFC"/>
    <w:rsid w:val="00A93F88"/>
    <w:rsid w:val="00A93F95"/>
    <w:rsid w:val="00A94235"/>
    <w:rsid w:val="00A944F6"/>
    <w:rsid w:val="00A946AD"/>
    <w:rsid w:val="00A947CA"/>
    <w:rsid w:val="00A948EA"/>
    <w:rsid w:val="00A94D28"/>
    <w:rsid w:val="00A94D64"/>
    <w:rsid w:val="00A95206"/>
    <w:rsid w:val="00A95405"/>
    <w:rsid w:val="00A955F6"/>
    <w:rsid w:val="00A9569E"/>
    <w:rsid w:val="00A957C5"/>
    <w:rsid w:val="00A95887"/>
    <w:rsid w:val="00A96335"/>
    <w:rsid w:val="00A965C2"/>
    <w:rsid w:val="00A9682C"/>
    <w:rsid w:val="00A9698D"/>
    <w:rsid w:val="00A969B7"/>
    <w:rsid w:val="00A96BF3"/>
    <w:rsid w:val="00A96F8B"/>
    <w:rsid w:val="00A96FC9"/>
    <w:rsid w:val="00A97030"/>
    <w:rsid w:val="00A9707C"/>
    <w:rsid w:val="00A97084"/>
    <w:rsid w:val="00A97203"/>
    <w:rsid w:val="00A973B5"/>
    <w:rsid w:val="00A979DC"/>
    <w:rsid w:val="00A97A1F"/>
    <w:rsid w:val="00A97B9B"/>
    <w:rsid w:val="00A97E69"/>
    <w:rsid w:val="00A97EDC"/>
    <w:rsid w:val="00AA000C"/>
    <w:rsid w:val="00AA02D3"/>
    <w:rsid w:val="00AA03AE"/>
    <w:rsid w:val="00AA0406"/>
    <w:rsid w:val="00AA0540"/>
    <w:rsid w:val="00AA07AC"/>
    <w:rsid w:val="00AA0920"/>
    <w:rsid w:val="00AA09A5"/>
    <w:rsid w:val="00AA0D35"/>
    <w:rsid w:val="00AA0D79"/>
    <w:rsid w:val="00AA0FA6"/>
    <w:rsid w:val="00AA1009"/>
    <w:rsid w:val="00AA105B"/>
    <w:rsid w:val="00AA1297"/>
    <w:rsid w:val="00AA13EA"/>
    <w:rsid w:val="00AA14B9"/>
    <w:rsid w:val="00AA17DC"/>
    <w:rsid w:val="00AA185C"/>
    <w:rsid w:val="00AA1E09"/>
    <w:rsid w:val="00AA1FA6"/>
    <w:rsid w:val="00AA2436"/>
    <w:rsid w:val="00AA24E4"/>
    <w:rsid w:val="00AA265D"/>
    <w:rsid w:val="00AA290A"/>
    <w:rsid w:val="00AA2E30"/>
    <w:rsid w:val="00AA2E95"/>
    <w:rsid w:val="00AA31F7"/>
    <w:rsid w:val="00AA33BB"/>
    <w:rsid w:val="00AA33C9"/>
    <w:rsid w:val="00AA3608"/>
    <w:rsid w:val="00AA3688"/>
    <w:rsid w:val="00AA3AC7"/>
    <w:rsid w:val="00AA3C2D"/>
    <w:rsid w:val="00AA3EE8"/>
    <w:rsid w:val="00AA3FED"/>
    <w:rsid w:val="00AA4122"/>
    <w:rsid w:val="00AA44E4"/>
    <w:rsid w:val="00AA45D6"/>
    <w:rsid w:val="00AA45EC"/>
    <w:rsid w:val="00AA4689"/>
    <w:rsid w:val="00AA46FB"/>
    <w:rsid w:val="00AA4CDC"/>
    <w:rsid w:val="00AA4EB0"/>
    <w:rsid w:val="00AA4F90"/>
    <w:rsid w:val="00AA528F"/>
    <w:rsid w:val="00AA5811"/>
    <w:rsid w:val="00AA5A45"/>
    <w:rsid w:val="00AA5A97"/>
    <w:rsid w:val="00AA5EF1"/>
    <w:rsid w:val="00AA5F01"/>
    <w:rsid w:val="00AA6074"/>
    <w:rsid w:val="00AA6484"/>
    <w:rsid w:val="00AA687D"/>
    <w:rsid w:val="00AA68FD"/>
    <w:rsid w:val="00AA6B80"/>
    <w:rsid w:val="00AA6D4B"/>
    <w:rsid w:val="00AA6F4A"/>
    <w:rsid w:val="00AA702B"/>
    <w:rsid w:val="00AA7180"/>
    <w:rsid w:val="00AA71A1"/>
    <w:rsid w:val="00AA756C"/>
    <w:rsid w:val="00AA7A29"/>
    <w:rsid w:val="00AA7BB0"/>
    <w:rsid w:val="00AA7BE5"/>
    <w:rsid w:val="00AA7C19"/>
    <w:rsid w:val="00AB0057"/>
    <w:rsid w:val="00AB0315"/>
    <w:rsid w:val="00AB037E"/>
    <w:rsid w:val="00AB047A"/>
    <w:rsid w:val="00AB07EE"/>
    <w:rsid w:val="00AB09AC"/>
    <w:rsid w:val="00AB0A8C"/>
    <w:rsid w:val="00AB0C5F"/>
    <w:rsid w:val="00AB0DD0"/>
    <w:rsid w:val="00AB0FE8"/>
    <w:rsid w:val="00AB102C"/>
    <w:rsid w:val="00AB1451"/>
    <w:rsid w:val="00AB185A"/>
    <w:rsid w:val="00AB1ACC"/>
    <w:rsid w:val="00AB1BA8"/>
    <w:rsid w:val="00AB1C4E"/>
    <w:rsid w:val="00AB1FEC"/>
    <w:rsid w:val="00AB20AF"/>
    <w:rsid w:val="00AB228C"/>
    <w:rsid w:val="00AB22F1"/>
    <w:rsid w:val="00AB2530"/>
    <w:rsid w:val="00AB2621"/>
    <w:rsid w:val="00AB2710"/>
    <w:rsid w:val="00AB2748"/>
    <w:rsid w:val="00AB2853"/>
    <w:rsid w:val="00AB29F7"/>
    <w:rsid w:val="00AB2A59"/>
    <w:rsid w:val="00AB2C6D"/>
    <w:rsid w:val="00AB2FD3"/>
    <w:rsid w:val="00AB35C6"/>
    <w:rsid w:val="00AB3615"/>
    <w:rsid w:val="00AB3671"/>
    <w:rsid w:val="00AB38B1"/>
    <w:rsid w:val="00AB38B6"/>
    <w:rsid w:val="00AB390C"/>
    <w:rsid w:val="00AB394C"/>
    <w:rsid w:val="00AB3DD6"/>
    <w:rsid w:val="00AB4042"/>
    <w:rsid w:val="00AB40A2"/>
    <w:rsid w:val="00AB47A7"/>
    <w:rsid w:val="00AB4BEB"/>
    <w:rsid w:val="00AB4E49"/>
    <w:rsid w:val="00AB4E9A"/>
    <w:rsid w:val="00AB4F8B"/>
    <w:rsid w:val="00AB51A8"/>
    <w:rsid w:val="00AB51B3"/>
    <w:rsid w:val="00AB533A"/>
    <w:rsid w:val="00AB57CF"/>
    <w:rsid w:val="00AB59EB"/>
    <w:rsid w:val="00AB5C05"/>
    <w:rsid w:val="00AB5C7C"/>
    <w:rsid w:val="00AB5ED0"/>
    <w:rsid w:val="00AB5EE2"/>
    <w:rsid w:val="00AB6005"/>
    <w:rsid w:val="00AB6186"/>
    <w:rsid w:val="00AB6752"/>
    <w:rsid w:val="00AB6865"/>
    <w:rsid w:val="00AB6913"/>
    <w:rsid w:val="00AB6971"/>
    <w:rsid w:val="00AB6A90"/>
    <w:rsid w:val="00AB6BCC"/>
    <w:rsid w:val="00AB6DA7"/>
    <w:rsid w:val="00AB6EB3"/>
    <w:rsid w:val="00AB7A78"/>
    <w:rsid w:val="00AB7B1F"/>
    <w:rsid w:val="00AB7D1C"/>
    <w:rsid w:val="00AB7DEF"/>
    <w:rsid w:val="00AB7F32"/>
    <w:rsid w:val="00AC029F"/>
    <w:rsid w:val="00AC02E6"/>
    <w:rsid w:val="00AC061F"/>
    <w:rsid w:val="00AC0879"/>
    <w:rsid w:val="00AC0A91"/>
    <w:rsid w:val="00AC0CD6"/>
    <w:rsid w:val="00AC0EBF"/>
    <w:rsid w:val="00AC0F27"/>
    <w:rsid w:val="00AC0F45"/>
    <w:rsid w:val="00AC0FCA"/>
    <w:rsid w:val="00AC1280"/>
    <w:rsid w:val="00AC156F"/>
    <w:rsid w:val="00AC1676"/>
    <w:rsid w:val="00AC1782"/>
    <w:rsid w:val="00AC18E3"/>
    <w:rsid w:val="00AC1965"/>
    <w:rsid w:val="00AC1F0F"/>
    <w:rsid w:val="00AC2106"/>
    <w:rsid w:val="00AC212D"/>
    <w:rsid w:val="00AC215B"/>
    <w:rsid w:val="00AC2187"/>
    <w:rsid w:val="00AC2429"/>
    <w:rsid w:val="00AC258D"/>
    <w:rsid w:val="00AC2AC4"/>
    <w:rsid w:val="00AC2B07"/>
    <w:rsid w:val="00AC2E18"/>
    <w:rsid w:val="00AC3190"/>
    <w:rsid w:val="00AC3255"/>
    <w:rsid w:val="00AC352B"/>
    <w:rsid w:val="00AC35FF"/>
    <w:rsid w:val="00AC3739"/>
    <w:rsid w:val="00AC38B8"/>
    <w:rsid w:val="00AC397D"/>
    <w:rsid w:val="00AC39ED"/>
    <w:rsid w:val="00AC3BB8"/>
    <w:rsid w:val="00AC3BD2"/>
    <w:rsid w:val="00AC3C6F"/>
    <w:rsid w:val="00AC3D95"/>
    <w:rsid w:val="00AC3FBA"/>
    <w:rsid w:val="00AC4225"/>
    <w:rsid w:val="00AC43A2"/>
    <w:rsid w:val="00AC461E"/>
    <w:rsid w:val="00AC477E"/>
    <w:rsid w:val="00AC4887"/>
    <w:rsid w:val="00AC4A7B"/>
    <w:rsid w:val="00AC4B11"/>
    <w:rsid w:val="00AC4D69"/>
    <w:rsid w:val="00AC4DF3"/>
    <w:rsid w:val="00AC4ED0"/>
    <w:rsid w:val="00AC5056"/>
    <w:rsid w:val="00AC5124"/>
    <w:rsid w:val="00AC5131"/>
    <w:rsid w:val="00AC51E6"/>
    <w:rsid w:val="00AC522A"/>
    <w:rsid w:val="00AC5482"/>
    <w:rsid w:val="00AC581E"/>
    <w:rsid w:val="00AC5838"/>
    <w:rsid w:val="00AC5B49"/>
    <w:rsid w:val="00AC5D1F"/>
    <w:rsid w:val="00AC5DBA"/>
    <w:rsid w:val="00AC5E91"/>
    <w:rsid w:val="00AC5F33"/>
    <w:rsid w:val="00AC6358"/>
    <w:rsid w:val="00AC6465"/>
    <w:rsid w:val="00AC6532"/>
    <w:rsid w:val="00AC653E"/>
    <w:rsid w:val="00AC682D"/>
    <w:rsid w:val="00AC68B4"/>
    <w:rsid w:val="00AC6AC0"/>
    <w:rsid w:val="00AC6C25"/>
    <w:rsid w:val="00AC6F29"/>
    <w:rsid w:val="00AC70B6"/>
    <w:rsid w:val="00AC7582"/>
    <w:rsid w:val="00AC76ED"/>
    <w:rsid w:val="00AC7771"/>
    <w:rsid w:val="00AC786A"/>
    <w:rsid w:val="00AC7985"/>
    <w:rsid w:val="00AC7A3C"/>
    <w:rsid w:val="00AC7C24"/>
    <w:rsid w:val="00AC7DCB"/>
    <w:rsid w:val="00AC7E07"/>
    <w:rsid w:val="00AC7F9F"/>
    <w:rsid w:val="00AD02AD"/>
    <w:rsid w:val="00AD02EE"/>
    <w:rsid w:val="00AD0411"/>
    <w:rsid w:val="00AD05BA"/>
    <w:rsid w:val="00AD0612"/>
    <w:rsid w:val="00AD098A"/>
    <w:rsid w:val="00AD09F1"/>
    <w:rsid w:val="00AD0BB5"/>
    <w:rsid w:val="00AD0DF6"/>
    <w:rsid w:val="00AD1063"/>
    <w:rsid w:val="00AD1090"/>
    <w:rsid w:val="00AD11A6"/>
    <w:rsid w:val="00AD17DB"/>
    <w:rsid w:val="00AD1940"/>
    <w:rsid w:val="00AD1AB4"/>
    <w:rsid w:val="00AD1D67"/>
    <w:rsid w:val="00AD1DB2"/>
    <w:rsid w:val="00AD1F9C"/>
    <w:rsid w:val="00AD20FF"/>
    <w:rsid w:val="00AD21F1"/>
    <w:rsid w:val="00AD21F2"/>
    <w:rsid w:val="00AD233F"/>
    <w:rsid w:val="00AD24C7"/>
    <w:rsid w:val="00AD25A7"/>
    <w:rsid w:val="00AD2698"/>
    <w:rsid w:val="00AD27FF"/>
    <w:rsid w:val="00AD293F"/>
    <w:rsid w:val="00AD2A9A"/>
    <w:rsid w:val="00AD2B4D"/>
    <w:rsid w:val="00AD2B9F"/>
    <w:rsid w:val="00AD2C4F"/>
    <w:rsid w:val="00AD2CC0"/>
    <w:rsid w:val="00AD312F"/>
    <w:rsid w:val="00AD3238"/>
    <w:rsid w:val="00AD325D"/>
    <w:rsid w:val="00AD32DD"/>
    <w:rsid w:val="00AD3396"/>
    <w:rsid w:val="00AD33F5"/>
    <w:rsid w:val="00AD3660"/>
    <w:rsid w:val="00AD382B"/>
    <w:rsid w:val="00AD3AD7"/>
    <w:rsid w:val="00AD3C59"/>
    <w:rsid w:val="00AD3C89"/>
    <w:rsid w:val="00AD3F22"/>
    <w:rsid w:val="00AD40AE"/>
    <w:rsid w:val="00AD4379"/>
    <w:rsid w:val="00AD4440"/>
    <w:rsid w:val="00AD486A"/>
    <w:rsid w:val="00AD4888"/>
    <w:rsid w:val="00AD494D"/>
    <w:rsid w:val="00AD4A67"/>
    <w:rsid w:val="00AD4B47"/>
    <w:rsid w:val="00AD4BF6"/>
    <w:rsid w:val="00AD515B"/>
    <w:rsid w:val="00AD51E4"/>
    <w:rsid w:val="00AD5237"/>
    <w:rsid w:val="00AD5238"/>
    <w:rsid w:val="00AD52A0"/>
    <w:rsid w:val="00AD5BA8"/>
    <w:rsid w:val="00AD5DC9"/>
    <w:rsid w:val="00AD647B"/>
    <w:rsid w:val="00AD697E"/>
    <w:rsid w:val="00AD6A7F"/>
    <w:rsid w:val="00AD6EF3"/>
    <w:rsid w:val="00AD6FD3"/>
    <w:rsid w:val="00AD7291"/>
    <w:rsid w:val="00AD74AB"/>
    <w:rsid w:val="00AD75A6"/>
    <w:rsid w:val="00AD75F4"/>
    <w:rsid w:val="00AD7A95"/>
    <w:rsid w:val="00AD7BB0"/>
    <w:rsid w:val="00AD7EA2"/>
    <w:rsid w:val="00AD7F0E"/>
    <w:rsid w:val="00AE00CD"/>
    <w:rsid w:val="00AE0479"/>
    <w:rsid w:val="00AE04B4"/>
    <w:rsid w:val="00AE0600"/>
    <w:rsid w:val="00AE080C"/>
    <w:rsid w:val="00AE0F1A"/>
    <w:rsid w:val="00AE0F68"/>
    <w:rsid w:val="00AE0FF5"/>
    <w:rsid w:val="00AE10B1"/>
    <w:rsid w:val="00AE1145"/>
    <w:rsid w:val="00AE11D7"/>
    <w:rsid w:val="00AE12FA"/>
    <w:rsid w:val="00AE150D"/>
    <w:rsid w:val="00AE18A3"/>
    <w:rsid w:val="00AE19FE"/>
    <w:rsid w:val="00AE1AE1"/>
    <w:rsid w:val="00AE1D01"/>
    <w:rsid w:val="00AE1EDF"/>
    <w:rsid w:val="00AE1F04"/>
    <w:rsid w:val="00AE215B"/>
    <w:rsid w:val="00AE21EB"/>
    <w:rsid w:val="00AE261C"/>
    <w:rsid w:val="00AE28F4"/>
    <w:rsid w:val="00AE2FBE"/>
    <w:rsid w:val="00AE2FD6"/>
    <w:rsid w:val="00AE36B4"/>
    <w:rsid w:val="00AE37A0"/>
    <w:rsid w:val="00AE393C"/>
    <w:rsid w:val="00AE3AD3"/>
    <w:rsid w:val="00AE3AE5"/>
    <w:rsid w:val="00AE3CC2"/>
    <w:rsid w:val="00AE3DA0"/>
    <w:rsid w:val="00AE3E6A"/>
    <w:rsid w:val="00AE4133"/>
    <w:rsid w:val="00AE483E"/>
    <w:rsid w:val="00AE4947"/>
    <w:rsid w:val="00AE4EF3"/>
    <w:rsid w:val="00AE5141"/>
    <w:rsid w:val="00AE54D6"/>
    <w:rsid w:val="00AE54E1"/>
    <w:rsid w:val="00AE560C"/>
    <w:rsid w:val="00AE5722"/>
    <w:rsid w:val="00AE59EC"/>
    <w:rsid w:val="00AE5A5A"/>
    <w:rsid w:val="00AE5C79"/>
    <w:rsid w:val="00AE6089"/>
    <w:rsid w:val="00AE614E"/>
    <w:rsid w:val="00AE6A23"/>
    <w:rsid w:val="00AE6A4F"/>
    <w:rsid w:val="00AE6A6F"/>
    <w:rsid w:val="00AE6A89"/>
    <w:rsid w:val="00AE6D06"/>
    <w:rsid w:val="00AE6F55"/>
    <w:rsid w:val="00AE70FD"/>
    <w:rsid w:val="00AE7265"/>
    <w:rsid w:val="00AE73ED"/>
    <w:rsid w:val="00AE746D"/>
    <w:rsid w:val="00AE75A5"/>
    <w:rsid w:val="00AE78E8"/>
    <w:rsid w:val="00AE793E"/>
    <w:rsid w:val="00AE7DD9"/>
    <w:rsid w:val="00AE7F05"/>
    <w:rsid w:val="00AF022E"/>
    <w:rsid w:val="00AF07C1"/>
    <w:rsid w:val="00AF0A38"/>
    <w:rsid w:val="00AF0EED"/>
    <w:rsid w:val="00AF1075"/>
    <w:rsid w:val="00AF1174"/>
    <w:rsid w:val="00AF11C5"/>
    <w:rsid w:val="00AF12A3"/>
    <w:rsid w:val="00AF144E"/>
    <w:rsid w:val="00AF1530"/>
    <w:rsid w:val="00AF1546"/>
    <w:rsid w:val="00AF166D"/>
    <w:rsid w:val="00AF16B3"/>
    <w:rsid w:val="00AF1A84"/>
    <w:rsid w:val="00AF1A97"/>
    <w:rsid w:val="00AF1AB7"/>
    <w:rsid w:val="00AF1AD4"/>
    <w:rsid w:val="00AF1B26"/>
    <w:rsid w:val="00AF1C2B"/>
    <w:rsid w:val="00AF1C35"/>
    <w:rsid w:val="00AF1C66"/>
    <w:rsid w:val="00AF1D38"/>
    <w:rsid w:val="00AF1E9C"/>
    <w:rsid w:val="00AF1EAC"/>
    <w:rsid w:val="00AF2052"/>
    <w:rsid w:val="00AF20A1"/>
    <w:rsid w:val="00AF2122"/>
    <w:rsid w:val="00AF2183"/>
    <w:rsid w:val="00AF2335"/>
    <w:rsid w:val="00AF23E7"/>
    <w:rsid w:val="00AF26FC"/>
    <w:rsid w:val="00AF28EA"/>
    <w:rsid w:val="00AF2A38"/>
    <w:rsid w:val="00AF2AB3"/>
    <w:rsid w:val="00AF2CFD"/>
    <w:rsid w:val="00AF2DCC"/>
    <w:rsid w:val="00AF315F"/>
    <w:rsid w:val="00AF3168"/>
    <w:rsid w:val="00AF31DE"/>
    <w:rsid w:val="00AF334B"/>
    <w:rsid w:val="00AF3457"/>
    <w:rsid w:val="00AF3461"/>
    <w:rsid w:val="00AF3645"/>
    <w:rsid w:val="00AF371C"/>
    <w:rsid w:val="00AF3A0B"/>
    <w:rsid w:val="00AF3B17"/>
    <w:rsid w:val="00AF3C91"/>
    <w:rsid w:val="00AF3CA3"/>
    <w:rsid w:val="00AF3D80"/>
    <w:rsid w:val="00AF3F00"/>
    <w:rsid w:val="00AF3FBD"/>
    <w:rsid w:val="00AF3FED"/>
    <w:rsid w:val="00AF4107"/>
    <w:rsid w:val="00AF431A"/>
    <w:rsid w:val="00AF43AF"/>
    <w:rsid w:val="00AF4706"/>
    <w:rsid w:val="00AF4793"/>
    <w:rsid w:val="00AF49A1"/>
    <w:rsid w:val="00AF4ACD"/>
    <w:rsid w:val="00AF4AE4"/>
    <w:rsid w:val="00AF4CA8"/>
    <w:rsid w:val="00AF4CBA"/>
    <w:rsid w:val="00AF4D7C"/>
    <w:rsid w:val="00AF4E7C"/>
    <w:rsid w:val="00AF4F78"/>
    <w:rsid w:val="00AF50AD"/>
    <w:rsid w:val="00AF5219"/>
    <w:rsid w:val="00AF52A2"/>
    <w:rsid w:val="00AF545B"/>
    <w:rsid w:val="00AF5792"/>
    <w:rsid w:val="00AF58B9"/>
    <w:rsid w:val="00AF5C2C"/>
    <w:rsid w:val="00AF5CAF"/>
    <w:rsid w:val="00AF5F0B"/>
    <w:rsid w:val="00AF6238"/>
    <w:rsid w:val="00AF62E7"/>
    <w:rsid w:val="00AF6403"/>
    <w:rsid w:val="00AF6492"/>
    <w:rsid w:val="00AF6497"/>
    <w:rsid w:val="00AF68C8"/>
    <w:rsid w:val="00AF6A7E"/>
    <w:rsid w:val="00AF6FCB"/>
    <w:rsid w:val="00AF6FD9"/>
    <w:rsid w:val="00AF7349"/>
    <w:rsid w:val="00AF734A"/>
    <w:rsid w:val="00AF73A7"/>
    <w:rsid w:val="00AF7417"/>
    <w:rsid w:val="00AF75F2"/>
    <w:rsid w:val="00AF7817"/>
    <w:rsid w:val="00AF784E"/>
    <w:rsid w:val="00AF7ED5"/>
    <w:rsid w:val="00B0016F"/>
    <w:rsid w:val="00B0029E"/>
    <w:rsid w:val="00B002FA"/>
    <w:rsid w:val="00B00584"/>
    <w:rsid w:val="00B00886"/>
    <w:rsid w:val="00B00913"/>
    <w:rsid w:val="00B00A57"/>
    <w:rsid w:val="00B00ACD"/>
    <w:rsid w:val="00B00B0E"/>
    <w:rsid w:val="00B00DB9"/>
    <w:rsid w:val="00B00DE6"/>
    <w:rsid w:val="00B00EFD"/>
    <w:rsid w:val="00B0103D"/>
    <w:rsid w:val="00B0106A"/>
    <w:rsid w:val="00B011C3"/>
    <w:rsid w:val="00B01304"/>
    <w:rsid w:val="00B013DC"/>
    <w:rsid w:val="00B013E7"/>
    <w:rsid w:val="00B016BD"/>
    <w:rsid w:val="00B016F1"/>
    <w:rsid w:val="00B01732"/>
    <w:rsid w:val="00B01A40"/>
    <w:rsid w:val="00B01A42"/>
    <w:rsid w:val="00B01A70"/>
    <w:rsid w:val="00B01B03"/>
    <w:rsid w:val="00B01B38"/>
    <w:rsid w:val="00B01E31"/>
    <w:rsid w:val="00B01F07"/>
    <w:rsid w:val="00B02170"/>
    <w:rsid w:val="00B0238D"/>
    <w:rsid w:val="00B02717"/>
    <w:rsid w:val="00B027EB"/>
    <w:rsid w:val="00B0289F"/>
    <w:rsid w:val="00B02977"/>
    <w:rsid w:val="00B02C61"/>
    <w:rsid w:val="00B03160"/>
    <w:rsid w:val="00B032F9"/>
    <w:rsid w:val="00B038B1"/>
    <w:rsid w:val="00B039F3"/>
    <w:rsid w:val="00B03C9D"/>
    <w:rsid w:val="00B03E4D"/>
    <w:rsid w:val="00B04013"/>
    <w:rsid w:val="00B04232"/>
    <w:rsid w:val="00B04266"/>
    <w:rsid w:val="00B04270"/>
    <w:rsid w:val="00B0427C"/>
    <w:rsid w:val="00B04367"/>
    <w:rsid w:val="00B0458A"/>
    <w:rsid w:val="00B045C9"/>
    <w:rsid w:val="00B04735"/>
    <w:rsid w:val="00B04945"/>
    <w:rsid w:val="00B04974"/>
    <w:rsid w:val="00B049E2"/>
    <w:rsid w:val="00B04A88"/>
    <w:rsid w:val="00B04C0A"/>
    <w:rsid w:val="00B04C37"/>
    <w:rsid w:val="00B04FD9"/>
    <w:rsid w:val="00B055F8"/>
    <w:rsid w:val="00B05703"/>
    <w:rsid w:val="00B057B9"/>
    <w:rsid w:val="00B057EB"/>
    <w:rsid w:val="00B058EE"/>
    <w:rsid w:val="00B05AA1"/>
    <w:rsid w:val="00B05ABB"/>
    <w:rsid w:val="00B05AFA"/>
    <w:rsid w:val="00B05D5F"/>
    <w:rsid w:val="00B05DF7"/>
    <w:rsid w:val="00B05E75"/>
    <w:rsid w:val="00B05FA7"/>
    <w:rsid w:val="00B061B2"/>
    <w:rsid w:val="00B061F4"/>
    <w:rsid w:val="00B062E1"/>
    <w:rsid w:val="00B064AB"/>
    <w:rsid w:val="00B06501"/>
    <w:rsid w:val="00B06656"/>
    <w:rsid w:val="00B067BF"/>
    <w:rsid w:val="00B06ACA"/>
    <w:rsid w:val="00B06B30"/>
    <w:rsid w:val="00B06CBA"/>
    <w:rsid w:val="00B06FF3"/>
    <w:rsid w:val="00B072C0"/>
    <w:rsid w:val="00B072EE"/>
    <w:rsid w:val="00B074D4"/>
    <w:rsid w:val="00B07657"/>
    <w:rsid w:val="00B0778D"/>
    <w:rsid w:val="00B07D47"/>
    <w:rsid w:val="00B07F01"/>
    <w:rsid w:val="00B100AC"/>
    <w:rsid w:val="00B10527"/>
    <w:rsid w:val="00B1067F"/>
    <w:rsid w:val="00B106D5"/>
    <w:rsid w:val="00B10FB7"/>
    <w:rsid w:val="00B111BE"/>
    <w:rsid w:val="00B1121C"/>
    <w:rsid w:val="00B114F4"/>
    <w:rsid w:val="00B11618"/>
    <w:rsid w:val="00B11918"/>
    <w:rsid w:val="00B11A2C"/>
    <w:rsid w:val="00B11A91"/>
    <w:rsid w:val="00B11AE0"/>
    <w:rsid w:val="00B11E85"/>
    <w:rsid w:val="00B11FEC"/>
    <w:rsid w:val="00B12014"/>
    <w:rsid w:val="00B121B7"/>
    <w:rsid w:val="00B12438"/>
    <w:rsid w:val="00B126EA"/>
    <w:rsid w:val="00B12924"/>
    <w:rsid w:val="00B12DBB"/>
    <w:rsid w:val="00B133D6"/>
    <w:rsid w:val="00B1341B"/>
    <w:rsid w:val="00B13555"/>
    <w:rsid w:val="00B1386A"/>
    <w:rsid w:val="00B13913"/>
    <w:rsid w:val="00B139B2"/>
    <w:rsid w:val="00B139B7"/>
    <w:rsid w:val="00B13A78"/>
    <w:rsid w:val="00B13C9E"/>
    <w:rsid w:val="00B13F90"/>
    <w:rsid w:val="00B13FAF"/>
    <w:rsid w:val="00B142D2"/>
    <w:rsid w:val="00B1436C"/>
    <w:rsid w:val="00B143C2"/>
    <w:rsid w:val="00B144AE"/>
    <w:rsid w:val="00B14706"/>
    <w:rsid w:val="00B14772"/>
    <w:rsid w:val="00B14809"/>
    <w:rsid w:val="00B14B73"/>
    <w:rsid w:val="00B14B74"/>
    <w:rsid w:val="00B14E0B"/>
    <w:rsid w:val="00B14EE3"/>
    <w:rsid w:val="00B14F91"/>
    <w:rsid w:val="00B14FB4"/>
    <w:rsid w:val="00B14FBF"/>
    <w:rsid w:val="00B14FD0"/>
    <w:rsid w:val="00B1509C"/>
    <w:rsid w:val="00B1510F"/>
    <w:rsid w:val="00B151A6"/>
    <w:rsid w:val="00B153AD"/>
    <w:rsid w:val="00B154B0"/>
    <w:rsid w:val="00B15730"/>
    <w:rsid w:val="00B15F8D"/>
    <w:rsid w:val="00B16186"/>
    <w:rsid w:val="00B16344"/>
    <w:rsid w:val="00B1680C"/>
    <w:rsid w:val="00B16927"/>
    <w:rsid w:val="00B16947"/>
    <w:rsid w:val="00B1698F"/>
    <w:rsid w:val="00B16AD7"/>
    <w:rsid w:val="00B16AE1"/>
    <w:rsid w:val="00B16B2D"/>
    <w:rsid w:val="00B16C6D"/>
    <w:rsid w:val="00B17022"/>
    <w:rsid w:val="00B1725F"/>
    <w:rsid w:val="00B173E5"/>
    <w:rsid w:val="00B174B5"/>
    <w:rsid w:val="00B174E7"/>
    <w:rsid w:val="00B175C5"/>
    <w:rsid w:val="00B17655"/>
    <w:rsid w:val="00B178BD"/>
    <w:rsid w:val="00B17CD0"/>
    <w:rsid w:val="00B17E33"/>
    <w:rsid w:val="00B17FF4"/>
    <w:rsid w:val="00B202B2"/>
    <w:rsid w:val="00B20348"/>
    <w:rsid w:val="00B20370"/>
    <w:rsid w:val="00B2099E"/>
    <w:rsid w:val="00B20CBE"/>
    <w:rsid w:val="00B20EEF"/>
    <w:rsid w:val="00B2108E"/>
    <w:rsid w:val="00B2109F"/>
    <w:rsid w:val="00B2134A"/>
    <w:rsid w:val="00B21825"/>
    <w:rsid w:val="00B218EA"/>
    <w:rsid w:val="00B218F2"/>
    <w:rsid w:val="00B21992"/>
    <w:rsid w:val="00B219AE"/>
    <w:rsid w:val="00B219E6"/>
    <w:rsid w:val="00B21BF1"/>
    <w:rsid w:val="00B21E41"/>
    <w:rsid w:val="00B21E6F"/>
    <w:rsid w:val="00B21F02"/>
    <w:rsid w:val="00B21F6E"/>
    <w:rsid w:val="00B22057"/>
    <w:rsid w:val="00B22496"/>
    <w:rsid w:val="00B227C7"/>
    <w:rsid w:val="00B227D9"/>
    <w:rsid w:val="00B22840"/>
    <w:rsid w:val="00B228B2"/>
    <w:rsid w:val="00B22B20"/>
    <w:rsid w:val="00B22CB8"/>
    <w:rsid w:val="00B231D6"/>
    <w:rsid w:val="00B232BE"/>
    <w:rsid w:val="00B232CE"/>
    <w:rsid w:val="00B234AE"/>
    <w:rsid w:val="00B23662"/>
    <w:rsid w:val="00B236AF"/>
    <w:rsid w:val="00B23ACD"/>
    <w:rsid w:val="00B23F82"/>
    <w:rsid w:val="00B24502"/>
    <w:rsid w:val="00B24563"/>
    <w:rsid w:val="00B24627"/>
    <w:rsid w:val="00B24794"/>
    <w:rsid w:val="00B249DD"/>
    <w:rsid w:val="00B24C41"/>
    <w:rsid w:val="00B24DC9"/>
    <w:rsid w:val="00B25600"/>
    <w:rsid w:val="00B2597E"/>
    <w:rsid w:val="00B259DE"/>
    <w:rsid w:val="00B25CC2"/>
    <w:rsid w:val="00B25D61"/>
    <w:rsid w:val="00B25DB3"/>
    <w:rsid w:val="00B25E66"/>
    <w:rsid w:val="00B25F36"/>
    <w:rsid w:val="00B260A1"/>
    <w:rsid w:val="00B260C2"/>
    <w:rsid w:val="00B26383"/>
    <w:rsid w:val="00B263EF"/>
    <w:rsid w:val="00B264FC"/>
    <w:rsid w:val="00B2657A"/>
    <w:rsid w:val="00B267DA"/>
    <w:rsid w:val="00B2685F"/>
    <w:rsid w:val="00B26989"/>
    <w:rsid w:val="00B26B1E"/>
    <w:rsid w:val="00B270A9"/>
    <w:rsid w:val="00B27367"/>
    <w:rsid w:val="00B27556"/>
    <w:rsid w:val="00B276D3"/>
    <w:rsid w:val="00B27C9A"/>
    <w:rsid w:val="00B27E40"/>
    <w:rsid w:val="00B30072"/>
    <w:rsid w:val="00B3052E"/>
    <w:rsid w:val="00B30644"/>
    <w:rsid w:val="00B3065B"/>
    <w:rsid w:val="00B30684"/>
    <w:rsid w:val="00B30FC9"/>
    <w:rsid w:val="00B3101A"/>
    <w:rsid w:val="00B31152"/>
    <w:rsid w:val="00B3159E"/>
    <w:rsid w:val="00B3163D"/>
    <w:rsid w:val="00B3168E"/>
    <w:rsid w:val="00B316D1"/>
    <w:rsid w:val="00B3173C"/>
    <w:rsid w:val="00B319DE"/>
    <w:rsid w:val="00B31D40"/>
    <w:rsid w:val="00B31D83"/>
    <w:rsid w:val="00B31E1C"/>
    <w:rsid w:val="00B31ED2"/>
    <w:rsid w:val="00B322E4"/>
    <w:rsid w:val="00B323C0"/>
    <w:rsid w:val="00B324BF"/>
    <w:rsid w:val="00B32572"/>
    <w:rsid w:val="00B3277F"/>
    <w:rsid w:val="00B328E6"/>
    <w:rsid w:val="00B32ADB"/>
    <w:rsid w:val="00B32D3D"/>
    <w:rsid w:val="00B32E03"/>
    <w:rsid w:val="00B32E04"/>
    <w:rsid w:val="00B32F19"/>
    <w:rsid w:val="00B32F96"/>
    <w:rsid w:val="00B337CF"/>
    <w:rsid w:val="00B33864"/>
    <w:rsid w:val="00B33998"/>
    <w:rsid w:val="00B33FFD"/>
    <w:rsid w:val="00B34293"/>
    <w:rsid w:val="00B3469A"/>
    <w:rsid w:val="00B346BA"/>
    <w:rsid w:val="00B34896"/>
    <w:rsid w:val="00B34976"/>
    <w:rsid w:val="00B34B59"/>
    <w:rsid w:val="00B34C4C"/>
    <w:rsid w:val="00B3503C"/>
    <w:rsid w:val="00B350C8"/>
    <w:rsid w:val="00B35139"/>
    <w:rsid w:val="00B35211"/>
    <w:rsid w:val="00B35393"/>
    <w:rsid w:val="00B354F3"/>
    <w:rsid w:val="00B35708"/>
    <w:rsid w:val="00B35951"/>
    <w:rsid w:val="00B35EB5"/>
    <w:rsid w:val="00B35F7C"/>
    <w:rsid w:val="00B36065"/>
    <w:rsid w:val="00B36187"/>
    <w:rsid w:val="00B361CE"/>
    <w:rsid w:val="00B361D3"/>
    <w:rsid w:val="00B36339"/>
    <w:rsid w:val="00B36460"/>
    <w:rsid w:val="00B366FA"/>
    <w:rsid w:val="00B36742"/>
    <w:rsid w:val="00B3699D"/>
    <w:rsid w:val="00B36B87"/>
    <w:rsid w:val="00B36C69"/>
    <w:rsid w:val="00B36D20"/>
    <w:rsid w:val="00B36DBB"/>
    <w:rsid w:val="00B36F7A"/>
    <w:rsid w:val="00B36FEB"/>
    <w:rsid w:val="00B372F2"/>
    <w:rsid w:val="00B37409"/>
    <w:rsid w:val="00B37426"/>
    <w:rsid w:val="00B3750D"/>
    <w:rsid w:val="00B376A9"/>
    <w:rsid w:val="00B37835"/>
    <w:rsid w:val="00B37AA9"/>
    <w:rsid w:val="00B37E56"/>
    <w:rsid w:val="00B37E89"/>
    <w:rsid w:val="00B37F38"/>
    <w:rsid w:val="00B37F78"/>
    <w:rsid w:val="00B40022"/>
    <w:rsid w:val="00B4006A"/>
    <w:rsid w:val="00B408C4"/>
    <w:rsid w:val="00B40A76"/>
    <w:rsid w:val="00B410DD"/>
    <w:rsid w:val="00B41440"/>
    <w:rsid w:val="00B4158D"/>
    <w:rsid w:val="00B41660"/>
    <w:rsid w:val="00B41A7A"/>
    <w:rsid w:val="00B41B76"/>
    <w:rsid w:val="00B422D1"/>
    <w:rsid w:val="00B428EC"/>
    <w:rsid w:val="00B42994"/>
    <w:rsid w:val="00B42A76"/>
    <w:rsid w:val="00B42ABD"/>
    <w:rsid w:val="00B42AEE"/>
    <w:rsid w:val="00B42B1E"/>
    <w:rsid w:val="00B42E6A"/>
    <w:rsid w:val="00B42F00"/>
    <w:rsid w:val="00B42F7B"/>
    <w:rsid w:val="00B43132"/>
    <w:rsid w:val="00B43338"/>
    <w:rsid w:val="00B43382"/>
    <w:rsid w:val="00B43488"/>
    <w:rsid w:val="00B43505"/>
    <w:rsid w:val="00B43558"/>
    <w:rsid w:val="00B439C2"/>
    <w:rsid w:val="00B439C4"/>
    <w:rsid w:val="00B43A6B"/>
    <w:rsid w:val="00B43D35"/>
    <w:rsid w:val="00B44045"/>
    <w:rsid w:val="00B443CD"/>
    <w:rsid w:val="00B44546"/>
    <w:rsid w:val="00B44703"/>
    <w:rsid w:val="00B447BB"/>
    <w:rsid w:val="00B44B4B"/>
    <w:rsid w:val="00B44D0F"/>
    <w:rsid w:val="00B44EEA"/>
    <w:rsid w:val="00B44F0A"/>
    <w:rsid w:val="00B45146"/>
    <w:rsid w:val="00B451DD"/>
    <w:rsid w:val="00B4524C"/>
    <w:rsid w:val="00B4525C"/>
    <w:rsid w:val="00B4541F"/>
    <w:rsid w:val="00B454CD"/>
    <w:rsid w:val="00B4565B"/>
    <w:rsid w:val="00B457B8"/>
    <w:rsid w:val="00B459AF"/>
    <w:rsid w:val="00B45AEA"/>
    <w:rsid w:val="00B45FB7"/>
    <w:rsid w:val="00B46288"/>
    <w:rsid w:val="00B463E3"/>
    <w:rsid w:val="00B4646B"/>
    <w:rsid w:val="00B464CE"/>
    <w:rsid w:val="00B4687D"/>
    <w:rsid w:val="00B46A54"/>
    <w:rsid w:val="00B46E62"/>
    <w:rsid w:val="00B46EF5"/>
    <w:rsid w:val="00B46F77"/>
    <w:rsid w:val="00B47185"/>
    <w:rsid w:val="00B472A5"/>
    <w:rsid w:val="00B474A4"/>
    <w:rsid w:val="00B474FA"/>
    <w:rsid w:val="00B47618"/>
    <w:rsid w:val="00B47835"/>
    <w:rsid w:val="00B47A1F"/>
    <w:rsid w:val="00B47DDA"/>
    <w:rsid w:val="00B47EE1"/>
    <w:rsid w:val="00B50080"/>
    <w:rsid w:val="00B500AC"/>
    <w:rsid w:val="00B501EA"/>
    <w:rsid w:val="00B50332"/>
    <w:rsid w:val="00B50515"/>
    <w:rsid w:val="00B506E8"/>
    <w:rsid w:val="00B50817"/>
    <w:rsid w:val="00B5082F"/>
    <w:rsid w:val="00B5087A"/>
    <w:rsid w:val="00B508C0"/>
    <w:rsid w:val="00B50B92"/>
    <w:rsid w:val="00B51073"/>
    <w:rsid w:val="00B510FC"/>
    <w:rsid w:val="00B51185"/>
    <w:rsid w:val="00B519F1"/>
    <w:rsid w:val="00B51B59"/>
    <w:rsid w:val="00B51B61"/>
    <w:rsid w:val="00B51D10"/>
    <w:rsid w:val="00B51D98"/>
    <w:rsid w:val="00B5210B"/>
    <w:rsid w:val="00B522DF"/>
    <w:rsid w:val="00B526C2"/>
    <w:rsid w:val="00B526FE"/>
    <w:rsid w:val="00B527ED"/>
    <w:rsid w:val="00B529E7"/>
    <w:rsid w:val="00B52A51"/>
    <w:rsid w:val="00B52D0F"/>
    <w:rsid w:val="00B52DF9"/>
    <w:rsid w:val="00B52F8E"/>
    <w:rsid w:val="00B53443"/>
    <w:rsid w:val="00B5345D"/>
    <w:rsid w:val="00B5349B"/>
    <w:rsid w:val="00B5384C"/>
    <w:rsid w:val="00B53955"/>
    <w:rsid w:val="00B539B6"/>
    <w:rsid w:val="00B53A29"/>
    <w:rsid w:val="00B53D1C"/>
    <w:rsid w:val="00B53D63"/>
    <w:rsid w:val="00B53DBA"/>
    <w:rsid w:val="00B547D2"/>
    <w:rsid w:val="00B548AB"/>
    <w:rsid w:val="00B5492C"/>
    <w:rsid w:val="00B54A03"/>
    <w:rsid w:val="00B54CD4"/>
    <w:rsid w:val="00B54D5A"/>
    <w:rsid w:val="00B54EEC"/>
    <w:rsid w:val="00B54EF5"/>
    <w:rsid w:val="00B555B8"/>
    <w:rsid w:val="00B557C5"/>
    <w:rsid w:val="00B5581A"/>
    <w:rsid w:val="00B5587D"/>
    <w:rsid w:val="00B55A4F"/>
    <w:rsid w:val="00B55ABC"/>
    <w:rsid w:val="00B55D15"/>
    <w:rsid w:val="00B55DC7"/>
    <w:rsid w:val="00B55DE8"/>
    <w:rsid w:val="00B561A8"/>
    <w:rsid w:val="00B56320"/>
    <w:rsid w:val="00B563CA"/>
    <w:rsid w:val="00B563F4"/>
    <w:rsid w:val="00B563FE"/>
    <w:rsid w:val="00B56555"/>
    <w:rsid w:val="00B56A27"/>
    <w:rsid w:val="00B56B70"/>
    <w:rsid w:val="00B56BFA"/>
    <w:rsid w:val="00B572E6"/>
    <w:rsid w:val="00B574D2"/>
    <w:rsid w:val="00B57537"/>
    <w:rsid w:val="00B576AF"/>
    <w:rsid w:val="00B5781F"/>
    <w:rsid w:val="00B60100"/>
    <w:rsid w:val="00B6017D"/>
    <w:rsid w:val="00B60305"/>
    <w:rsid w:val="00B60775"/>
    <w:rsid w:val="00B60794"/>
    <w:rsid w:val="00B60864"/>
    <w:rsid w:val="00B60A4F"/>
    <w:rsid w:val="00B60CA1"/>
    <w:rsid w:val="00B614F4"/>
    <w:rsid w:val="00B6160C"/>
    <w:rsid w:val="00B6171A"/>
    <w:rsid w:val="00B618DE"/>
    <w:rsid w:val="00B61A36"/>
    <w:rsid w:val="00B61BF8"/>
    <w:rsid w:val="00B61D0B"/>
    <w:rsid w:val="00B61E88"/>
    <w:rsid w:val="00B622DC"/>
    <w:rsid w:val="00B62319"/>
    <w:rsid w:val="00B625DB"/>
    <w:rsid w:val="00B62793"/>
    <w:rsid w:val="00B62871"/>
    <w:rsid w:val="00B62AD1"/>
    <w:rsid w:val="00B62CC0"/>
    <w:rsid w:val="00B63015"/>
    <w:rsid w:val="00B631A6"/>
    <w:rsid w:val="00B63209"/>
    <w:rsid w:val="00B637F3"/>
    <w:rsid w:val="00B63979"/>
    <w:rsid w:val="00B63BAE"/>
    <w:rsid w:val="00B64301"/>
    <w:rsid w:val="00B64413"/>
    <w:rsid w:val="00B6455A"/>
    <w:rsid w:val="00B64666"/>
    <w:rsid w:val="00B64738"/>
    <w:rsid w:val="00B647BE"/>
    <w:rsid w:val="00B64A20"/>
    <w:rsid w:val="00B64B93"/>
    <w:rsid w:val="00B64BA0"/>
    <w:rsid w:val="00B64E92"/>
    <w:rsid w:val="00B6515A"/>
    <w:rsid w:val="00B65173"/>
    <w:rsid w:val="00B6528A"/>
    <w:rsid w:val="00B65340"/>
    <w:rsid w:val="00B65663"/>
    <w:rsid w:val="00B6566C"/>
    <w:rsid w:val="00B65983"/>
    <w:rsid w:val="00B65E07"/>
    <w:rsid w:val="00B65E8A"/>
    <w:rsid w:val="00B66109"/>
    <w:rsid w:val="00B662C9"/>
    <w:rsid w:val="00B66560"/>
    <w:rsid w:val="00B665A2"/>
    <w:rsid w:val="00B66630"/>
    <w:rsid w:val="00B6663C"/>
    <w:rsid w:val="00B66720"/>
    <w:rsid w:val="00B6683E"/>
    <w:rsid w:val="00B66B8E"/>
    <w:rsid w:val="00B66D1F"/>
    <w:rsid w:val="00B66DD1"/>
    <w:rsid w:val="00B67427"/>
    <w:rsid w:val="00B67843"/>
    <w:rsid w:val="00B67A45"/>
    <w:rsid w:val="00B67AE1"/>
    <w:rsid w:val="00B67BE1"/>
    <w:rsid w:val="00B67D6F"/>
    <w:rsid w:val="00B67DC5"/>
    <w:rsid w:val="00B67EFA"/>
    <w:rsid w:val="00B7015E"/>
    <w:rsid w:val="00B702B8"/>
    <w:rsid w:val="00B702D6"/>
    <w:rsid w:val="00B70546"/>
    <w:rsid w:val="00B7099B"/>
    <w:rsid w:val="00B70A1A"/>
    <w:rsid w:val="00B70C32"/>
    <w:rsid w:val="00B70D15"/>
    <w:rsid w:val="00B70FD0"/>
    <w:rsid w:val="00B710C6"/>
    <w:rsid w:val="00B711B5"/>
    <w:rsid w:val="00B71237"/>
    <w:rsid w:val="00B71358"/>
    <w:rsid w:val="00B71509"/>
    <w:rsid w:val="00B71526"/>
    <w:rsid w:val="00B71736"/>
    <w:rsid w:val="00B71788"/>
    <w:rsid w:val="00B718C4"/>
    <w:rsid w:val="00B719DD"/>
    <w:rsid w:val="00B71A01"/>
    <w:rsid w:val="00B71AF5"/>
    <w:rsid w:val="00B71D0B"/>
    <w:rsid w:val="00B72363"/>
    <w:rsid w:val="00B72384"/>
    <w:rsid w:val="00B72473"/>
    <w:rsid w:val="00B727AF"/>
    <w:rsid w:val="00B72833"/>
    <w:rsid w:val="00B72ABA"/>
    <w:rsid w:val="00B72B9E"/>
    <w:rsid w:val="00B72C53"/>
    <w:rsid w:val="00B72D0E"/>
    <w:rsid w:val="00B73099"/>
    <w:rsid w:val="00B7314D"/>
    <w:rsid w:val="00B73181"/>
    <w:rsid w:val="00B731CE"/>
    <w:rsid w:val="00B73268"/>
    <w:rsid w:val="00B73454"/>
    <w:rsid w:val="00B73491"/>
    <w:rsid w:val="00B735B6"/>
    <w:rsid w:val="00B735DF"/>
    <w:rsid w:val="00B73A25"/>
    <w:rsid w:val="00B73A3B"/>
    <w:rsid w:val="00B73C1A"/>
    <w:rsid w:val="00B73C84"/>
    <w:rsid w:val="00B73F09"/>
    <w:rsid w:val="00B74080"/>
    <w:rsid w:val="00B740B1"/>
    <w:rsid w:val="00B741AC"/>
    <w:rsid w:val="00B741B1"/>
    <w:rsid w:val="00B749A5"/>
    <w:rsid w:val="00B74B93"/>
    <w:rsid w:val="00B74BCF"/>
    <w:rsid w:val="00B74C76"/>
    <w:rsid w:val="00B74CCD"/>
    <w:rsid w:val="00B74E9E"/>
    <w:rsid w:val="00B75285"/>
    <w:rsid w:val="00B75316"/>
    <w:rsid w:val="00B75415"/>
    <w:rsid w:val="00B75438"/>
    <w:rsid w:val="00B75462"/>
    <w:rsid w:val="00B755EC"/>
    <w:rsid w:val="00B7597E"/>
    <w:rsid w:val="00B759F9"/>
    <w:rsid w:val="00B75AF0"/>
    <w:rsid w:val="00B75AF8"/>
    <w:rsid w:val="00B75C1B"/>
    <w:rsid w:val="00B75C25"/>
    <w:rsid w:val="00B75C27"/>
    <w:rsid w:val="00B75DB4"/>
    <w:rsid w:val="00B75E81"/>
    <w:rsid w:val="00B75F76"/>
    <w:rsid w:val="00B760C7"/>
    <w:rsid w:val="00B760F1"/>
    <w:rsid w:val="00B7617E"/>
    <w:rsid w:val="00B765BF"/>
    <w:rsid w:val="00B76744"/>
    <w:rsid w:val="00B767A2"/>
    <w:rsid w:val="00B76A57"/>
    <w:rsid w:val="00B76C2B"/>
    <w:rsid w:val="00B76C33"/>
    <w:rsid w:val="00B76CC7"/>
    <w:rsid w:val="00B76E97"/>
    <w:rsid w:val="00B76EB3"/>
    <w:rsid w:val="00B76F8C"/>
    <w:rsid w:val="00B770E3"/>
    <w:rsid w:val="00B77122"/>
    <w:rsid w:val="00B77214"/>
    <w:rsid w:val="00B772F5"/>
    <w:rsid w:val="00B77628"/>
    <w:rsid w:val="00B77976"/>
    <w:rsid w:val="00B779AF"/>
    <w:rsid w:val="00B779F6"/>
    <w:rsid w:val="00B77B74"/>
    <w:rsid w:val="00B80029"/>
    <w:rsid w:val="00B80031"/>
    <w:rsid w:val="00B80152"/>
    <w:rsid w:val="00B8016F"/>
    <w:rsid w:val="00B8017E"/>
    <w:rsid w:val="00B802DC"/>
    <w:rsid w:val="00B803F5"/>
    <w:rsid w:val="00B8067C"/>
    <w:rsid w:val="00B806D6"/>
    <w:rsid w:val="00B80A7E"/>
    <w:rsid w:val="00B80D38"/>
    <w:rsid w:val="00B80D5F"/>
    <w:rsid w:val="00B80FF3"/>
    <w:rsid w:val="00B81188"/>
    <w:rsid w:val="00B811D3"/>
    <w:rsid w:val="00B8128A"/>
    <w:rsid w:val="00B81390"/>
    <w:rsid w:val="00B81612"/>
    <w:rsid w:val="00B8165D"/>
    <w:rsid w:val="00B8184F"/>
    <w:rsid w:val="00B81980"/>
    <w:rsid w:val="00B81B9E"/>
    <w:rsid w:val="00B81CDB"/>
    <w:rsid w:val="00B821DB"/>
    <w:rsid w:val="00B82209"/>
    <w:rsid w:val="00B82228"/>
    <w:rsid w:val="00B824F8"/>
    <w:rsid w:val="00B82540"/>
    <w:rsid w:val="00B825DF"/>
    <w:rsid w:val="00B825FF"/>
    <w:rsid w:val="00B8275B"/>
    <w:rsid w:val="00B82843"/>
    <w:rsid w:val="00B82A99"/>
    <w:rsid w:val="00B82ACC"/>
    <w:rsid w:val="00B82B31"/>
    <w:rsid w:val="00B82C16"/>
    <w:rsid w:val="00B82C17"/>
    <w:rsid w:val="00B82C4F"/>
    <w:rsid w:val="00B82E76"/>
    <w:rsid w:val="00B82F1B"/>
    <w:rsid w:val="00B82F22"/>
    <w:rsid w:val="00B83246"/>
    <w:rsid w:val="00B83405"/>
    <w:rsid w:val="00B8341D"/>
    <w:rsid w:val="00B83586"/>
    <w:rsid w:val="00B837D5"/>
    <w:rsid w:val="00B83821"/>
    <w:rsid w:val="00B83A5E"/>
    <w:rsid w:val="00B83D31"/>
    <w:rsid w:val="00B83DDA"/>
    <w:rsid w:val="00B84071"/>
    <w:rsid w:val="00B840D9"/>
    <w:rsid w:val="00B84200"/>
    <w:rsid w:val="00B844BF"/>
    <w:rsid w:val="00B84744"/>
    <w:rsid w:val="00B84865"/>
    <w:rsid w:val="00B84F8E"/>
    <w:rsid w:val="00B851A9"/>
    <w:rsid w:val="00B853C1"/>
    <w:rsid w:val="00B853E7"/>
    <w:rsid w:val="00B854E6"/>
    <w:rsid w:val="00B855A8"/>
    <w:rsid w:val="00B856A3"/>
    <w:rsid w:val="00B858F8"/>
    <w:rsid w:val="00B85934"/>
    <w:rsid w:val="00B85A28"/>
    <w:rsid w:val="00B85B3D"/>
    <w:rsid w:val="00B85D98"/>
    <w:rsid w:val="00B863B9"/>
    <w:rsid w:val="00B865CF"/>
    <w:rsid w:val="00B86D5C"/>
    <w:rsid w:val="00B86E4C"/>
    <w:rsid w:val="00B86F23"/>
    <w:rsid w:val="00B870DC"/>
    <w:rsid w:val="00B8719C"/>
    <w:rsid w:val="00B873E3"/>
    <w:rsid w:val="00B8746E"/>
    <w:rsid w:val="00B874DA"/>
    <w:rsid w:val="00B87586"/>
    <w:rsid w:val="00B876F2"/>
    <w:rsid w:val="00B878D2"/>
    <w:rsid w:val="00B87A7F"/>
    <w:rsid w:val="00B901D6"/>
    <w:rsid w:val="00B9058C"/>
    <w:rsid w:val="00B90625"/>
    <w:rsid w:val="00B90735"/>
    <w:rsid w:val="00B907CB"/>
    <w:rsid w:val="00B90A7F"/>
    <w:rsid w:val="00B90B0F"/>
    <w:rsid w:val="00B90BC6"/>
    <w:rsid w:val="00B90CC8"/>
    <w:rsid w:val="00B90DDF"/>
    <w:rsid w:val="00B90FF5"/>
    <w:rsid w:val="00B9102B"/>
    <w:rsid w:val="00B91279"/>
    <w:rsid w:val="00B91616"/>
    <w:rsid w:val="00B9164F"/>
    <w:rsid w:val="00B917BF"/>
    <w:rsid w:val="00B9191B"/>
    <w:rsid w:val="00B91971"/>
    <w:rsid w:val="00B91A78"/>
    <w:rsid w:val="00B91BE5"/>
    <w:rsid w:val="00B91C14"/>
    <w:rsid w:val="00B91CE9"/>
    <w:rsid w:val="00B91E72"/>
    <w:rsid w:val="00B91FB3"/>
    <w:rsid w:val="00B920EB"/>
    <w:rsid w:val="00B922BF"/>
    <w:rsid w:val="00B9230D"/>
    <w:rsid w:val="00B92412"/>
    <w:rsid w:val="00B92866"/>
    <w:rsid w:val="00B92924"/>
    <w:rsid w:val="00B929FF"/>
    <w:rsid w:val="00B92ADD"/>
    <w:rsid w:val="00B92C7A"/>
    <w:rsid w:val="00B92C99"/>
    <w:rsid w:val="00B9304B"/>
    <w:rsid w:val="00B930E1"/>
    <w:rsid w:val="00B93158"/>
    <w:rsid w:val="00B932E3"/>
    <w:rsid w:val="00B932E9"/>
    <w:rsid w:val="00B9360F"/>
    <w:rsid w:val="00B9368E"/>
    <w:rsid w:val="00B936FD"/>
    <w:rsid w:val="00B937A9"/>
    <w:rsid w:val="00B93B59"/>
    <w:rsid w:val="00B93B7C"/>
    <w:rsid w:val="00B93BDD"/>
    <w:rsid w:val="00B93C30"/>
    <w:rsid w:val="00B93D21"/>
    <w:rsid w:val="00B93E23"/>
    <w:rsid w:val="00B94103"/>
    <w:rsid w:val="00B9416D"/>
    <w:rsid w:val="00B944DD"/>
    <w:rsid w:val="00B94515"/>
    <w:rsid w:val="00B9490A"/>
    <w:rsid w:val="00B94E96"/>
    <w:rsid w:val="00B94F72"/>
    <w:rsid w:val="00B95312"/>
    <w:rsid w:val="00B9535B"/>
    <w:rsid w:val="00B9537D"/>
    <w:rsid w:val="00B9550B"/>
    <w:rsid w:val="00B95804"/>
    <w:rsid w:val="00B95989"/>
    <w:rsid w:val="00B9599D"/>
    <w:rsid w:val="00B95F1A"/>
    <w:rsid w:val="00B964F6"/>
    <w:rsid w:val="00B96E2B"/>
    <w:rsid w:val="00B96EA2"/>
    <w:rsid w:val="00B96F68"/>
    <w:rsid w:val="00B970C1"/>
    <w:rsid w:val="00B970D8"/>
    <w:rsid w:val="00B9767D"/>
    <w:rsid w:val="00B977A2"/>
    <w:rsid w:val="00B978A9"/>
    <w:rsid w:val="00B979E0"/>
    <w:rsid w:val="00B97DC5"/>
    <w:rsid w:val="00B97E0E"/>
    <w:rsid w:val="00B97EB4"/>
    <w:rsid w:val="00B97F6F"/>
    <w:rsid w:val="00B97FAC"/>
    <w:rsid w:val="00BA0776"/>
    <w:rsid w:val="00BA07B0"/>
    <w:rsid w:val="00BA08F1"/>
    <w:rsid w:val="00BA0A82"/>
    <w:rsid w:val="00BA0C55"/>
    <w:rsid w:val="00BA0C84"/>
    <w:rsid w:val="00BA0DB9"/>
    <w:rsid w:val="00BA0DEF"/>
    <w:rsid w:val="00BA0E44"/>
    <w:rsid w:val="00BA14C6"/>
    <w:rsid w:val="00BA1512"/>
    <w:rsid w:val="00BA155A"/>
    <w:rsid w:val="00BA15D6"/>
    <w:rsid w:val="00BA1619"/>
    <w:rsid w:val="00BA180D"/>
    <w:rsid w:val="00BA1882"/>
    <w:rsid w:val="00BA18D5"/>
    <w:rsid w:val="00BA1988"/>
    <w:rsid w:val="00BA19CB"/>
    <w:rsid w:val="00BA1C79"/>
    <w:rsid w:val="00BA1EDB"/>
    <w:rsid w:val="00BA1F13"/>
    <w:rsid w:val="00BA2082"/>
    <w:rsid w:val="00BA2458"/>
    <w:rsid w:val="00BA263B"/>
    <w:rsid w:val="00BA2670"/>
    <w:rsid w:val="00BA2708"/>
    <w:rsid w:val="00BA2766"/>
    <w:rsid w:val="00BA2956"/>
    <w:rsid w:val="00BA2D0A"/>
    <w:rsid w:val="00BA2DF1"/>
    <w:rsid w:val="00BA2DF7"/>
    <w:rsid w:val="00BA2E04"/>
    <w:rsid w:val="00BA2F58"/>
    <w:rsid w:val="00BA346A"/>
    <w:rsid w:val="00BA354C"/>
    <w:rsid w:val="00BA3720"/>
    <w:rsid w:val="00BA3725"/>
    <w:rsid w:val="00BA38A1"/>
    <w:rsid w:val="00BA398B"/>
    <w:rsid w:val="00BA3BAB"/>
    <w:rsid w:val="00BA402F"/>
    <w:rsid w:val="00BA405D"/>
    <w:rsid w:val="00BA4461"/>
    <w:rsid w:val="00BA4502"/>
    <w:rsid w:val="00BA45B8"/>
    <w:rsid w:val="00BA4AB6"/>
    <w:rsid w:val="00BA4AD0"/>
    <w:rsid w:val="00BA4B06"/>
    <w:rsid w:val="00BA4E13"/>
    <w:rsid w:val="00BA4E8C"/>
    <w:rsid w:val="00BA4FAD"/>
    <w:rsid w:val="00BA5168"/>
    <w:rsid w:val="00BA51B4"/>
    <w:rsid w:val="00BA5331"/>
    <w:rsid w:val="00BA5441"/>
    <w:rsid w:val="00BA56DA"/>
    <w:rsid w:val="00BA5B8E"/>
    <w:rsid w:val="00BA5E17"/>
    <w:rsid w:val="00BA5E5E"/>
    <w:rsid w:val="00BA5F3A"/>
    <w:rsid w:val="00BA5FF5"/>
    <w:rsid w:val="00BA604F"/>
    <w:rsid w:val="00BA6660"/>
    <w:rsid w:val="00BA694C"/>
    <w:rsid w:val="00BA6A46"/>
    <w:rsid w:val="00BA6B1B"/>
    <w:rsid w:val="00BA6BB8"/>
    <w:rsid w:val="00BA6CA8"/>
    <w:rsid w:val="00BA6CE2"/>
    <w:rsid w:val="00BA6D6C"/>
    <w:rsid w:val="00BA6D89"/>
    <w:rsid w:val="00BA6DC3"/>
    <w:rsid w:val="00BA76FD"/>
    <w:rsid w:val="00BA7A39"/>
    <w:rsid w:val="00BA7A68"/>
    <w:rsid w:val="00BA7B76"/>
    <w:rsid w:val="00BA7DAD"/>
    <w:rsid w:val="00BB011D"/>
    <w:rsid w:val="00BB02D6"/>
    <w:rsid w:val="00BB0B3F"/>
    <w:rsid w:val="00BB0C36"/>
    <w:rsid w:val="00BB0CC3"/>
    <w:rsid w:val="00BB0D64"/>
    <w:rsid w:val="00BB0DC2"/>
    <w:rsid w:val="00BB0F8C"/>
    <w:rsid w:val="00BB1069"/>
    <w:rsid w:val="00BB10C2"/>
    <w:rsid w:val="00BB10F4"/>
    <w:rsid w:val="00BB11CD"/>
    <w:rsid w:val="00BB14B7"/>
    <w:rsid w:val="00BB15AE"/>
    <w:rsid w:val="00BB15BD"/>
    <w:rsid w:val="00BB176F"/>
    <w:rsid w:val="00BB1A78"/>
    <w:rsid w:val="00BB1A8B"/>
    <w:rsid w:val="00BB1ABB"/>
    <w:rsid w:val="00BB1B85"/>
    <w:rsid w:val="00BB1C83"/>
    <w:rsid w:val="00BB1F6F"/>
    <w:rsid w:val="00BB1FB0"/>
    <w:rsid w:val="00BB222D"/>
    <w:rsid w:val="00BB2416"/>
    <w:rsid w:val="00BB2508"/>
    <w:rsid w:val="00BB29BB"/>
    <w:rsid w:val="00BB2AFB"/>
    <w:rsid w:val="00BB2CEE"/>
    <w:rsid w:val="00BB2DC5"/>
    <w:rsid w:val="00BB2EA6"/>
    <w:rsid w:val="00BB2F82"/>
    <w:rsid w:val="00BB3159"/>
    <w:rsid w:val="00BB31C0"/>
    <w:rsid w:val="00BB3312"/>
    <w:rsid w:val="00BB33E0"/>
    <w:rsid w:val="00BB3640"/>
    <w:rsid w:val="00BB38B3"/>
    <w:rsid w:val="00BB3BF6"/>
    <w:rsid w:val="00BB3E5F"/>
    <w:rsid w:val="00BB407A"/>
    <w:rsid w:val="00BB44C1"/>
    <w:rsid w:val="00BB46D4"/>
    <w:rsid w:val="00BB4713"/>
    <w:rsid w:val="00BB47C1"/>
    <w:rsid w:val="00BB47EF"/>
    <w:rsid w:val="00BB4847"/>
    <w:rsid w:val="00BB4B40"/>
    <w:rsid w:val="00BB4EFE"/>
    <w:rsid w:val="00BB4F7F"/>
    <w:rsid w:val="00BB500D"/>
    <w:rsid w:val="00BB5116"/>
    <w:rsid w:val="00BB5140"/>
    <w:rsid w:val="00BB52EA"/>
    <w:rsid w:val="00BB54D0"/>
    <w:rsid w:val="00BB588A"/>
    <w:rsid w:val="00BB58C3"/>
    <w:rsid w:val="00BB5BAD"/>
    <w:rsid w:val="00BB5DC9"/>
    <w:rsid w:val="00BB605D"/>
    <w:rsid w:val="00BB6176"/>
    <w:rsid w:val="00BB68C4"/>
    <w:rsid w:val="00BB6AA2"/>
    <w:rsid w:val="00BB6C17"/>
    <w:rsid w:val="00BB6F24"/>
    <w:rsid w:val="00BB6FB3"/>
    <w:rsid w:val="00BB70CF"/>
    <w:rsid w:val="00BB75C1"/>
    <w:rsid w:val="00BB75E8"/>
    <w:rsid w:val="00BB77D7"/>
    <w:rsid w:val="00BB784B"/>
    <w:rsid w:val="00BB78C4"/>
    <w:rsid w:val="00BB791D"/>
    <w:rsid w:val="00BB7A05"/>
    <w:rsid w:val="00BB7B26"/>
    <w:rsid w:val="00BB7F90"/>
    <w:rsid w:val="00BC02D7"/>
    <w:rsid w:val="00BC03F7"/>
    <w:rsid w:val="00BC0966"/>
    <w:rsid w:val="00BC0C96"/>
    <w:rsid w:val="00BC0CC0"/>
    <w:rsid w:val="00BC0E05"/>
    <w:rsid w:val="00BC0E86"/>
    <w:rsid w:val="00BC115E"/>
    <w:rsid w:val="00BC1363"/>
    <w:rsid w:val="00BC13B3"/>
    <w:rsid w:val="00BC15B4"/>
    <w:rsid w:val="00BC15B6"/>
    <w:rsid w:val="00BC15F1"/>
    <w:rsid w:val="00BC15FA"/>
    <w:rsid w:val="00BC173D"/>
    <w:rsid w:val="00BC1777"/>
    <w:rsid w:val="00BC18BD"/>
    <w:rsid w:val="00BC1A0E"/>
    <w:rsid w:val="00BC1B5E"/>
    <w:rsid w:val="00BC1BF0"/>
    <w:rsid w:val="00BC1DC7"/>
    <w:rsid w:val="00BC1DD2"/>
    <w:rsid w:val="00BC1EB8"/>
    <w:rsid w:val="00BC1FDC"/>
    <w:rsid w:val="00BC2585"/>
    <w:rsid w:val="00BC26C0"/>
    <w:rsid w:val="00BC270C"/>
    <w:rsid w:val="00BC292B"/>
    <w:rsid w:val="00BC2940"/>
    <w:rsid w:val="00BC298B"/>
    <w:rsid w:val="00BC2B92"/>
    <w:rsid w:val="00BC2BC7"/>
    <w:rsid w:val="00BC2D6D"/>
    <w:rsid w:val="00BC2EE0"/>
    <w:rsid w:val="00BC2F2F"/>
    <w:rsid w:val="00BC319A"/>
    <w:rsid w:val="00BC31B5"/>
    <w:rsid w:val="00BC35F2"/>
    <w:rsid w:val="00BC36A1"/>
    <w:rsid w:val="00BC3BD4"/>
    <w:rsid w:val="00BC3C5C"/>
    <w:rsid w:val="00BC3C62"/>
    <w:rsid w:val="00BC3D6F"/>
    <w:rsid w:val="00BC41AE"/>
    <w:rsid w:val="00BC4322"/>
    <w:rsid w:val="00BC45C4"/>
    <w:rsid w:val="00BC4601"/>
    <w:rsid w:val="00BC46BE"/>
    <w:rsid w:val="00BC47F9"/>
    <w:rsid w:val="00BC4A74"/>
    <w:rsid w:val="00BC4BDC"/>
    <w:rsid w:val="00BC4CB6"/>
    <w:rsid w:val="00BC5177"/>
    <w:rsid w:val="00BC54DC"/>
    <w:rsid w:val="00BC5693"/>
    <w:rsid w:val="00BC58A4"/>
    <w:rsid w:val="00BC58D7"/>
    <w:rsid w:val="00BC59E2"/>
    <w:rsid w:val="00BC5A14"/>
    <w:rsid w:val="00BC5E36"/>
    <w:rsid w:val="00BC5F15"/>
    <w:rsid w:val="00BC64CF"/>
    <w:rsid w:val="00BC6524"/>
    <w:rsid w:val="00BC65DD"/>
    <w:rsid w:val="00BC69C1"/>
    <w:rsid w:val="00BC6D61"/>
    <w:rsid w:val="00BC6D9B"/>
    <w:rsid w:val="00BC6DB5"/>
    <w:rsid w:val="00BC6F47"/>
    <w:rsid w:val="00BC6FF1"/>
    <w:rsid w:val="00BC71D6"/>
    <w:rsid w:val="00BC734D"/>
    <w:rsid w:val="00BC7350"/>
    <w:rsid w:val="00BC73CD"/>
    <w:rsid w:val="00BC76C4"/>
    <w:rsid w:val="00BC7884"/>
    <w:rsid w:val="00BC7A48"/>
    <w:rsid w:val="00BC7C1E"/>
    <w:rsid w:val="00BC7CC0"/>
    <w:rsid w:val="00BC7EDF"/>
    <w:rsid w:val="00BC7F16"/>
    <w:rsid w:val="00BD039E"/>
    <w:rsid w:val="00BD0803"/>
    <w:rsid w:val="00BD0C4C"/>
    <w:rsid w:val="00BD0C89"/>
    <w:rsid w:val="00BD0F0D"/>
    <w:rsid w:val="00BD155C"/>
    <w:rsid w:val="00BD15D0"/>
    <w:rsid w:val="00BD160D"/>
    <w:rsid w:val="00BD185D"/>
    <w:rsid w:val="00BD1BF4"/>
    <w:rsid w:val="00BD1E63"/>
    <w:rsid w:val="00BD1E96"/>
    <w:rsid w:val="00BD2019"/>
    <w:rsid w:val="00BD2118"/>
    <w:rsid w:val="00BD22FC"/>
    <w:rsid w:val="00BD2343"/>
    <w:rsid w:val="00BD2652"/>
    <w:rsid w:val="00BD2A4F"/>
    <w:rsid w:val="00BD2AA0"/>
    <w:rsid w:val="00BD2BCA"/>
    <w:rsid w:val="00BD2D7D"/>
    <w:rsid w:val="00BD3208"/>
    <w:rsid w:val="00BD3275"/>
    <w:rsid w:val="00BD32C2"/>
    <w:rsid w:val="00BD33B9"/>
    <w:rsid w:val="00BD3487"/>
    <w:rsid w:val="00BD3771"/>
    <w:rsid w:val="00BD3A16"/>
    <w:rsid w:val="00BD3C7C"/>
    <w:rsid w:val="00BD3CC9"/>
    <w:rsid w:val="00BD3F82"/>
    <w:rsid w:val="00BD40BF"/>
    <w:rsid w:val="00BD4419"/>
    <w:rsid w:val="00BD4628"/>
    <w:rsid w:val="00BD47D1"/>
    <w:rsid w:val="00BD4973"/>
    <w:rsid w:val="00BD49D5"/>
    <w:rsid w:val="00BD4C01"/>
    <w:rsid w:val="00BD4E7F"/>
    <w:rsid w:val="00BD5076"/>
    <w:rsid w:val="00BD55C7"/>
    <w:rsid w:val="00BD5602"/>
    <w:rsid w:val="00BD5660"/>
    <w:rsid w:val="00BD58BB"/>
    <w:rsid w:val="00BD59A9"/>
    <w:rsid w:val="00BD5A86"/>
    <w:rsid w:val="00BD5AFD"/>
    <w:rsid w:val="00BD5B58"/>
    <w:rsid w:val="00BD5B92"/>
    <w:rsid w:val="00BD5D1B"/>
    <w:rsid w:val="00BD5FBC"/>
    <w:rsid w:val="00BD605E"/>
    <w:rsid w:val="00BD6135"/>
    <w:rsid w:val="00BD6237"/>
    <w:rsid w:val="00BD626B"/>
    <w:rsid w:val="00BD64D5"/>
    <w:rsid w:val="00BD6507"/>
    <w:rsid w:val="00BD65FD"/>
    <w:rsid w:val="00BD66D4"/>
    <w:rsid w:val="00BD6C00"/>
    <w:rsid w:val="00BD6D28"/>
    <w:rsid w:val="00BD6E04"/>
    <w:rsid w:val="00BD6ED6"/>
    <w:rsid w:val="00BD6FEE"/>
    <w:rsid w:val="00BD712B"/>
    <w:rsid w:val="00BD7356"/>
    <w:rsid w:val="00BD7464"/>
    <w:rsid w:val="00BD75C2"/>
    <w:rsid w:val="00BD762A"/>
    <w:rsid w:val="00BD779A"/>
    <w:rsid w:val="00BD7A3E"/>
    <w:rsid w:val="00BD7BC4"/>
    <w:rsid w:val="00BD7CAD"/>
    <w:rsid w:val="00BD7E8A"/>
    <w:rsid w:val="00BE0303"/>
    <w:rsid w:val="00BE0709"/>
    <w:rsid w:val="00BE08DF"/>
    <w:rsid w:val="00BE0AC3"/>
    <w:rsid w:val="00BE0B22"/>
    <w:rsid w:val="00BE0D28"/>
    <w:rsid w:val="00BE0D7B"/>
    <w:rsid w:val="00BE0E30"/>
    <w:rsid w:val="00BE0E8A"/>
    <w:rsid w:val="00BE0EDD"/>
    <w:rsid w:val="00BE0FD4"/>
    <w:rsid w:val="00BE1010"/>
    <w:rsid w:val="00BE1608"/>
    <w:rsid w:val="00BE1C93"/>
    <w:rsid w:val="00BE1F6A"/>
    <w:rsid w:val="00BE23E0"/>
    <w:rsid w:val="00BE259D"/>
    <w:rsid w:val="00BE270F"/>
    <w:rsid w:val="00BE27D9"/>
    <w:rsid w:val="00BE27DE"/>
    <w:rsid w:val="00BE2978"/>
    <w:rsid w:val="00BE2C38"/>
    <w:rsid w:val="00BE2D58"/>
    <w:rsid w:val="00BE31B3"/>
    <w:rsid w:val="00BE354F"/>
    <w:rsid w:val="00BE361A"/>
    <w:rsid w:val="00BE38F4"/>
    <w:rsid w:val="00BE39B0"/>
    <w:rsid w:val="00BE3AE0"/>
    <w:rsid w:val="00BE3BBB"/>
    <w:rsid w:val="00BE3BE0"/>
    <w:rsid w:val="00BE3C3C"/>
    <w:rsid w:val="00BE41E9"/>
    <w:rsid w:val="00BE4604"/>
    <w:rsid w:val="00BE48A5"/>
    <w:rsid w:val="00BE48F7"/>
    <w:rsid w:val="00BE4A3B"/>
    <w:rsid w:val="00BE4A64"/>
    <w:rsid w:val="00BE4BEF"/>
    <w:rsid w:val="00BE4C87"/>
    <w:rsid w:val="00BE4E3F"/>
    <w:rsid w:val="00BE5041"/>
    <w:rsid w:val="00BE507D"/>
    <w:rsid w:val="00BE5149"/>
    <w:rsid w:val="00BE5283"/>
    <w:rsid w:val="00BE5289"/>
    <w:rsid w:val="00BE5291"/>
    <w:rsid w:val="00BE52C5"/>
    <w:rsid w:val="00BE5491"/>
    <w:rsid w:val="00BE595B"/>
    <w:rsid w:val="00BE5B44"/>
    <w:rsid w:val="00BE5DE9"/>
    <w:rsid w:val="00BE5E64"/>
    <w:rsid w:val="00BE5EE8"/>
    <w:rsid w:val="00BE6290"/>
    <w:rsid w:val="00BE6383"/>
    <w:rsid w:val="00BE667B"/>
    <w:rsid w:val="00BE6687"/>
    <w:rsid w:val="00BE695E"/>
    <w:rsid w:val="00BE6A30"/>
    <w:rsid w:val="00BE6C7C"/>
    <w:rsid w:val="00BE70FB"/>
    <w:rsid w:val="00BE71E2"/>
    <w:rsid w:val="00BE7221"/>
    <w:rsid w:val="00BE7A78"/>
    <w:rsid w:val="00BE7B24"/>
    <w:rsid w:val="00BE7D9E"/>
    <w:rsid w:val="00BE7DAF"/>
    <w:rsid w:val="00BF01C3"/>
    <w:rsid w:val="00BF0474"/>
    <w:rsid w:val="00BF06FA"/>
    <w:rsid w:val="00BF080C"/>
    <w:rsid w:val="00BF0963"/>
    <w:rsid w:val="00BF0D37"/>
    <w:rsid w:val="00BF0D42"/>
    <w:rsid w:val="00BF1291"/>
    <w:rsid w:val="00BF15B3"/>
    <w:rsid w:val="00BF19D7"/>
    <w:rsid w:val="00BF2299"/>
    <w:rsid w:val="00BF2373"/>
    <w:rsid w:val="00BF2573"/>
    <w:rsid w:val="00BF2838"/>
    <w:rsid w:val="00BF2A38"/>
    <w:rsid w:val="00BF2C46"/>
    <w:rsid w:val="00BF2CE9"/>
    <w:rsid w:val="00BF2DB4"/>
    <w:rsid w:val="00BF2E3A"/>
    <w:rsid w:val="00BF2E4E"/>
    <w:rsid w:val="00BF2F84"/>
    <w:rsid w:val="00BF304D"/>
    <w:rsid w:val="00BF31E4"/>
    <w:rsid w:val="00BF3A79"/>
    <w:rsid w:val="00BF3AE0"/>
    <w:rsid w:val="00BF3DB4"/>
    <w:rsid w:val="00BF3DC4"/>
    <w:rsid w:val="00BF41A0"/>
    <w:rsid w:val="00BF4220"/>
    <w:rsid w:val="00BF42AB"/>
    <w:rsid w:val="00BF4320"/>
    <w:rsid w:val="00BF4511"/>
    <w:rsid w:val="00BF4976"/>
    <w:rsid w:val="00BF4AE1"/>
    <w:rsid w:val="00BF4B31"/>
    <w:rsid w:val="00BF4B67"/>
    <w:rsid w:val="00BF4C4A"/>
    <w:rsid w:val="00BF4D39"/>
    <w:rsid w:val="00BF506B"/>
    <w:rsid w:val="00BF50A8"/>
    <w:rsid w:val="00BF5371"/>
    <w:rsid w:val="00BF54D7"/>
    <w:rsid w:val="00BF586C"/>
    <w:rsid w:val="00BF586F"/>
    <w:rsid w:val="00BF58C2"/>
    <w:rsid w:val="00BF5BBD"/>
    <w:rsid w:val="00BF5EBF"/>
    <w:rsid w:val="00BF6602"/>
    <w:rsid w:val="00BF665F"/>
    <w:rsid w:val="00BF6858"/>
    <w:rsid w:val="00BF695A"/>
    <w:rsid w:val="00BF695C"/>
    <w:rsid w:val="00BF6BC9"/>
    <w:rsid w:val="00BF6CB6"/>
    <w:rsid w:val="00BF6E3E"/>
    <w:rsid w:val="00BF705B"/>
    <w:rsid w:val="00BF71D6"/>
    <w:rsid w:val="00BF774C"/>
    <w:rsid w:val="00BF7A5C"/>
    <w:rsid w:val="00BF7BB1"/>
    <w:rsid w:val="00BF7D0A"/>
    <w:rsid w:val="00BF7F04"/>
    <w:rsid w:val="00BF7F72"/>
    <w:rsid w:val="00BF7F7A"/>
    <w:rsid w:val="00C003D2"/>
    <w:rsid w:val="00C008ED"/>
    <w:rsid w:val="00C00AC3"/>
    <w:rsid w:val="00C00CE0"/>
    <w:rsid w:val="00C00F2A"/>
    <w:rsid w:val="00C00F33"/>
    <w:rsid w:val="00C01041"/>
    <w:rsid w:val="00C01066"/>
    <w:rsid w:val="00C010D9"/>
    <w:rsid w:val="00C01105"/>
    <w:rsid w:val="00C012E9"/>
    <w:rsid w:val="00C01364"/>
    <w:rsid w:val="00C01431"/>
    <w:rsid w:val="00C01DE3"/>
    <w:rsid w:val="00C01ED6"/>
    <w:rsid w:val="00C0206F"/>
    <w:rsid w:val="00C0230F"/>
    <w:rsid w:val="00C023AB"/>
    <w:rsid w:val="00C025F6"/>
    <w:rsid w:val="00C02643"/>
    <w:rsid w:val="00C0264A"/>
    <w:rsid w:val="00C02682"/>
    <w:rsid w:val="00C027F6"/>
    <w:rsid w:val="00C02884"/>
    <w:rsid w:val="00C0288E"/>
    <w:rsid w:val="00C02A6C"/>
    <w:rsid w:val="00C02B4F"/>
    <w:rsid w:val="00C02EDE"/>
    <w:rsid w:val="00C03186"/>
    <w:rsid w:val="00C03335"/>
    <w:rsid w:val="00C03983"/>
    <w:rsid w:val="00C039E5"/>
    <w:rsid w:val="00C03A9B"/>
    <w:rsid w:val="00C03B69"/>
    <w:rsid w:val="00C03DC4"/>
    <w:rsid w:val="00C03F48"/>
    <w:rsid w:val="00C04221"/>
    <w:rsid w:val="00C04446"/>
    <w:rsid w:val="00C04468"/>
    <w:rsid w:val="00C04867"/>
    <w:rsid w:val="00C04ABF"/>
    <w:rsid w:val="00C04B25"/>
    <w:rsid w:val="00C05180"/>
    <w:rsid w:val="00C051D6"/>
    <w:rsid w:val="00C05473"/>
    <w:rsid w:val="00C0548D"/>
    <w:rsid w:val="00C0552D"/>
    <w:rsid w:val="00C056F3"/>
    <w:rsid w:val="00C0575E"/>
    <w:rsid w:val="00C05B34"/>
    <w:rsid w:val="00C05BFA"/>
    <w:rsid w:val="00C05F27"/>
    <w:rsid w:val="00C06013"/>
    <w:rsid w:val="00C062EB"/>
    <w:rsid w:val="00C063BB"/>
    <w:rsid w:val="00C063D5"/>
    <w:rsid w:val="00C064B2"/>
    <w:rsid w:val="00C06500"/>
    <w:rsid w:val="00C06984"/>
    <w:rsid w:val="00C06B7E"/>
    <w:rsid w:val="00C06BD7"/>
    <w:rsid w:val="00C06C60"/>
    <w:rsid w:val="00C0702F"/>
    <w:rsid w:val="00C07245"/>
    <w:rsid w:val="00C07350"/>
    <w:rsid w:val="00C074AA"/>
    <w:rsid w:val="00C076A2"/>
    <w:rsid w:val="00C07A86"/>
    <w:rsid w:val="00C07C45"/>
    <w:rsid w:val="00C07C9D"/>
    <w:rsid w:val="00C07F4D"/>
    <w:rsid w:val="00C07F52"/>
    <w:rsid w:val="00C07F68"/>
    <w:rsid w:val="00C1013A"/>
    <w:rsid w:val="00C1028B"/>
    <w:rsid w:val="00C104D7"/>
    <w:rsid w:val="00C105E0"/>
    <w:rsid w:val="00C10878"/>
    <w:rsid w:val="00C10A19"/>
    <w:rsid w:val="00C10C7B"/>
    <w:rsid w:val="00C10CA2"/>
    <w:rsid w:val="00C10CD9"/>
    <w:rsid w:val="00C10EBF"/>
    <w:rsid w:val="00C10FD6"/>
    <w:rsid w:val="00C112D3"/>
    <w:rsid w:val="00C11482"/>
    <w:rsid w:val="00C118C7"/>
    <w:rsid w:val="00C118FE"/>
    <w:rsid w:val="00C1191E"/>
    <w:rsid w:val="00C119E4"/>
    <w:rsid w:val="00C11B76"/>
    <w:rsid w:val="00C11D94"/>
    <w:rsid w:val="00C11F57"/>
    <w:rsid w:val="00C1203B"/>
    <w:rsid w:val="00C120A0"/>
    <w:rsid w:val="00C121F0"/>
    <w:rsid w:val="00C12352"/>
    <w:rsid w:val="00C1282F"/>
    <w:rsid w:val="00C12884"/>
    <w:rsid w:val="00C128F1"/>
    <w:rsid w:val="00C12A02"/>
    <w:rsid w:val="00C12BFB"/>
    <w:rsid w:val="00C12D12"/>
    <w:rsid w:val="00C12F94"/>
    <w:rsid w:val="00C13353"/>
    <w:rsid w:val="00C13659"/>
    <w:rsid w:val="00C137A5"/>
    <w:rsid w:val="00C13C8B"/>
    <w:rsid w:val="00C13D4E"/>
    <w:rsid w:val="00C13E84"/>
    <w:rsid w:val="00C13F8F"/>
    <w:rsid w:val="00C13FFD"/>
    <w:rsid w:val="00C140C6"/>
    <w:rsid w:val="00C141AC"/>
    <w:rsid w:val="00C142C4"/>
    <w:rsid w:val="00C1431B"/>
    <w:rsid w:val="00C14553"/>
    <w:rsid w:val="00C14653"/>
    <w:rsid w:val="00C146DC"/>
    <w:rsid w:val="00C14722"/>
    <w:rsid w:val="00C147E9"/>
    <w:rsid w:val="00C14CAF"/>
    <w:rsid w:val="00C14CF8"/>
    <w:rsid w:val="00C14D85"/>
    <w:rsid w:val="00C14E5F"/>
    <w:rsid w:val="00C15023"/>
    <w:rsid w:val="00C15121"/>
    <w:rsid w:val="00C152C5"/>
    <w:rsid w:val="00C153A1"/>
    <w:rsid w:val="00C15457"/>
    <w:rsid w:val="00C15470"/>
    <w:rsid w:val="00C155E2"/>
    <w:rsid w:val="00C15AC2"/>
    <w:rsid w:val="00C15D83"/>
    <w:rsid w:val="00C15ED2"/>
    <w:rsid w:val="00C16114"/>
    <w:rsid w:val="00C16147"/>
    <w:rsid w:val="00C16539"/>
    <w:rsid w:val="00C16779"/>
    <w:rsid w:val="00C16AC0"/>
    <w:rsid w:val="00C16B76"/>
    <w:rsid w:val="00C16FBD"/>
    <w:rsid w:val="00C170A8"/>
    <w:rsid w:val="00C17351"/>
    <w:rsid w:val="00C17580"/>
    <w:rsid w:val="00C1763D"/>
    <w:rsid w:val="00C1767C"/>
    <w:rsid w:val="00C177C8"/>
    <w:rsid w:val="00C179D3"/>
    <w:rsid w:val="00C17A97"/>
    <w:rsid w:val="00C17E73"/>
    <w:rsid w:val="00C200B3"/>
    <w:rsid w:val="00C20342"/>
    <w:rsid w:val="00C20482"/>
    <w:rsid w:val="00C2055D"/>
    <w:rsid w:val="00C20738"/>
    <w:rsid w:val="00C2077A"/>
    <w:rsid w:val="00C20783"/>
    <w:rsid w:val="00C2091E"/>
    <w:rsid w:val="00C209ED"/>
    <w:rsid w:val="00C2130E"/>
    <w:rsid w:val="00C2137B"/>
    <w:rsid w:val="00C21433"/>
    <w:rsid w:val="00C214FE"/>
    <w:rsid w:val="00C21566"/>
    <w:rsid w:val="00C21659"/>
    <w:rsid w:val="00C217E0"/>
    <w:rsid w:val="00C217F2"/>
    <w:rsid w:val="00C219A1"/>
    <w:rsid w:val="00C21B85"/>
    <w:rsid w:val="00C21C9E"/>
    <w:rsid w:val="00C2204E"/>
    <w:rsid w:val="00C220E0"/>
    <w:rsid w:val="00C2240A"/>
    <w:rsid w:val="00C2258F"/>
    <w:rsid w:val="00C2259F"/>
    <w:rsid w:val="00C22800"/>
    <w:rsid w:val="00C22B5A"/>
    <w:rsid w:val="00C22BDD"/>
    <w:rsid w:val="00C22CAB"/>
    <w:rsid w:val="00C23010"/>
    <w:rsid w:val="00C23212"/>
    <w:rsid w:val="00C23226"/>
    <w:rsid w:val="00C2324D"/>
    <w:rsid w:val="00C23313"/>
    <w:rsid w:val="00C23441"/>
    <w:rsid w:val="00C23754"/>
    <w:rsid w:val="00C2380C"/>
    <w:rsid w:val="00C23829"/>
    <w:rsid w:val="00C238E2"/>
    <w:rsid w:val="00C23A61"/>
    <w:rsid w:val="00C23B8D"/>
    <w:rsid w:val="00C23BDC"/>
    <w:rsid w:val="00C23D0A"/>
    <w:rsid w:val="00C23E72"/>
    <w:rsid w:val="00C2419A"/>
    <w:rsid w:val="00C243B9"/>
    <w:rsid w:val="00C244DD"/>
    <w:rsid w:val="00C24598"/>
    <w:rsid w:val="00C245AC"/>
    <w:rsid w:val="00C24738"/>
    <w:rsid w:val="00C2486B"/>
    <w:rsid w:val="00C24886"/>
    <w:rsid w:val="00C24C2E"/>
    <w:rsid w:val="00C25418"/>
    <w:rsid w:val="00C2542E"/>
    <w:rsid w:val="00C25448"/>
    <w:rsid w:val="00C2582B"/>
    <w:rsid w:val="00C2592A"/>
    <w:rsid w:val="00C25B03"/>
    <w:rsid w:val="00C2630F"/>
    <w:rsid w:val="00C26354"/>
    <w:rsid w:val="00C2637E"/>
    <w:rsid w:val="00C26680"/>
    <w:rsid w:val="00C26907"/>
    <w:rsid w:val="00C26D13"/>
    <w:rsid w:val="00C2712A"/>
    <w:rsid w:val="00C27143"/>
    <w:rsid w:val="00C271D0"/>
    <w:rsid w:val="00C27577"/>
    <w:rsid w:val="00C27969"/>
    <w:rsid w:val="00C27C87"/>
    <w:rsid w:val="00C27D89"/>
    <w:rsid w:val="00C300C0"/>
    <w:rsid w:val="00C3014A"/>
    <w:rsid w:val="00C301B7"/>
    <w:rsid w:val="00C304A3"/>
    <w:rsid w:val="00C306DF"/>
    <w:rsid w:val="00C308DD"/>
    <w:rsid w:val="00C30D0F"/>
    <w:rsid w:val="00C30E70"/>
    <w:rsid w:val="00C312C9"/>
    <w:rsid w:val="00C31456"/>
    <w:rsid w:val="00C316D8"/>
    <w:rsid w:val="00C31BF5"/>
    <w:rsid w:val="00C31F3C"/>
    <w:rsid w:val="00C32025"/>
    <w:rsid w:val="00C320F3"/>
    <w:rsid w:val="00C324AB"/>
    <w:rsid w:val="00C32692"/>
    <w:rsid w:val="00C32705"/>
    <w:rsid w:val="00C32E3C"/>
    <w:rsid w:val="00C32E92"/>
    <w:rsid w:val="00C3317E"/>
    <w:rsid w:val="00C3334C"/>
    <w:rsid w:val="00C333E6"/>
    <w:rsid w:val="00C33437"/>
    <w:rsid w:val="00C334AC"/>
    <w:rsid w:val="00C3361D"/>
    <w:rsid w:val="00C33ABD"/>
    <w:rsid w:val="00C33BF2"/>
    <w:rsid w:val="00C33C09"/>
    <w:rsid w:val="00C33D93"/>
    <w:rsid w:val="00C33DC8"/>
    <w:rsid w:val="00C340D7"/>
    <w:rsid w:val="00C34825"/>
    <w:rsid w:val="00C34B9C"/>
    <w:rsid w:val="00C35464"/>
    <w:rsid w:val="00C35571"/>
    <w:rsid w:val="00C355DF"/>
    <w:rsid w:val="00C35682"/>
    <w:rsid w:val="00C35817"/>
    <w:rsid w:val="00C35906"/>
    <w:rsid w:val="00C35A8C"/>
    <w:rsid w:val="00C3639E"/>
    <w:rsid w:val="00C363C2"/>
    <w:rsid w:val="00C364D5"/>
    <w:rsid w:val="00C366C2"/>
    <w:rsid w:val="00C36840"/>
    <w:rsid w:val="00C36959"/>
    <w:rsid w:val="00C36A50"/>
    <w:rsid w:val="00C36EC8"/>
    <w:rsid w:val="00C36FB9"/>
    <w:rsid w:val="00C37151"/>
    <w:rsid w:val="00C372BA"/>
    <w:rsid w:val="00C3736E"/>
    <w:rsid w:val="00C376EC"/>
    <w:rsid w:val="00C37725"/>
    <w:rsid w:val="00C37889"/>
    <w:rsid w:val="00C378C1"/>
    <w:rsid w:val="00C37982"/>
    <w:rsid w:val="00C37A5C"/>
    <w:rsid w:val="00C37AF0"/>
    <w:rsid w:val="00C37C74"/>
    <w:rsid w:val="00C37C85"/>
    <w:rsid w:val="00C37F71"/>
    <w:rsid w:val="00C40120"/>
    <w:rsid w:val="00C402E0"/>
    <w:rsid w:val="00C403C4"/>
    <w:rsid w:val="00C40614"/>
    <w:rsid w:val="00C406C9"/>
    <w:rsid w:val="00C40788"/>
    <w:rsid w:val="00C407A4"/>
    <w:rsid w:val="00C40836"/>
    <w:rsid w:val="00C40B32"/>
    <w:rsid w:val="00C40C36"/>
    <w:rsid w:val="00C40E61"/>
    <w:rsid w:val="00C40E8A"/>
    <w:rsid w:val="00C40EDC"/>
    <w:rsid w:val="00C40F72"/>
    <w:rsid w:val="00C40FFA"/>
    <w:rsid w:val="00C41431"/>
    <w:rsid w:val="00C41690"/>
    <w:rsid w:val="00C417F1"/>
    <w:rsid w:val="00C41BF4"/>
    <w:rsid w:val="00C41C26"/>
    <w:rsid w:val="00C41D27"/>
    <w:rsid w:val="00C421A0"/>
    <w:rsid w:val="00C42314"/>
    <w:rsid w:val="00C423C4"/>
    <w:rsid w:val="00C42574"/>
    <w:rsid w:val="00C42989"/>
    <w:rsid w:val="00C429C4"/>
    <w:rsid w:val="00C42C01"/>
    <w:rsid w:val="00C42C67"/>
    <w:rsid w:val="00C42EC8"/>
    <w:rsid w:val="00C42F16"/>
    <w:rsid w:val="00C4307E"/>
    <w:rsid w:val="00C43428"/>
    <w:rsid w:val="00C43449"/>
    <w:rsid w:val="00C4345A"/>
    <w:rsid w:val="00C4350D"/>
    <w:rsid w:val="00C43813"/>
    <w:rsid w:val="00C43BA1"/>
    <w:rsid w:val="00C43C11"/>
    <w:rsid w:val="00C43DBC"/>
    <w:rsid w:val="00C43F06"/>
    <w:rsid w:val="00C43FB7"/>
    <w:rsid w:val="00C43FC6"/>
    <w:rsid w:val="00C4403F"/>
    <w:rsid w:val="00C440DF"/>
    <w:rsid w:val="00C44299"/>
    <w:rsid w:val="00C44487"/>
    <w:rsid w:val="00C445B5"/>
    <w:rsid w:val="00C446EE"/>
    <w:rsid w:val="00C44895"/>
    <w:rsid w:val="00C448B3"/>
    <w:rsid w:val="00C449FC"/>
    <w:rsid w:val="00C44B11"/>
    <w:rsid w:val="00C44CBD"/>
    <w:rsid w:val="00C44D17"/>
    <w:rsid w:val="00C44EC7"/>
    <w:rsid w:val="00C44F23"/>
    <w:rsid w:val="00C44F46"/>
    <w:rsid w:val="00C44FED"/>
    <w:rsid w:val="00C45184"/>
    <w:rsid w:val="00C4523C"/>
    <w:rsid w:val="00C4525E"/>
    <w:rsid w:val="00C452CC"/>
    <w:rsid w:val="00C452CE"/>
    <w:rsid w:val="00C455F4"/>
    <w:rsid w:val="00C45862"/>
    <w:rsid w:val="00C45C0B"/>
    <w:rsid w:val="00C45CBA"/>
    <w:rsid w:val="00C45E5D"/>
    <w:rsid w:val="00C461F3"/>
    <w:rsid w:val="00C462CC"/>
    <w:rsid w:val="00C463DF"/>
    <w:rsid w:val="00C4660C"/>
    <w:rsid w:val="00C466A9"/>
    <w:rsid w:val="00C466B6"/>
    <w:rsid w:val="00C467C8"/>
    <w:rsid w:val="00C468AD"/>
    <w:rsid w:val="00C46B59"/>
    <w:rsid w:val="00C46D56"/>
    <w:rsid w:val="00C46D5C"/>
    <w:rsid w:val="00C46DA6"/>
    <w:rsid w:val="00C46F38"/>
    <w:rsid w:val="00C47042"/>
    <w:rsid w:val="00C47075"/>
    <w:rsid w:val="00C4723C"/>
    <w:rsid w:val="00C4729B"/>
    <w:rsid w:val="00C47479"/>
    <w:rsid w:val="00C4771F"/>
    <w:rsid w:val="00C4780E"/>
    <w:rsid w:val="00C47976"/>
    <w:rsid w:val="00C47C17"/>
    <w:rsid w:val="00C47E26"/>
    <w:rsid w:val="00C47E2F"/>
    <w:rsid w:val="00C47ECE"/>
    <w:rsid w:val="00C5006D"/>
    <w:rsid w:val="00C500B8"/>
    <w:rsid w:val="00C500FC"/>
    <w:rsid w:val="00C50140"/>
    <w:rsid w:val="00C50201"/>
    <w:rsid w:val="00C50636"/>
    <w:rsid w:val="00C50747"/>
    <w:rsid w:val="00C508D0"/>
    <w:rsid w:val="00C50D07"/>
    <w:rsid w:val="00C50F76"/>
    <w:rsid w:val="00C51106"/>
    <w:rsid w:val="00C517DE"/>
    <w:rsid w:val="00C51A16"/>
    <w:rsid w:val="00C51C88"/>
    <w:rsid w:val="00C51E91"/>
    <w:rsid w:val="00C5208B"/>
    <w:rsid w:val="00C52293"/>
    <w:rsid w:val="00C524C2"/>
    <w:rsid w:val="00C52565"/>
    <w:rsid w:val="00C5294F"/>
    <w:rsid w:val="00C52983"/>
    <w:rsid w:val="00C52AE2"/>
    <w:rsid w:val="00C52DAF"/>
    <w:rsid w:val="00C52EBA"/>
    <w:rsid w:val="00C52F96"/>
    <w:rsid w:val="00C53173"/>
    <w:rsid w:val="00C532BC"/>
    <w:rsid w:val="00C53432"/>
    <w:rsid w:val="00C53462"/>
    <w:rsid w:val="00C534B3"/>
    <w:rsid w:val="00C53563"/>
    <w:rsid w:val="00C53879"/>
    <w:rsid w:val="00C53E8F"/>
    <w:rsid w:val="00C53EB7"/>
    <w:rsid w:val="00C54275"/>
    <w:rsid w:val="00C542FE"/>
    <w:rsid w:val="00C543B4"/>
    <w:rsid w:val="00C54975"/>
    <w:rsid w:val="00C54A9A"/>
    <w:rsid w:val="00C54B3E"/>
    <w:rsid w:val="00C54BD6"/>
    <w:rsid w:val="00C55047"/>
    <w:rsid w:val="00C5526D"/>
    <w:rsid w:val="00C55452"/>
    <w:rsid w:val="00C55625"/>
    <w:rsid w:val="00C55690"/>
    <w:rsid w:val="00C556DA"/>
    <w:rsid w:val="00C55924"/>
    <w:rsid w:val="00C55CCC"/>
    <w:rsid w:val="00C55DB3"/>
    <w:rsid w:val="00C560F4"/>
    <w:rsid w:val="00C563A5"/>
    <w:rsid w:val="00C5642B"/>
    <w:rsid w:val="00C564FA"/>
    <w:rsid w:val="00C5653C"/>
    <w:rsid w:val="00C56601"/>
    <w:rsid w:val="00C56823"/>
    <w:rsid w:val="00C5683B"/>
    <w:rsid w:val="00C573B9"/>
    <w:rsid w:val="00C575D1"/>
    <w:rsid w:val="00C5765B"/>
    <w:rsid w:val="00C576B4"/>
    <w:rsid w:val="00C5787E"/>
    <w:rsid w:val="00C579A7"/>
    <w:rsid w:val="00C579EE"/>
    <w:rsid w:val="00C57A39"/>
    <w:rsid w:val="00C57CE9"/>
    <w:rsid w:val="00C57E7E"/>
    <w:rsid w:val="00C57ED1"/>
    <w:rsid w:val="00C60537"/>
    <w:rsid w:val="00C605E7"/>
    <w:rsid w:val="00C606DF"/>
    <w:rsid w:val="00C606F3"/>
    <w:rsid w:val="00C60805"/>
    <w:rsid w:val="00C60A64"/>
    <w:rsid w:val="00C60CA7"/>
    <w:rsid w:val="00C60D07"/>
    <w:rsid w:val="00C611C6"/>
    <w:rsid w:val="00C61236"/>
    <w:rsid w:val="00C6130A"/>
    <w:rsid w:val="00C616EB"/>
    <w:rsid w:val="00C617EF"/>
    <w:rsid w:val="00C619DB"/>
    <w:rsid w:val="00C61A13"/>
    <w:rsid w:val="00C61AFF"/>
    <w:rsid w:val="00C62001"/>
    <w:rsid w:val="00C62011"/>
    <w:rsid w:val="00C6204E"/>
    <w:rsid w:val="00C6262D"/>
    <w:rsid w:val="00C62795"/>
    <w:rsid w:val="00C62A8D"/>
    <w:rsid w:val="00C62BAC"/>
    <w:rsid w:val="00C62EBC"/>
    <w:rsid w:val="00C630E2"/>
    <w:rsid w:val="00C631C8"/>
    <w:rsid w:val="00C6336D"/>
    <w:rsid w:val="00C633A1"/>
    <w:rsid w:val="00C63511"/>
    <w:rsid w:val="00C63797"/>
    <w:rsid w:val="00C638B6"/>
    <w:rsid w:val="00C638C8"/>
    <w:rsid w:val="00C63A5C"/>
    <w:rsid w:val="00C63A72"/>
    <w:rsid w:val="00C63B4D"/>
    <w:rsid w:val="00C63C83"/>
    <w:rsid w:val="00C63E5D"/>
    <w:rsid w:val="00C64150"/>
    <w:rsid w:val="00C642D0"/>
    <w:rsid w:val="00C643FE"/>
    <w:rsid w:val="00C6440C"/>
    <w:rsid w:val="00C644E3"/>
    <w:rsid w:val="00C64509"/>
    <w:rsid w:val="00C64A9E"/>
    <w:rsid w:val="00C64CB5"/>
    <w:rsid w:val="00C64CFF"/>
    <w:rsid w:val="00C64D42"/>
    <w:rsid w:val="00C64D7F"/>
    <w:rsid w:val="00C64DD4"/>
    <w:rsid w:val="00C64EBC"/>
    <w:rsid w:val="00C64ECA"/>
    <w:rsid w:val="00C651A1"/>
    <w:rsid w:val="00C6523E"/>
    <w:rsid w:val="00C655AD"/>
    <w:rsid w:val="00C65DE1"/>
    <w:rsid w:val="00C65F21"/>
    <w:rsid w:val="00C66069"/>
    <w:rsid w:val="00C661CF"/>
    <w:rsid w:val="00C6668D"/>
    <w:rsid w:val="00C666DA"/>
    <w:rsid w:val="00C66814"/>
    <w:rsid w:val="00C66832"/>
    <w:rsid w:val="00C6698A"/>
    <w:rsid w:val="00C669B9"/>
    <w:rsid w:val="00C66CB1"/>
    <w:rsid w:val="00C66EBF"/>
    <w:rsid w:val="00C67D0D"/>
    <w:rsid w:val="00C67D46"/>
    <w:rsid w:val="00C67DAF"/>
    <w:rsid w:val="00C7001B"/>
    <w:rsid w:val="00C7025E"/>
    <w:rsid w:val="00C702DD"/>
    <w:rsid w:val="00C7034B"/>
    <w:rsid w:val="00C7046B"/>
    <w:rsid w:val="00C705F6"/>
    <w:rsid w:val="00C70695"/>
    <w:rsid w:val="00C709E9"/>
    <w:rsid w:val="00C70AA1"/>
    <w:rsid w:val="00C70D26"/>
    <w:rsid w:val="00C70D6D"/>
    <w:rsid w:val="00C70D89"/>
    <w:rsid w:val="00C70F0F"/>
    <w:rsid w:val="00C7117F"/>
    <w:rsid w:val="00C71296"/>
    <w:rsid w:val="00C713AF"/>
    <w:rsid w:val="00C71823"/>
    <w:rsid w:val="00C71CEF"/>
    <w:rsid w:val="00C72075"/>
    <w:rsid w:val="00C7209B"/>
    <w:rsid w:val="00C72120"/>
    <w:rsid w:val="00C72590"/>
    <w:rsid w:val="00C728F4"/>
    <w:rsid w:val="00C72A8B"/>
    <w:rsid w:val="00C72AB2"/>
    <w:rsid w:val="00C72FAD"/>
    <w:rsid w:val="00C7314B"/>
    <w:rsid w:val="00C731C8"/>
    <w:rsid w:val="00C73406"/>
    <w:rsid w:val="00C7347B"/>
    <w:rsid w:val="00C734E0"/>
    <w:rsid w:val="00C73675"/>
    <w:rsid w:val="00C73767"/>
    <w:rsid w:val="00C73906"/>
    <w:rsid w:val="00C739C7"/>
    <w:rsid w:val="00C73BB1"/>
    <w:rsid w:val="00C73BB6"/>
    <w:rsid w:val="00C73F98"/>
    <w:rsid w:val="00C74207"/>
    <w:rsid w:val="00C74263"/>
    <w:rsid w:val="00C7433A"/>
    <w:rsid w:val="00C747EE"/>
    <w:rsid w:val="00C74A04"/>
    <w:rsid w:val="00C74ABA"/>
    <w:rsid w:val="00C74C9C"/>
    <w:rsid w:val="00C74CD2"/>
    <w:rsid w:val="00C74CDB"/>
    <w:rsid w:val="00C750C7"/>
    <w:rsid w:val="00C75425"/>
    <w:rsid w:val="00C755F1"/>
    <w:rsid w:val="00C75683"/>
    <w:rsid w:val="00C758D7"/>
    <w:rsid w:val="00C75932"/>
    <w:rsid w:val="00C759E5"/>
    <w:rsid w:val="00C75A20"/>
    <w:rsid w:val="00C75B67"/>
    <w:rsid w:val="00C75F8C"/>
    <w:rsid w:val="00C76225"/>
    <w:rsid w:val="00C7637F"/>
    <w:rsid w:val="00C76454"/>
    <w:rsid w:val="00C7650C"/>
    <w:rsid w:val="00C7660B"/>
    <w:rsid w:val="00C767FC"/>
    <w:rsid w:val="00C76A47"/>
    <w:rsid w:val="00C76AFF"/>
    <w:rsid w:val="00C76D7B"/>
    <w:rsid w:val="00C76F20"/>
    <w:rsid w:val="00C7768D"/>
    <w:rsid w:val="00C778D9"/>
    <w:rsid w:val="00C77B5C"/>
    <w:rsid w:val="00C77D14"/>
    <w:rsid w:val="00C77DA9"/>
    <w:rsid w:val="00C77E40"/>
    <w:rsid w:val="00C77E89"/>
    <w:rsid w:val="00C80205"/>
    <w:rsid w:val="00C8032E"/>
    <w:rsid w:val="00C8039F"/>
    <w:rsid w:val="00C803C4"/>
    <w:rsid w:val="00C80429"/>
    <w:rsid w:val="00C8068D"/>
    <w:rsid w:val="00C80A27"/>
    <w:rsid w:val="00C80B31"/>
    <w:rsid w:val="00C80D1B"/>
    <w:rsid w:val="00C80F8A"/>
    <w:rsid w:val="00C80FB9"/>
    <w:rsid w:val="00C8139B"/>
    <w:rsid w:val="00C813E5"/>
    <w:rsid w:val="00C815C6"/>
    <w:rsid w:val="00C81917"/>
    <w:rsid w:val="00C8199B"/>
    <w:rsid w:val="00C81D47"/>
    <w:rsid w:val="00C81EBC"/>
    <w:rsid w:val="00C81F49"/>
    <w:rsid w:val="00C820A6"/>
    <w:rsid w:val="00C82149"/>
    <w:rsid w:val="00C822FA"/>
    <w:rsid w:val="00C82964"/>
    <w:rsid w:val="00C829B4"/>
    <w:rsid w:val="00C82A60"/>
    <w:rsid w:val="00C8301A"/>
    <w:rsid w:val="00C83147"/>
    <w:rsid w:val="00C831D4"/>
    <w:rsid w:val="00C8326B"/>
    <w:rsid w:val="00C837CB"/>
    <w:rsid w:val="00C8392B"/>
    <w:rsid w:val="00C83B03"/>
    <w:rsid w:val="00C83F7E"/>
    <w:rsid w:val="00C84356"/>
    <w:rsid w:val="00C84588"/>
    <w:rsid w:val="00C848A2"/>
    <w:rsid w:val="00C84A34"/>
    <w:rsid w:val="00C84BCE"/>
    <w:rsid w:val="00C84C2A"/>
    <w:rsid w:val="00C84CBB"/>
    <w:rsid w:val="00C85381"/>
    <w:rsid w:val="00C853B4"/>
    <w:rsid w:val="00C8563B"/>
    <w:rsid w:val="00C8579C"/>
    <w:rsid w:val="00C8593C"/>
    <w:rsid w:val="00C85B6F"/>
    <w:rsid w:val="00C85C16"/>
    <w:rsid w:val="00C85D6C"/>
    <w:rsid w:val="00C8658A"/>
    <w:rsid w:val="00C86903"/>
    <w:rsid w:val="00C869BF"/>
    <w:rsid w:val="00C86CD2"/>
    <w:rsid w:val="00C86E92"/>
    <w:rsid w:val="00C8706B"/>
    <w:rsid w:val="00C870FF"/>
    <w:rsid w:val="00C87108"/>
    <w:rsid w:val="00C871FD"/>
    <w:rsid w:val="00C87293"/>
    <w:rsid w:val="00C87330"/>
    <w:rsid w:val="00C8738E"/>
    <w:rsid w:val="00C873EF"/>
    <w:rsid w:val="00C874C1"/>
    <w:rsid w:val="00C87609"/>
    <w:rsid w:val="00C87B8B"/>
    <w:rsid w:val="00C9006A"/>
    <w:rsid w:val="00C906C1"/>
    <w:rsid w:val="00C907A6"/>
    <w:rsid w:val="00C908A4"/>
    <w:rsid w:val="00C90A43"/>
    <w:rsid w:val="00C90CBE"/>
    <w:rsid w:val="00C90DAE"/>
    <w:rsid w:val="00C90EF4"/>
    <w:rsid w:val="00C910F4"/>
    <w:rsid w:val="00C91261"/>
    <w:rsid w:val="00C9142E"/>
    <w:rsid w:val="00C91463"/>
    <w:rsid w:val="00C91467"/>
    <w:rsid w:val="00C915BD"/>
    <w:rsid w:val="00C915F7"/>
    <w:rsid w:val="00C91B08"/>
    <w:rsid w:val="00C91B62"/>
    <w:rsid w:val="00C91EDA"/>
    <w:rsid w:val="00C91F00"/>
    <w:rsid w:val="00C91F78"/>
    <w:rsid w:val="00C92149"/>
    <w:rsid w:val="00C9235F"/>
    <w:rsid w:val="00C92371"/>
    <w:rsid w:val="00C9248C"/>
    <w:rsid w:val="00C925DC"/>
    <w:rsid w:val="00C9266A"/>
    <w:rsid w:val="00C929FF"/>
    <w:rsid w:val="00C92A3F"/>
    <w:rsid w:val="00C92B69"/>
    <w:rsid w:val="00C92B6D"/>
    <w:rsid w:val="00C92BAA"/>
    <w:rsid w:val="00C92D7A"/>
    <w:rsid w:val="00C92E5C"/>
    <w:rsid w:val="00C92F80"/>
    <w:rsid w:val="00C92F99"/>
    <w:rsid w:val="00C937FB"/>
    <w:rsid w:val="00C93BC2"/>
    <w:rsid w:val="00C93C80"/>
    <w:rsid w:val="00C93CB1"/>
    <w:rsid w:val="00C93D0D"/>
    <w:rsid w:val="00C93E83"/>
    <w:rsid w:val="00C94309"/>
    <w:rsid w:val="00C9447B"/>
    <w:rsid w:val="00C948E7"/>
    <w:rsid w:val="00C94A5E"/>
    <w:rsid w:val="00C94C72"/>
    <w:rsid w:val="00C94CA4"/>
    <w:rsid w:val="00C94D71"/>
    <w:rsid w:val="00C94E5F"/>
    <w:rsid w:val="00C9511A"/>
    <w:rsid w:val="00C9520A"/>
    <w:rsid w:val="00C9580D"/>
    <w:rsid w:val="00C95B09"/>
    <w:rsid w:val="00C95F17"/>
    <w:rsid w:val="00C95FB4"/>
    <w:rsid w:val="00C9678C"/>
    <w:rsid w:val="00C96A94"/>
    <w:rsid w:val="00C96B9A"/>
    <w:rsid w:val="00C96C36"/>
    <w:rsid w:val="00C96D67"/>
    <w:rsid w:val="00C96E71"/>
    <w:rsid w:val="00C9711C"/>
    <w:rsid w:val="00C971A9"/>
    <w:rsid w:val="00C972AC"/>
    <w:rsid w:val="00C97325"/>
    <w:rsid w:val="00C97849"/>
    <w:rsid w:val="00C97A2C"/>
    <w:rsid w:val="00CA0074"/>
    <w:rsid w:val="00CA0099"/>
    <w:rsid w:val="00CA0129"/>
    <w:rsid w:val="00CA01AF"/>
    <w:rsid w:val="00CA0864"/>
    <w:rsid w:val="00CA0922"/>
    <w:rsid w:val="00CA09B5"/>
    <w:rsid w:val="00CA09E3"/>
    <w:rsid w:val="00CA0A11"/>
    <w:rsid w:val="00CA0B74"/>
    <w:rsid w:val="00CA0C37"/>
    <w:rsid w:val="00CA1108"/>
    <w:rsid w:val="00CA1174"/>
    <w:rsid w:val="00CA11EA"/>
    <w:rsid w:val="00CA12E8"/>
    <w:rsid w:val="00CA1306"/>
    <w:rsid w:val="00CA16F6"/>
    <w:rsid w:val="00CA175E"/>
    <w:rsid w:val="00CA1A9C"/>
    <w:rsid w:val="00CA1CBB"/>
    <w:rsid w:val="00CA2A2C"/>
    <w:rsid w:val="00CA2CD4"/>
    <w:rsid w:val="00CA30E1"/>
    <w:rsid w:val="00CA3395"/>
    <w:rsid w:val="00CA33E9"/>
    <w:rsid w:val="00CA3459"/>
    <w:rsid w:val="00CA3871"/>
    <w:rsid w:val="00CA3A66"/>
    <w:rsid w:val="00CA3AA1"/>
    <w:rsid w:val="00CA3AB9"/>
    <w:rsid w:val="00CA42D3"/>
    <w:rsid w:val="00CA4531"/>
    <w:rsid w:val="00CA47DC"/>
    <w:rsid w:val="00CA48EC"/>
    <w:rsid w:val="00CA508E"/>
    <w:rsid w:val="00CA509D"/>
    <w:rsid w:val="00CA523D"/>
    <w:rsid w:val="00CA534F"/>
    <w:rsid w:val="00CA5442"/>
    <w:rsid w:val="00CA556F"/>
    <w:rsid w:val="00CA5697"/>
    <w:rsid w:val="00CA59BB"/>
    <w:rsid w:val="00CA5A22"/>
    <w:rsid w:val="00CA5AEE"/>
    <w:rsid w:val="00CA5D53"/>
    <w:rsid w:val="00CA5DDE"/>
    <w:rsid w:val="00CA61F1"/>
    <w:rsid w:val="00CA6453"/>
    <w:rsid w:val="00CA66E7"/>
    <w:rsid w:val="00CA6AA2"/>
    <w:rsid w:val="00CA6B56"/>
    <w:rsid w:val="00CA6D63"/>
    <w:rsid w:val="00CA6E27"/>
    <w:rsid w:val="00CA6F05"/>
    <w:rsid w:val="00CA7160"/>
    <w:rsid w:val="00CA71A1"/>
    <w:rsid w:val="00CA7264"/>
    <w:rsid w:val="00CA72D2"/>
    <w:rsid w:val="00CA73B2"/>
    <w:rsid w:val="00CA7690"/>
    <w:rsid w:val="00CA7733"/>
    <w:rsid w:val="00CA79D2"/>
    <w:rsid w:val="00CA7A3E"/>
    <w:rsid w:val="00CA7C10"/>
    <w:rsid w:val="00CA7CF7"/>
    <w:rsid w:val="00CA7E8F"/>
    <w:rsid w:val="00CB00FE"/>
    <w:rsid w:val="00CB03B8"/>
    <w:rsid w:val="00CB04C0"/>
    <w:rsid w:val="00CB0512"/>
    <w:rsid w:val="00CB074F"/>
    <w:rsid w:val="00CB0882"/>
    <w:rsid w:val="00CB0965"/>
    <w:rsid w:val="00CB0ABB"/>
    <w:rsid w:val="00CB0ADA"/>
    <w:rsid w:val="00CB0B71"/>
    <w:rsid w:val="00CB142B"/>
    <w:rsid w:val="00CB1693"/>
    <w:rsid w:val="00CB193E"/>
    <w:rsid w:val="00CB1948"/>
    <w:rsid w:val="00CB1965"/>
    <w:rsid w:val="00CB1A54"/>
    <w:rsid w:val="00CB1D6D"/>
    <w:rsid w:val="00CB20CC"/>
    <w:rsid w:val="00CB2284"/>
    <w:rsid w:val="00CB2435"/>
    <w:rsid w:val="00CB2EC9"/>
    <w:rsid w:val="00CB32BF"/>
    <w:rsid w:val="00CB335D"/>
    <w:rsid w:val="00CB338A"/>
    <w:rsid w:val="00CB35AB"/>
    <w:rsid w:val="00CB37B9"/>
    <w:rsid w:val="00CB3886"/>
    <w:rsid w:val="00CB3924"/>
    <w:rsid w:val="00CB3A1F"/>
    <w:rsid w:val="00CB3A52"/>
    <w:rsid w:val="00CB3A92"/>
    <w:rsid w:val="00CB3E4F"/>
    <w:rsid w:val="00CB4494"/>
    <w:rsid w:val="00CB44A8"/>
    <w:rsid w:val="00CB45B0"/>
    <w:rsid w:val="00CB482E"/>
    <w:rsid w:val="00CB48B5"/>
    <w:rsid w:val="00CB4A1F"/>
    <w:rsid w:val="00CB4A72"/>
    <w:rsid w:val="00CB4C14"/>
    <w:rsid w:val="00CB50F4"/>
    <w:rsid w:val="00CB52B5"/>
    <w:rsid w:val="00CB56F9"/>
    <w:rsid w:val="00CB59E2"/>
    <w:rsid w:val="00CB5B63"/>
    <w:rsid w:val="00CB5CA1"/>
    <w:rsid w:val="00CB5CD7"/>
    <w:rsid w:val="00CB6721"/>
    <w:rsid w:val="00CB6ABF"/>
    <w:rsid w:val="00CB6FF5"/>
    <w:rsid w:val="00CB703A"/>
    <w:rsid w:val="00CB70B7"/>
    <w:rsid w:val="00CB7112"/>
    <w:rsid w:val="00CB759A"/>
    <w:rsid w:val="00CB76B5"/>
    <w:rsid w:val="00CB76E1"/>
    <w:rsid w:val="00CB76FD"/>
    <w:rsid w:val="00CB794C"/>
    <w:rsid w:val="00CB7AF2"/>
    <w:rsid w:val="00CB7D1C"/>
    <w:rsid w:val="00CB7EE5"/>
    <w:rsid w:val="00CB7F91"/>
    <w:rsid w:val="00CC0062"/>
    <w:rsid w:val="00CC0149"/>
    <w:rsid w:val="00CC02A4"/>
    <w:rsid w:val="00CC048A"/>
    <w:rsid w:val="00CC049B"/>
    <w:rsid w:val="00CC058D"/>
    <w:rsid w:val="00CC05D5"/>
    <w:rsid w:val="00CC07A2"/>
    <w:rsid w:val="00CC07B8"/>
    <w:rsid w:val="00CC07D5"/>
    <w:rsid w:val="00CC0BEC"/>
    <w:rsid w:val="00CC0C4A"/>
    <w:rsid w:val="00CC0CA7"/>
    <w:rsid w:val="00CC0D78"/>
    <w:rsid w:val="00CC0E05"/>
    <w:rsid w:val="00CC0E09"/>
    <w:rsid w:val="00CC0E42"/>
    <w:rsid w:val="00CC14DE"/>
    <w:rsid w:val="00CC17EF"/>
    <w:rsid w:val="00CC1892"/>
    <w:rsid w:val="00CC18C3"/>
    <w:rsid w:val="00CC1F66"/>
    <w:rsid w:val="00CC204F"/>
    <w:rsid w:val="00CC2188"/>
    <w:rsid w:val="00CC2313"/>
    <w:rsid w:val="00CC269D"/>
    <w:rsid w:val="00CC28B5"/>
    <w:rsid w:val="00CC2A78"/>
    <w:rsid w:val="00CC2BBC"/>
    <w:rsid w:val="00CC2CB0"/>
    <w:rsid w:val="00CC2ED0"/>
    <w:rsid w:val="00CC327E"/>
    <w:rsid w:val="00CC3436"/>
    <w:rsid w:val="00CC350D"/>
    <w:rsid w:val="00CC3592"/>
    <w:rsid w:val="00CC37B3"/>
    <w:rsid w:val="00CC3D4F"/>
    <w:rsid w:val="00CC3DF5"/>
    <w:rsid w:val="00CC42CD"/>
    <w:rsid w:val="00CC43C4"/>
    <w:rsid w:val="00CC44F2"/>
    <w:rsid w:val="00CC4533"/>
    <w:rsid w:val="00CC465A"/>
    <w:rsid w:val="00CC4713"/>
    <w:rsid w:val="00CC4977"/>
    <w:rsid w:val="00CC49F3"/>
    <w:rsid w:val="00CC4A17"/>
    <w:rsid w:val="00CC4B97"/>
    <w:rsid w:val="00CC4F6D"/>
    <w:rsid w:val="00CC4F89"/>
    <w:rsid w:val="00CC4F94"/>
    <w:rsid w:val="00CC5095"/>
    <w:rsid w:val="00CC5603"/>
    <w:rsid w:val="00CC5815"/>
    <w:rsid w:val="00CC59DB"/>
    <w:rsid w:val="00CC5A02"/>
    <w:rsid w:val="00CC5A26"/>
    <w:rsid w:val="00CC5BE2"/>
    <w:rsid w:val="00CC5DE8"/>
    <w:rsid w:val="00CC5F6A"/>
    <w:rsid w:val="00CC627F"/>
    <w:rsid w:val="00CC6308"/>
    <w:rsid w:val="00CC6701"/>
    <w:rsid w:val="00CC6741"/>
    <w:rsid w:val="00CC6825"/>
    <w:rsid w:val="00CC69B4"/>
    <w:rsid w:val="00CC6C21"/>
    <w:rsid w:val="00CC6C28"/>
    <w:rsid w:val="00CC730C"/>
    <w:rsid w:val="00CC7454"/>
    <w:rsid w:val="00CC74A9"/>
    <w:rsid w:val="00CC74FB"/>
    <w:rsid w:val="00CC76DB"/>
    <w:rsid w:val="00CC77B9"/>
    <w:rsid w:val="00CC7987"/>
    <w:rsid w:val="00CC7FE4"/>
    <w:rsid w:val="00CD08C0"/>
    <w:rsid w:val="00CD0F00"/>
    <w:rsid w:val="00CD1083"/>
    <w:rsid w:val="00CD1247"/>
    <w:rsid w:val="00CD15A8"/>
    <w:rsid w:val="00CD16C1"/>
    <w:rsid w:val="00CD1D0D"/>
    <w:rsid w:val="00CD1DA3"/>
    <w:rsid w:val="00CD1E1D"/>
    <w:rsid w:val="00CD216F"/>
    <w:rsid w:val="00CD21B4"/>
    <w:rsid w:val="00CD255A"/>
    <w:rsid w:val="00CD27CD"/>
    <w:rsid w:val="00CD28A8"/>
    <w:rsid w:val="00CD2966"/>
    <w:rsid w:val="00CD2A7A"/>
    <w:rsid w:val="00CD2BFC"/>
    <w:rsid w:val="00CD2F02"/>
    <w:rsid w:val="00CD3075"/>
    <w:rsid w:val="00CD30EA"/>
    <w:rsid w:val="00CD311F"/>
    <w:rsid w:val="00CD32AF"/>
    <w:rsid w:val="00CD3301"/>
    <w:rsid w:val="00CD33C0"/>
    <w:rsid w:val="00CD3440"/>
    <w:rsid w:val="00CD3B9A"/>
    <w:rsid w:val="00CD3BB2"/>
    <w:rsid w:val="00CD3C21"/>
    <w:rsid w:val="00CD3CA8"/>
    <w:rsid w:val="00CD3F93"/>
    <w:rsid w:val="00CD3F94"/>
    <w:rsid w:val="00CD4180"/>
    <w:rsid w:val="00CD4583"/>
    <w:rsid w:val="00CD45C1"/>
    <w:rsid w:val="00CD48F7"/>
    <w:rsid w:val="00CD4902"/>
    <w:rsid w:val="00CD4B3B"/>
    <w:rsid w:val="00CD4C75"/>
    <w:rsid w:val="00CD4D91"/>
    <w:rsid w:val="00CD5121"/>
    <w:rsid w:val="00CD5221"/>
    <w:rsid w:val="00CD5250"/>
    <w:rsid w:val="00CD570F"/>
    <w:rsid w:val="00CD5815"/>
    <w:rsid w:val="00CD593E"/>
    <w:rsid w:val="00CD5C4C"/>
    <w:rsid w:val="00CD5EE5"/>
    <w:rsid w:val="00CD5F54"/>
    <w:rsid w:val="00CD6015"/>
    <w:rsid w:val="00CD6263"/>
    <w:rsid w:val="00CD6479"/>
    <w:rsid w:val="00CD657E"/>
    <w:rsid w:val="00CD6855"/>
    <w:rsid w:val="00CD6A1E"/>
    <w:rsid w:val="00CD6A40"/>
    <w:rsid w:val="00CD6C6D"/>
    <w:rsid w:val="00CD6C92"/>
    <w:rsid w:val="00CD6EAC"/>
    <w:rsid w:val="00CD6FCA"/>
    <w:rsid w:val="00CD70CB"/>
    <w:rsid w:val="00CD7165"/>
    <w:rsid w:val="00CD723F"/>
    <w:rsid w:val="00CD72EE"/>
    <w:rsid w:val="00CD73EF"/>
    <w:rsid w:val="00CD754A"/>
    <w:rsid w:val="00CD7681"/>
    <w:rsid w:val="00CD7942"/>
    <w:rsid w:val="00CD7A45"/>
    <w:rsid w:val="00CD7A6F"/>
    <w:rsid w:val="00CD7AC0"/>
    <w:rsid w:val="00CD7B70"/>
    <w:rsid w:val="00CD7BBA"/>
    <w:rsid w:val="00CD7C6A"/>
    <w:rsid w:val="00CD7EC8"/>
    <w:rsid w:val="00CE02C1"/>
    <w:rsid w:val="00CE04C7"/>
    <w:rsid w:val="00CE0F0C"/>
    <w:rsid w:val="00CE0F46"/>
    <w:rsid w:val="00CE0FE9"/>
    <w:rsid w:val="00CE10AE"/>
    <w:rsid w:val="00CE131B"/>
    <w:rsid w:val="00CE1328"/>
    <w:rsid w:val="00CE13B4"/>
    <w:rsid w:val="00CE1439"/>
    <w:rsid w:val="00CE1641"/>
    <w:rsid w:val="00CE1642"/>
    <w:rsid w:val="00CE1730"/>
    <w:rsid w:val="00CE1816"/>
    <w:rsid w:val="00CE19CD"/>
    <w:rsid w:val="00CE19F6"/>
    <w:rsid w:val="00CE1C3A"/>
    <w:rsid w:val="00CE1D7E"/>
    <w:rsid w:val="00CE1D90"/>
    <w:rsid w:val="00CE2006"/>
    <w:rsid w:val="00CE226C"/>
    <w:rsid w:val="00CE231A"/>
    <w:rsid w:val="00CE24E2"/>
    <w:rsid w:val="00CE277E"/>
    <w:rsid w:val="00CE28A3"/>
    <w:rsid w:val="00CE2A6D"/>
    <w:rsid w:val="00CE2CAE"/>
    <w:rsid w:val="00CE2E73"/>
    <w:rsid w:val="00CE2ECD"/>
    <w:rsid w:val="00CE2FED"/>
    <w:rsid w:val="00CE3410"/>
    <w:rsid w:val="00CE3A04"/>
    <w:rsid w:val="00CE3BF4"/>
    <w:rsid w:val="00CE3D05"/>
    <w:rsid w:val="00CE3D7A"/>
    <w:rsid w:val="00CE40B4"/>
    <w:rsid w:val="00CE440D"/>
    <w:rsid w:val="00CE44CF"/>
    <w:rsid w:val="00CE4892"/>
    <w:rsid w:val="00CE4C0E"/>
    <w:rsid w:val="00CE4CC8"/>
    <w:rsid w:val="00CE4E3B"/>
    <w:rsid w:val="00CE4E6F"/>
    <w:rsid w:val="00CE5336"/>
    <w:rsid w:val="00CE570C"/>
    <w:rsid w:val="00CE57C9"/>
    <w:rsid w:val="00CE57CB"/>
    <w:rsid w:val="00CE5815"/>
    <w:rsid w:val="00CE5AC1"/>
    <w:rsid w:val="00CE5B96"/>
    <w:rsid w:val="00CE5DEE"/>
    <w:rsid w:val="00CE604E"/>
    <w:rsid w:val="00CE617F"/>
    <w:rsid w:val="00CE6335"/>
    <w:rsid w:val="00CE64A4"/>
    <w:rsid w:val="00CE674A"/>
    <w:rsid w:val="00CE6794"/>
    <w:rsid w:val="00CE695D"/>
    <w:rsid w:val="00CE6A66"/>
    <w:rsid w:val="00CE6EAE"/>
    <w:rsid w:val="00CE6EC8"/>
    <w:rsid w:val="00CE70C0"/>
    <w:rsid w:val="00CE7112"/>
    <w:rsid w:val="00CE71DC"/>
    <w:rsid w:val="00CE7640"/>
    <w:rsid w:val="00CE77DC"/>
    <w:rsid w:val="00CE7ADF"/>
    <w:rsid w:val="00CE7B9B"/>
    <w:rsid w:val="00CE7F6E"/>
    <w:rsid w:val="00CF0601"/>
    <w:rsid w:val="00CF0705"/>
    <w:rsid w:val="00CF07A4"/>
    <w:rsid w:val="00CF091C"/>
    <w:rsid w:val="00CF09B2"/>
    <w:rsid w:val="00CF0B03"/>
    <w:rsid w:val="00CF0B90"/>
    <w:rsid w:val="00CF0D30"/>
    <w:rsid w:val="00CF1035"/>
    <w:rsid w:val="00CF103C"/>
    <w:rsid w:val="00CF1441"/>
    <w:rsid w:val="00CF165E"/>
    <w:rsid w:val="00CF17E5"/>
    <w:rsid w:val="00CF1806"/>
    <w:rsid w:val="00CF1861"/>
    <w:rsid w:val="00CF1957"/>
    <w:rsid w:val="00CF1A82"/>
    <w:rsid w:val="00CF1B97"/>
    <w:rsid w:val="00CF1CBD"/>
    <w:rsid w:val="00CF1FDB"/>
    <w:rsid w:val="00CF20E5"/>
    <w:rsid w:val="00CF2359"/>
    <w:rsid w:val="00CF2412"/>
    <w:rsid w:val="00CF28CE"/>
    <w:rsid w:val="00CF2BC5"/>
    <w:rsid w:val="00CF2D7D"/>
    <w:rsid w:val="00CF2E9E"/>
    <w:rsid w:val="00CF2F25"/>
    <w:rsid w:val="00CF2FB3"/>
    <w:rsid w:val="00CF2FFE"/>
    <w:rsid w:val="00CF3005"/>
    <w:rsid w:val="00CF3345"/>
    <w:rsid w:val="00CF3348"/>
    <w:rsid w:val="00CF356F"/>
    <w:rsid w:val="00CF3650"/>
    <w:rsid w:val="00CF39BC"/>
    <w:rsid w:val="00CF3AE5"/>
    <w:rsid w:val="00CF3BCA"/>
    <w:rsid w:val="00CF3BFD"/>
    <w:rsid w:val="00CF3D27"/>
    <w:rsid w:val="00CF3D3D"/>
    <w:rsid w:val="00CF3E57"/>
    <w:rsid w:val="00CF4134"/>
    <w:rsid w:val="00CF41B1"/>
    <w:rsid w:val="00CF4422"/>
    <w:rsid w:val="00CF44F0"/>
    <w:rsid w:val="00CF45F2"/>
    <w:rsid w:val="00CF477B"/>
    <w:rsid w:val="00CF4882"/>
    <w:rsid w:val="00CF490B"/>
    <w:rsid w:val="00CF4A6B"/>
    <w:rsid w:val="00CF4BF9"/>
    <w:rsid w:val="00CF4C16"/>
    <w:rsid w:val="00CF4C55"/>
    <w:rsid w:val="00CF4E50"/>
    <w:rsid w:val="00CF4EA1"/>
    <w:rsid w:val="00CF4EB0"/>
    <w:rsid w:val="00CF4F4A"/>
    <w:rsid w:val="00CF512A"/>
    <w:rsid w:val="00CF5245"/>
    <w:rsid w:val="00CF5259"/>
    <w:rsid w:val="00CF53AA"/>
    <w:rsid w:val="00CF548B"/>
    <w:rsid w:val="00CF56C5"/>
    <w:rsid w:val="00CF5833"/>
    <w:rsid w:val="00CF5873"/>
    <w:rsid w:val="00CF5BA2"/>
    <w:rsid w:val="00CF5CFB"/>
    <w:rsid w:val="00CF637E"/>
    <w:rsid w:val="00CF66A9"/>
    <w:rsid w:val="00CF66D3"/>
    <w:rsid w:val="00CF6AE6"/>
    <w:rsid w:val="00CF6B5B"/>
    <w:rsid w:val="00CF6C87"/>
    <w:rsid w:val="00CF6E3F"/>
    <w:rsid w:val="00CF6ED6"/>
    <w:rsid w:val="00CF6FB5"/>
    <w:rsid w:val="00CF6FC1"/>
    <w:rsid w:val="00CF7099"/>
    <w:rsid w:val="00CF7181"/>
    <w:rsid w:val="00CF720C"/>
    <w:rsid w:val="00CF76B3"/>
    <w:rsid w:val="00CF7808"/>
    <w:rsid w:val="00CF7A91"/>
    <w:rsid w:val="00CF7D41"/>
    <w:rsid w:val="00CF7E8A"/>
    <w:rsid w:val="00D000DA"/>
    <w:rsid w:val="00D00193"/>
    <w:rsid w:val="00D00408"/>
    <w:rsid w:val="00D0068E"/>
    <w:rsid w:val="00D00816"/>
    <w:rsid w:val="00D0088B"/>
    <w:rsid w:val="00D00B88"/>
    <w:rsid w:val="00D00E6B"/>
    <w:rsid w:val="00D0109A"/>
    <w:rsid w:val="00D010C1"/>
    <w:rsid w:val="00D0110D"/>
    <w:rsid w:val="00D013E3"/>
    <w:rsid w:val="00D0145D"/>
    <w:rsid w:val="00D0155B"/>
    <w:rsid w:val="00D01668"/>
    <w:rsid w:val="00D01860"/>
    <w:rsid w:val="00D01935"/>
    <w:rsid w:val="00D01B98"/>
    <w:rsid w:val="00D01C4D"/>
    <w:rsid w:val="00D01F37"/>
    <w:rsid w:val="00D0225B"/>
    <w:rsid w:val="00D024F7"/>
    <w:rsid w:val="00D02586"/>
    <w:rsid w:val="00D028E1"/>
    <w:rsid w:val="00D0291D"/>
    <w:rsid w:val="00D02954"/>
    <w:rsid w:val="00D02988"/>
    <w:rsid w:val="00D02A19"/>
    <w:rsid w:val="00D02C0D"/>
    <w:rsid w:val="00D02CE7"/>
    <w:rsid w:val="00D02D2B"/>
    <w:rsid w:val="00D0301D"/>
    <w:rsid w:val="00D03400"/>
    <w:rsid w:val="00D0366B"/>
    <w:rsid w:val="00D036B1"/>
    <w:rsid w:val="00D03FE2"/>
    <w:rsid w:val="00D04218"/>
    <w:rsid w:val="00D04536"/>
    <w:rsid w:val="00D0459A"/>
    <w:rsid w:val="00D046E9"/>
    <w:rsid w:val="00D04778"/>
    <w:rsid w:val="00D0481A"/>
    <w:rsid w:val="00D04CD8"/>
    <w:rsid w:val="00D04EAF"/>
    <w:rsid w:val="00D050BE"/>
    <w:rsid w:val="00D0511D"/>
    <w:rsid w:val="00D0542E"/>
    <w:rsid w:val="00D05497"/>
    <w:rsid w:val="00D0550D"/>
    <w:rsid w:val="00D0563C"/>
    <w:rsid w:val="00D05785"/>
    <w:rsid w:val="00D05BBD"/>
    <w:rsid w:val="00D0601D"/>
    <w:rsid w:val="00D061EE"/>
    <w:rsid w:val="00D06465"/>
    <w:rsid w:val="00D06475"/>
    <w:rsid w:val="00D066C1"/>
    <w:rsid w:val="00D0679A"/>
    <w:rsid w:val="00D0683E"/>
    <w:rsid w:val="00D06B99"/>
    <w:rsid w:val="00D06F6B"/>
    <w:rsid w:val="00D070C7"/>
    <w:rsid w:val="00D0728A"/>
    <w:rsid w:val="00D07381"/>
    <w:rsid w:val="00D0760B"/>
    <w:rsid w:val="00D07667"/>
    <w:rsid w:val="00D079E2"/>
    <w:rsid w:val="00D07D70"/>
    <w:rsid w:val="00D07D79"/>
    <w:rsid w:val="00D07D7C"/>
    <w:rsid w:val="00D07F4E"/>
    <w:rsid w:val="00D1000F"/>
    <w:rsid w:val="00D1001B"/>
    <w:rsid w:val="00D10344"/>
    <w:rsid w:val="00D10404"/>
    <w:rsid w:val="00D10912"/>
    <w:rsid w:val="00D109C1"/>
    <w:rsid w:val="00D10ADF"/>
    <w:rsid w:val="00D10B5F"/>
    <w:rsid w:val="00D10BCF"/>
    <w:rsid w:val="00D11144"/>
    <w:rsid w:val="00D11213"/>
    <w:rsid w:val="00D11244"/>
    <w:rsid w:val="00D11308"/>
    <w:rsid w:val="00D114B6"/>
    <w:rsid w:val="00D1156D"/>
    <w:rsid w:val="00D11826"/>
    <w:rsid w:val="00D119E3"/>
    <w:rsid w:val="00D11BE1"/>
    <w:rsid w:val="00D11BFE"/>
    <w:rsid w:val="00D11D7F"/>
    <w:rsid w:val="00D11EAF"/>
    <w:rsid w:val="00D120C4"/>
    <w:rsid w:val="00D1216D"/>
    <w:rsid w:val="00D1281A"/>
    <w:rsid w:val="00D12A17"/>
    <w:rsid w:val="00D12EE9"/>
    <w:rsid w:val="00D12FD0"/>
    <w:rsid w:val="00D13305"/>
    <w:rsid w:val="00D1387B"/>
    <w:rsid w:val="00D13C19"/>
    <w:rsid w:val="00D13C5C"/>
    <w:rsid w:val="00D13E37"/>
    <w:rsid w:val="00D13F23"/>
    <w:rsid w:val="00D14139"/>
    <w:rsid w:val="00D141F8"/>
    <w:rsid w:val="00D1429A"/>
    <w:rsid w:val="00D1443B"/>
    <w:rsid w:val="00D14766"/>
    <w:rsid w:val="00D14799"/>
    <w:rsid w:val="00D147EA"/>
    <w:rsid w:val="00D148CD"/>
    <w:rsid w:val="00D1496F"/>
    <w:rsid w:val="00D151F8"/>
    <w:rsid w:val="00D15437"/>
    <w:rsid w:val="00D1581B"/>
    <w:rsid w:val="00D159E0"/>
    <w:rsid w:val="00D15A40"/>
    <w:rsid w:val="00D15C2F"/>
    <w:rsid w:val="00D15CF1"/>
    <w:rsid w:val="00D15DE4"/>
    <w:rsid w:val="00D15E4E"/>
    <w:rsid w:val="00D15E5D"/>
    <w:rsid w:val="00D161CB"/>
    <w:rsid w:val="00D162BA"/>
    <w:rsid w:val="00D16471"/>
    <w:rsid w:val="00D16BB2"/>
    <w:rsid w:val="00D16CDD"/>
    <w:rsid w:val="00D16D71"/>
    <w:rsid w:val="00D16E27"/>
    <w:rsid w:val="00D16FDC"/>
    <w:rsid w:val="00D16FF7"/>
    <w:rsid w:val="00D1708B"/>
    <w:rsid w:val="00D17312"/>
    <w:rsid w:val="00D17B5E"/>
    <w:rsid w:val="00D17C53"/>
    <w:rsid w:val="00D17CBD"/>
    <w:rsid w:val="00D17EA4"/>
    <w:rsid w:val="00D17F8B"/>
    <w:rsid w:val="00D17FE9"/>
    <w:rsid w:val="00D20015"/>
    <w:rsid w:val="00D200E8"/>
    <w:rsid w:val="00D202FA"/>
    <w:rsid w:val="00D205B9"/>
    <w:rsid w:val="00D2063F"/>
    <w:rsid w:val="00D2086B"/>
    <w:rsid w:val="00D20916"/>
    <w:rsid w:val="00D20A20"/>
    <w:rsid w:val="00D20BD4"/>
    <w:rsid w:val="00D20ED3"/>
    <w:rsid w:val="00D2107B"/>
    <w:rsid w:val="00D21369"/>
    <w:rsid w:val="00D21475"/>
    <w:rsid w:val="00D214EA"/>
    <w:rsid w:val="00D21608"/>
    <w:rsid w:val="00D216E5"/>
    <w:rsid w:val="00D21750"/>
    <w:rsid w:val="00D219C7"/>
    <w:rsid w:val="00D21E86"/>
    <w:rsid w:val="00D21F7B"/>
    <w:rsid w:val="00D21FD0"/>
    <w:rsid w:val="00D2245C"/>
    <w:rsid w:val="00D2262A"/>
    <w:rsid w:val="00D227BA"/>
    <w:rsid w:val="00D228E0"/>
    <w:rsid w:val="00D22B69"/>
    <w:rsid w:val="00D22C2A"/>
    <w:rsid w:val="00D22D20"/>
    <w:rsid w:val="00D22DC9"/>
    <w:rsid w:val="00D22E96"/>
    <w:rsid w:val="00D22F54"/>
    <w:rsid w:val="00D231AD"/>
    <w:rsid w:val="00D231F3"/>
    <w:rsid w:val="00D23417"/>
    <w:rsid w:val="00D2366A"/>
    <w:rsid w:val="00D23994"/>
    <w:rsid w:val="00D239B2"/>
    <w:rsid w:val="00D239BF"/>
    <w:rsid w:val="00D23A5B"/>
    <w:rsid w:val="00D23A75"/>
    <w:rsid w:val="00D23AC8"/>
    <w:rsid w:val="00D23BC6"/>
    <w:rsid w:val="00D23C8E"/>
    <w:rsid w:val="00D23EEA"/>
    <w:rsid w:val="00D23F95"/>
    <w:rsid w:val="00D23FA4"/>
    <w:rsid w:val="00D23FAB"/>
    <w:rsid w:val="00D240A3"/>
    <w:rsid w:val="00D241CA"/>
    <w:rsid w:val="00D241D6"/>
    <w:rsid w:val="00D24236"/>
    <w:rsid w:val="00D242E8"/>
    <w:rsid w:val="00D243CA"/>
    <w:rsid w:val="00D2444C"/>
    <w:rsid w:val="00D2484B"/>
    <w:rsid w:val="00D24864"/>
    <w:rsid w:val="00D248AF"/>
    <w:rsid w:val="00D24911"/>
    <w:rsid w:val="00D24947"/>
    <w:rsid w:val="00D24AF7"/>
    <w:rsid w:val="00D24D18"/>
    <w:rsid w:val="00D24DC9"/>
    <w:rsid w:val="00D24F7E"/>
    <w:rsid w:val="00D24FC5"/>
    <w:rsid w:val="00D25114"/>
    <w:rsid w:val="00D251D3"/>
    <w:rsid w:val="00D25349"/>
    <w:rsid w:val="00D25413"/>
    <w:rsid w:val="00D2543F"/>
    <w:rsid w:val="00D25542"/>
    <w:rsid w:val="00D255B8"/>
    <w:rsid w:val="00D257E9"/>
    <w:rsid w:val="00D25916"/>
    <w:rsid w:val="00D25AEF"/>
    <w:rsid w:val="00D25B0E"/>
    <w:rsid w:val="00D25CFC"/>
    <w:rsid w:val="00D25D29"/>
    <w:rsid w:val="00D25F77"/>
    <w:rsid w:val="00D26140"/>
    <w:rsid w:val="00D26327"/>
    <w:rsid w:val="00D265AD"/>
    <w:rsid w:val="00D26F3A"/>
    <w:rsid w:val="00D26FF2"/>
    <w:rsid w:val="00D27221"/>
    <w:rsid w:val="00D276F1"/>
    <w:rsid w:val="00D2793E"/>
    <w:rsid w:val="00D279A9"/>
    <w:rsid w:val="00D27C49"/>
    <w:rsid w:val="00D27D42"/>
    <w:rsid w:val="00D27F8A"/>
    <w:rsid w:val="00D27F9C"/>
    <w:rsid w:val="00D300BB"/>
    <w:rsid w:val="00D301BA"/>
    <w:rsid w:val="00D30277"/>
    <w:rsid w:val="00D30289"/>
    <w:rsid w:val="00D3035D"/>
    <w:rsid w:val="00D30708"/>
    <w:rsid w:val="00D309B4"/>
    <w:rsid w:val="00D309FE"/>
    <w:rsid w:val="00D30DFD"/>
    <w:rsid w:val="00D30E9E"/>
    <w:rsid w:val="00D30FE0"/>
    <w:rsid w:val="00D3110C"/>
    <w:rsid w:val="00D314F2"/>
    <w:rsid w:val="00D317F4"/>
    <w:rsid w:val="00D31A10"/>
    <w:rsid w:val="00D31B97"/>
    <w:rsid w:val="00D31CDA"/>
    <w:rsid w:val="00D31D21"/>
    <w:rsid w:val="00D31E01"/>
    <w:rsid w:val="00D31E51"/>
    <w:rsid w:val="00D31EB5"/>
    <w:rsid w:val="00D3201E"/>
    <w:rsid w:val="00D320A6"/>
    <w:rsid w:val="00D32104"/>
    <w:rsid w:val="00D322B9"/>
    <w:rsid w:val="00D32486"/>
    <w:rsid w:val="00D32531"/>
    <w:rsid w:val="00D325D2"/>
    <w:rsid w:val="00D3262E"/>
    <w:rsid w:val="00D32A17"/>
    <w:rsid w:val="00D32A76"/>
    <w:rsid w:val="00D32B83"/>
    <w:rsid w:val="00D32E53"/>
    <w:rsid w:val="00D33097"/>
    <w:rsid w:val="00D333B5"/>
    <w:rsid w:val="00D33406"/>
    <w:rsid w:val="00D3399A"/>
    <w:rsid w:val="00D339E8"/>
    <w:rsid w:val="00D339EE"/>
    <w:rsid w:val="00D33A97"/>
    <w:rsid w:val="00D33AB2"/>
    <w:rsid w:val="00D33AF2"/>
    <w:rsid w:val="00D33BE8"/>
    <w:rsid w:val="00D34248"/>
    <w:rsid w:val="00D34327"/>
    <w:rsid w:val="00D346E3"/>
    <w:rsid w:val="00D348C3"/>
    <w:rsid w:val="00D34AFC"/>
    <w:rsid w:val="00D34C7A"/>
    <w:rsid w:val="00D34DBA"/>
    <w:rsid w:val="00D34DD5"/>
    <w:rsid w:val="00D35032"/>
    <w:rsid w:val="00D3525D"/>
    <w:rsid w:val="00D3536D"/>
    <w:rsid w:val="00D3545E"/>
    <w:rsid w:val="00D356AF"/>
    <w:rsid w:val="00D3592F"/>
    <w:rsid w:val="00D35B66"/>
    <w:rsid w:val="00D35F3D"/>
    <w:rsid w:val="00D36364"/>
    <w:rsid w:val="00D3672D"/>
    <w:rsid w:val="00D36776"/>
    <w:rsid w:val="00D36911"/>
    <w:rsid w:val="00D36AEA"/>
    <w:rsid w:val="00D36B80"/>
    <w:rsid w:val="00D36BCB"/>
    <w:rsid w:val="00D36BDE"/>
    <w:rsid w:val="00D36BFB"/>
    <w:rsid w:val="00D36C55"/>
    <w:rsid w:val="00D36D58"/>
    <w:rsid w:val="00D3708E"/>
    <w:rsid w:val="00D372FB"/>
    <w:rsid w:val="00D37356"/>
    <w:rsid w:val="00D373FA"/>
    <w:rsid w:val="00D37418"/>
    <w:rsid w:val="00D375C6"/>
    <w:rsid w:val="00D37722"/>
    <w:rsid w:val="00D3772D"/>
    <w:rsid w:val="00D37906"/>
    <w:rsid w:val="00D37A28"/>
    <w:rsid w:val="00D40040"/>
    <w:rsid w:val="00D40169"/>
    <w:rsid w:val="00D401AD"/>
    <w:rsid w:val="00D40208"/>
    <w:rsid w:val="00D403C8"/>
    <w:rsid w:val="00D40452"/>
    <w:rsid w:val="00D40511"/>
    <w:rsid w:val="00D406AE"/>
    <w:rsid w:val="00D408E5"/>
    <w:rsid w:val="00D40BC8"/>
    <w:rsid w:val="00D40FD8"/>
    <w:rsid w:val="00D413A5"/>
    <w:rsid w:val="00D4160D"/>
    <w:rsid w:val="00D41645"/>
    <w:rsid w:val="00D41CC2"/>
    <w:rsid w:val="00D42238"/>
    <w:rsid w:val="00D42280"/>
    <w:rsid w:val="00D425C3"/>
    <w:rsid w:val="00D42700"/>
    <w:rsid w:val="00D4278C"/>
    <w:rsid w:val="00D42903"/>
    <w:rsid w:val="00D429EB"/>
    <w:rsid w:val="00D42BF4"/>
    <w:rsid w:val="00D43005"/>
    <w:rsid w:val="00D430F6"/>
    <w:rsid w:val="00D435EC"/>
    <w:rsid w:val="00D43622"/>
    <w:rsid w:val="00D436A1"/>
    <w:rsid w:val="00D4387A"/>
    <w:rsid w:val="00D43942"/>
    <w:rsid w:val="00D43948"/>
    <w:rsid w:val="00D43993"/>
    <w:rsid w:val="00D43CD0"/>
    <w:rsid w:val="00D43D53"/>
    <w:rsid w:val="00D43EDD"/>
    <w:rsid w:val="00D44149"/>
    <w:rsid w:val="00D44286"/>
    <w:rsid w:val="00D44322"/>
    <w:rsid w:val="00D4458F"/>
    <w:rsid w:val="00D445CC"/>
    <w:rsid w:val="00D4465C"/>
    <w:rsid w:val="00D44693"/>
    <w:rsid w:val="00D4470D"/>
    <w:rsid w:val="00D44888"/>
    <w:rsid w:val="00D44BDA"/>
    <w:rsid w:val="00D44F85"/>
    <w:rsid w:val="00D450F4"/>
    <w:rsid w:val="00D45660"/>
    <w:rsid w:val="00D45856"/>
    <w:rsid w:val="00D458AD"/>
    <w:rsid w:val="00D460BC"/>
    <w:rsid w:val="00D460E5"/>
    <w:rsid w:val="00D46468"/>
    <w:rsid w:val="00D46677"/>
    <w:rsid w:val="00D46A3E"/>
    <w:rsid w:val="00D46CF1"/>
    <w:rsid w:val="00D46EB7"/>
    <w:rsid w:val="00D47001"/>
    <w:rsid w:val="00D47523"/>
    <w:rsid w:val="00D4755E"/>
    <w:rsid w:val="00D475F2"/>
    <w:rsid w:val="00D47915"/>
    <w:rsid w:val="00D47A72"/>
    <w:rsid w:val="00D47C33"/>
    <w:rsid w:val="00D47DCF"/>
    <w:rsid w:val="00D47ED3"/>
    <w:rsid w:val="00D50062"/>
    <w:rsid w:val="00D500D3"/>
    <w:rsid w:val="00D502DD"/>
    <w:rsid w:val="00D502F2"/>
    <w:rsid w:val="00D504C3"/>
    <w:rsid w:val="00D50951"/>
    <w:rsid w:val="00D50D56"/>
    <w:rsid w:val="00D51008"/>
    <w:rsid w:val="00D511C7"/>
    <w:rsid w:val="00D511F1"/>
    <w:rsid w:val="00D51A16"/>
    <w:rsid w:val="00D51C37"/>
    <w:rsid w:val="00D52184"/>
    <w:rsid w:val="00D52216"/>
    <w:rsid w:val="00D52287"/>
    <w:rsid w:val="00D5234C"/>
    <w:rsid w:val="00D523D2"/>
    <w:rsid w:val="00D523D7"/>
    <w:rsid w:val="00D524EC"/>
    <w:rsid w:val="00D525B0"/>
    <w:rsid w:val="00D52773"/>
    <w:rsid w:val="00D529FC"/>
    <w:rsid w:val="00D52F39"/>
    <w:rsid w:val="00D52F46"/>
    <w:rsid w:val="00D531CB"/>
    <w:rsid w:val="00D5336A"/>
    <w:rsid w:val="00D53670"/>
    <w:rsid w:val="00D536D6"/>
    <w:rsid w:val="00D53807"/>
    <w:rsid w:val="00D538F3"/>
    <w:rsid w:val="00D539E9"/>
    <w:rsid w:val="00D53C7D"/>
    <w:rsid w:val="00D53DA6"/>
    <w:rsid w:val="00D54036"/>
    <w:rsid w:val="00D54093"/>
    <w:rsid w:val="00D540BC"/>
    <w:rsid w:val="00D540F0"/>
    <w:rsid w:val="00D54193"/>
    <w:rsid w:val="00D54282"/>
    <w:rsid w:val="00D544F3"/>
    <w:rsid w:val="00D544FA"/>
    <w:rsid w:val="00D54849"/>
    <w:rsid w:val="00D548E9"/>
    <w:rsid w:val="00D54F89"/>
    <w:rsid w:val="00D55231"/>
    <w:rsid w:val="00D5529E"/>
    <w:rsid w:val="00D553F1"/>
    <w:rsid w:val="00D55617"/>
    <w:rsid w:val="00D55B4F"/>
    <w:rsid w:val="00D55C8B"/>
    <w:rsid w:val="00D55CA6"/>
    <w:rsid w:val="00D55E91"/>
    <w:rsid w:val="00D5634A"/>
    <w:rsid w:val="00D563B9"/>
    <w:rsid w:val="00D563EE"/>
    <w:rsid w:val="00D564E0"/>
    <w:rsid w:val="00D564E4"/>
    <w:rsid w:val="00D56747"/>
    <w:rsid w:val="00D5683D"/>
    <w:rsid w:val="00D56BFC"/>
    <w:rsid w:val="00D56C18"/>
    <w:rsid w:val="00D5700C"/>
    <w:rsid w:val="00D570FB"/>
    <w:rsid w:val="00D5713C"/>
    <w:rsid w:val="00D572D9"/>
    <w:rsid w:val="00D57571"/>
    <w:rsid w:val="00D57761"/>
    <w:rsid w:val="00D579AB"/>
    <w:rsid w:val="00D57A15"/>
    <w:rsid w:val="00D57A38"/>
    <w:rsid w:val="00D57A71"/>
    <w:rsid w:val="00D57D85"/>
    <w:rsid w:val="00D57EDB"/>
    <w:rsid w:val="00D57FBC"/>
    <w:rsid w:val="00D6020C"/>
    <w:rsid w:val="00D6068C"/>
    <w:rsid w:val="00D6081F"/>
    <w:rsid w:val="00D60E3F"/>
    <w:rsid w:val="00D611D1"/>
    <w:rsid w:val="00D613C9"/>
    <w:rsid w:val="00D61448"/>
    <w:rsid w:val="00D6153D"/>
    <w:rsid w:val="00D6154A"/>
    <w:rsid w:val="00D615FD"/>
    <w:rsid w:val="00D61786"/>
    <w:rsid w:val="00D61791"/>
    <w:rsid w:val="00D61B9F"/>
    <w:rsid w:val="00D61E01"/>
    <w:rsid w:val="00D61EFC"/>
    <w:rsid w:val="00D622C3"/>
    <w:rsid w:val="00D6288B"/>
    <w:rsid w:val="00D6296C"/>
    <w:rsid w:val="00D62C2A"/>
    <w:rsid w:val="00D62F70"/>
    <w:rsid w:val="00D6301B"/>
    <w:rsid w:val="00D63049"/>
    <w:rsid w:val="00D63225"/>
    <w:rsid w:val="00D632B0"/>
    <w:rsid w:val="00D633F3"/>
    <w:rsid w:val="00D63497"/>
    <w:rsid w:val="00D6369C"/>
    <w:rsid w:val="00D63805"/>
    <w:rsid w:val="00D63B2A"/>
    <w:rsid w:val="00D63E01"/>
    <w:rsid w:val="00D63EE4"/>
    <w:rsid w:val="00D6415A"/>
    <w:rsid w:val="00D64512"/>
    <w:rsid w:val="00D6473F"/>
    <w:rsid w:val="00D64808"/>
    <w:rsid w:val="00D6483F"/>
    <w:rsid w:val="00D6494C"/>
    <w:rsid w:val="00D64EE3"/>
    <w:rsid w:val="00D64F0B"/>
    <w:rsid w:val="00D65076"/>
    <w:rsid w:val="00D652E9"/>
    <w:rsid w:val="00D65667"/>
    <w:rsid w:val="00D656A8"/>
    <w:rsid w:val="00D65802"/>
    <w:rsid w:val="00D65874"/>
    <w:rsid w:val="00D65C43"/>
    <w:rsid w:val="00D65E83"/>
    <w:rsid w:val="00D65F3D"/>
    <w:rsid w:val="00D66179"/>
    <w:rsid w:val="00D663F2"/>
    <w:rsid w:val="00D6645D"/>
    <w:rsid w:val="00D665E6"/>
    <w:rsid w:val="00D6661C"/>
    <w:rsid w:val="00D66CE2"/>
    <w:rsid w:val="00D66DD2"/>
    <w:rsid w:val="00D67149"/>
    <w:rsid w:val="00D672CE"/>
    <w:rsid w:val="00D6731A"/>
    <w:rsid w:val="00D67388"/>
    <w:rsid w:val="00D674A9"/>
    <w:rsid w:val="00D674C1"/>
    <w:rsid w:val="00D675D2"/>
    <w:rsid w:val="00D6769B"/>
    <w:rsid w:val="00D6797E"/>
    <w:rsid w:val="00D67B60"/>
    <w:rsid w:val="00D67B69"/>
    <w:rsid w:val="00D67BB7"/>
    <w:rsid w:val="00D67DF3"/>
    <w:rsid w:val="00D67E97"/>
    <w:rsid w:val="00D67F12"/>
    <w:rsid w:val="00D67F4E"/>
    <w:rsid w:val="00D7013E"/>
    <w:rsid w:val="00D70181"/>
    <w:rsid w:val="00D7036A"/>
    <w:rsid w:val="00D70499"/>
    <w:rsid w:val="00D704E9"/>
    <w:rsid w:val="00D7058B"/>
    <w:rsid w:val="00D7064C"/>
    <w:rsid w:val="00D70914"/>
    <w:rsid w:val="00D70B0A"/>
    <w:rsid w:val="00D70B50"/>
    <w:rsid w:val="00D70E59"/>
    <w:rsid w:val="00D70FAF"/>
    <w:rsid w:val="00D71084"/>
    <w:rsid w:val="00D710A8"/>
    <w:rsid w:val="00D711BB"/>
    <w:rsid w:val="00D715CF"/>
    <w:rsid w:val="00D72391"/>
    <w:rsid w:val="00D72678"/>
    <w:rsid w:val="00D727E7"/>
    <w:rsid w:val="00D7284F"/>
    <w:rsid w:val="00D7295A"/>
    <w:rsid w:val="00D729B2"/>
    <w:rsid w:val="00D729B4"/>
    <w:rsid w:val="00D72B76"/>
    <w:rsid w:val="00D72BA4"/>
    <w:rsid w:val="00D72D70"/>
    <w:rsid w:val="00D72F2D"/>
    <w:rsid w:val="00D72F98"/>
    <w:rsid w:val="00D73080"/>
    <w:rsid w:val="00D7316F"/>
    <w:rsid w:val="00D7352C"/>
    <w:rsid w:val="00D73824"/>
    <w:rsid w:val="00D738A6"/>
    <w:rsid w:val="00D738BA"/>
    <w:rsid w:val="00D73A41"/>
    <w:rsid w:val="00D73C8D"/>
    <w:rsid w:val="00D73F2B"/>
    <w:rsid w:val="00D73F69"/>
    <w:rsid w:val="00D73F84"/>
    <w:rsid w:val="00D73FD2"/>
    <w:rsid w:val="00D7405F"/>
    <w:rsid w:val="00D7450D"/>
    <w:rsid w:val="00D74625"/>
    <w:rsid w:val="00D746D9"/>
    <w:rsid w:val="00D749A2"/>
    <w:rsid w:val="00D74ABB"/>
    <w:rsid w:val="00D74AE6"/>
    <w:rsid w:val="00D74C50"/>
    <w:rsid w:val="00D74DC5"/>
    <w:rsid w:val="00D74DCB"/>
    <w:rsid w:val="00D74E3B"/>
    <w:rsid w:val="00D74E9B"/>
    <w:rsid w:val="00D750D8"/>
    <w:rsid w:val="00D7519F"/>
    <w:rsid w:val="00D75252"/>
    <w:rsid w:val="00D753FB"/>
    <w:rsid w:val="00D75454"/>
    <w:rsid w:val="00D7546B"/>
    <w:rsid w:val="00D754B7"/>
    <w:rsid w:val="00D75500"/>
    <w:rsid w:val="00D75799"/>
    <w:rsid w:val="00D75927"/>
    <w:rsid w:val="00D75D93"/>
    <w:rsid w:val="00D75F36"/>
    <w:rsid w:val="00D75F63"/>
    <w:rsid w:val="00D76068"/>
    <w:rsid w:val="00D7626E"/>
    <w:rsid w:val="00D76811"/>
    <w:rsid w:val="00D7687C"/>
    <w:rsid w:val="00D768E3"/>
    <w:rsid w:val="00D76EF8"/>
    <w:rsid w:val="00D772B9"/>
    <w:rsid w:val="00D77339"/>
    <w:rsid w:val="00D77349"/>
    <w:rsid w:val="00D7738C"/>
    <w:rsid w:val="00D774C5"/>
    <w:rsid w:val="00D77659"/>
    <w:rsid w:val="00D7775E"/>
    <w:rsid w:val="00D777ED"/>
    <w:rsid w:val="00D7782C"/>
    <w:rsid w:val="00D778A1"/>
    <w:rsid w:val="00D77942"/>
    <w:rsid w:val="00D77A1D"/>
    <w:rsid w:val="00D77EE1"/>
    <w:rsid w:val="00D77F61"/>
    <w:rsid w:val="00D77FDE"/>
    <w:rsid w:val="00D800B0"/>
    <w:rsid w:val="00D80144"/>
    <w:rsid w:val="00D80191"/>
    <w:rsid w:val="00D801BD"/>
    <w:rsid w:val="00D8031D"/>
    <w:rsid w:val="00D80559"/>
    <w:rsid w:val="00D806A2"/>
    <w:rsid w:val="00D80B1B"/>
    <w:rsid w:val="00D80B98"/>
    <w:rsid w:val="00D80BAE"/>
    <w:rsid w:val="00D80C31"/>
    <w:rsid w:val="00D8104D"/>
    <w:rsid w:val="00D81259"/>
    <w:rsid w:val="00D812FD"/>
    <w:rsid w:val="00D81688"/>
    <w:rsid w:val="00D816EC"/>
    <w:rsid w:val="00D81A10"/>
    <w:rsid w:val="00D81BC9"/>
    <w:rsid w:val="00D81DE1"/>
    <w:rsid w:val="00D81E64"/>
    <w:rsid w:val="00D821A8"/>
    <w:rsid w:val="00D82263"/>
    <w:rsid w:val="00D82274"/>
    <w:rsid w:val="00D82296"/>
    <w:rsid w:val="00D822AB"/>
    <w:rsid w:val="00D822C3"/>
    <w:rsid w:val="00D8278F"/>
    <w:rsid w:val="00D82A03"/>
    <w:rsid w:val="00D82ACD"/>
    <w:rsid w:val="00D82D06"/>
    <w:rsid w:val="00D82D73"/>
    <w:rsid w:val="00D82F69"/>
    <w:rsid w:val="00D82FE8"/>
    <w:rsid w:val="00D83403"/>
    <w:rsid w:val="00D83BC7"/>
    <w:rsid w:val="00D84119"/>
    <w:rsid w:val="00D84224"/>
    <w:rsid w:val="00D8422B"/>
    <w:rsid w:val="00D8463B"/>
    <w:rsid w:val="00D8468E"/>
    <w:rsid w:val="00D84762"/>
    <w:rsid w:val="00D8480E"/>
    <w:rsid w:val="00D84839"/>
    <w:rsid w:val="00D848EF"/>
    <w:rsid w:val="00D84928"/>
    <w:rsid w:val="00D84952"/>
    <w:rsid w:val="00D84C7F"/>
    <w:rsid w:val="00D84CD0"/>
    <w:rsid w:val="00D84E0F"/>
    <w:rsid w:val="00D8504D"/>
    <w:rsid w:val="00D855E4"/>
    <w:rsid w:val="00D85967"/>
    <w:rsid w:val="00D859DB"/>
    <w:rsid w:val="00D85A3F"/>
    <w:rsid w:val="00D85A5B"/>
    <w:rsid w:val="00D85BCE"/>
    <w:rsid w:val="00D85D3B"/>
    <w:rsid w:val="00D85E1D"/>
    <w:rsid w:val="00D86133"/>
    <w:rsid w:val="00D862D2"/>
    <w:rsid w:val="00D8635A"/>
    <w:rsid w:val="00D865DF"/>
    <w:rsid w:val="00D865E2"/>
    <w:rsid w:val="00D865EC"/>
    <w:rsid w:val="00D86617"/>
    <w:rsid w:val="00D86638"/>
    <w:rsid w:val="00D86647"/>
    <w:rsid w:val="00D86860"/>
    <w:rsid w:val="00D86B08"/>
    <w:rsid w:val="00D86B41"/>
    <w:rsid w:val="00D86BF0"/>
    <w:rsid w:val="00D86D0B"/>
    <w:rsid w:val="00D86F68"/>
    <w:rsid w:val="00D871C3"/>
    <w:rsid w:val="00D8759E"/>
    <w:rsid w:val="00D8773B"/>
    <w:rsid w:val="00D87753"/>
    <w:rsid w:val="00D877CA"/>
    <w:rsid w:val="00D87998"/>
    <w:rsid w:val="00D879A0"/>
    <w:rsid w:val="00D879BA"/>
    <w:rsid w:val="00D87A3D"/>
    <w:rsid w:val="00D87C49"/>
    <w:rsid w:val="00D87DAB"/>
    <w:rsid w:val="00D87F45"/>
    <w:rsid w:val="00D90021"/>
    <w:rsid w:val="00D90174"/>
    <w:rsid w:val="00D903B4"/>
    <w:rsid w:val="00D906C3"/>
    <w:rsid w:val="00D90754"/>
    <w:rsid w:val="00D90824"/>
    <w:rsid w:val="00D90838"/>
    <w:rsid w:val="00D909E2"/>
    <w:rsid w:val="00D90D3A"/>
    <w:rsid w:val="00D90DE6"/>
    <w:rsid w:val="00D914DF"/>
    <w:rsid w:val="00D915AB"/>
    <w:rsid w:val="00D916EB"/>
    <w:rsid w:val="00D91708"/>
    <w:rsid w:val="00D91826"/>
    <w:rsid w:val="00D91985"/>
    <w:rsid w:val="00D919C3"/>
    <w:rsid w:val="00D91A17"/>
    <w:rsid w:val="00D91B35"/>
    <w:rsid w:val="00D91EB6"/>
    <w:rsid w:val="00D91EEC"/>
    <w:rsid w:val="00D9225E"/>
    <w:rsid w:val="00D9226E"/>
    <w:rsid w:val="00D92417"/>
    <w:rsid w:val="00D92594"/>
    <w:rsid w:val="00D92841"/>
    <w:rsid w:val="00D928A8"/>
    <w:rsid w:val="00D92904"/>
    <w:rsid w:val="00D92D9F"/>
    <w:rsid w:val="00D92DBB"/>
    <w:rsid w:val="00D92FBF"/>
    <w:rsid w:val="00D93117"/>
    <w:rsid w:val="00D931D0"/>
    <w:rsid w:val="00D9334E"/>
    <w:rsid w:val="00D93465"/>
    <w:rsid w:val="00D9380C"/>
    <w:rsid w:val="00D938EC"/>
    <w:rsid w:val="00D93EC1"/>
    <w:rsid w:val="00D93FCD"/>
    <w:rsid w:val="00D9408B"/>
    <w:rsid w:val="00D94187"/>
    <w:rsid w:val="00D9435C"/>
    <w:rsid w:val="00D94418"/>
    <w:rsid w:val="00D94479"/>
    <w:rsid w:val="00D9461C"/>
    <w:rsid w:val="00D94873"/>
    <w:rsid w:val="00D94908"/>
    <w:rsid w:val="00D94A1C"/>
    <w:rsid w:val="00D94A33"/>
    <w:rsid w:val="00D94A71"/>
    <w:rsid w:val="00D94AAB"/>
    <w:rsid w:val="00D94CA8"/>
    <w:rsid w:val="00D94E61"/>
    <w:rsid w:val="00D94FC4"/>
    <w:rsid w:val="00D952ED"/>
    <w:rsid w:val="00D95307"/>
    <w:rsid w:val="00D953EE"/>
    <w:rsid w:val="00D95702"/>
    <w:rsid w:val="00D95943"/>
    <w:rsid w:val="00D95A6D"/>
    <w:rsid w:val="00D95DA5"/>
    <w:rsid w:val="00D95F92"/>
    <w:rsid w:val="00D963DD"/>
    <w:rsid w:val="00D964F1"/>
    <w:rsid w:val="00D96817"/>
    <w:rsid w:val="00D9699D"/>
    <w:rsid w:val="00D96A75"/>
    <w:rsid w:val="00D97161"/>
    <w:rsid w:val="00D971D9"/>
    <w:rsid w:val="00D97524"/>
    <w:rsid w:val="00D977D3"/>
    <w:rsid w:val="00D97BAE"/>
    <w:rsid w:val="00D97BE0"/>
    <w:rsid w:val="00D97D6D"/>
    <w:rsid w:val="00D97E5F"/>
    <w:rsid w:val="00D97EB6"/>
    <w:rsid w:val="00D97FCE"/>
    <w:rsid w:val="00DA0197"/>
    <w:rsid w:val="00DA01A4"/>
    <w:rsid w:val="00DA01CC"/>
    <w:rsid w:val="00DA037E"/>
    <w:rsid w:val="00DA057A"/>
    <w:rsid w:val="00DA07EC"/>
    <w:rsid w:val="00DA0872"/>
    <w:rsid w:val="00DA0A2A"/>
    <w:rsid w:val="00DA0B90"/>
    <w:rsid w:val="00DA0C7D"/>
    <w:rsid w:val="00DA0CD1"/>
    <w:rsid w:val="00DA0E5B"/>
    <w:rsid w:val="00DA0ED9"/>
    <w:rsid w:val="00DA1775"/>
    <w:rsid w:val="00DA1978"/>
    <w:rsid w:val="00DA1A1B"/>
    <w:rsid w:val="00DA1AB0"/>
    <w:rsid w:val="00DA1AE9"/>
    <w:rsid w:val="00DA1C8C"/>
    <w:rsid w:val="00DA1D14"/>
    <w:rsid w:val="00DA1E40"/>
    <w:rsid w:val="00DA1F8E"/>
    <w:rsid w:val="00DA229E"/>
    <w:rsid w:val="00DA229F"/>
    <w:rsid w:val="00DA234E"/>
    <w:rsid w:val="00DA248A"/>
    <w:rsid w:val="00DA260E"/>
    <w:rsid w:val="00DA273F"/>
    <w:rsid w:val="00DA293B"/>
    <w:rsid w:val="00DA2DF9"/>
    <w:rsid w:val="00DA2ED9"/>
    <w:rsid w:val="00DA341F"/>
    <w:rsid w:val="00DA3507"/>
    <w:rsid w:val="00DA35B9"/>
    <w:rsid w:val="00DA3609"/>
    <w:rsid w:val="00DA3668"/>
    <w:rsid w:val="00DA374C"/>
    <w:rsid w:val="00DA3913"/>
    <w:rsid w:val="00DA3B4B"/>
    <w:rsid w:val="00DA3D08"/>
    <w:rsid w:val="00DA40CD"/>
    <w:rsid w:val="00DA40EB"/>
    <w:rsid w:val="00DA424E"/>
    <w:rsid w:val="00DA4292"/>
    <w:rsid w:val="00DA431D"/>
    <w:rsid w:val="00DA4726"/>
    <w:rsid w:val="00DA4729"/>
    <w:rsid w:val="00DA4730"/>
    <w:rsid w:val="00DA4E1F"/>
    <w:rsid w:val="00DA4EF5"/>
    <w:rsid w:val="00DA4EF7"/>
    <w:rsid w:val="00DA5331"/>
    <w:rsid w:val="00DA54F7"/>
    <w:rsid w:val="00DA55D7"/>
    <w:rsid w:val="00DA5685"/>
    <w:rsid w:val="00DA5F27"/>
    <w:rsid w:val="00DA5F53"/>
    <w:rsid w:val="00DA6342"/>
    <w:rsid w:val="00DA66B7"/>
    <w:rsid w:val="00DA6863"/>
    <w:rsid w:val="00DA6ACF"/>
    <w:rsid w:val="00DA6E10"/>
    <w:rsid w:val="00DA6F11"/>
    <w:rsid w:val="00DA7392"/>
    <w:rsid w:val="00DA7A94"/>
    <w:rsid w:val="00DA7CE7"/>
    <w:rsid w:val="00DB03C2"/>
    <w:rsid w:val="00DB0469"/>
    <w:rsid w:val="00DB04A9"/>
    <w:rsid w:val="00DB058C"/>
    <w:rsid w:val="00DB065A"/>
    <w:rsid w:val="00DB06CE"/>
    <w:rsid w:val="00DB0758"/>
    <w:rsid w:val="00DB0AC4"/>
    <w:rsid w:val="00DB0CEC"/>
    <w:rsid w:val="00DB0CFE"/>
    <w:rsid w:val="00DB0D65"/>
    <w:rsid w:val="00DB0F2B"/>
    <w:rsid w:val="00DB1229"/>
    <w:rsid w:val="00DB13DC"/>
    <w:rsid w:val="00DB16D9"/>
    <w:rsid w:val="00DB174F"/>
    <w:rsid w:val="00DB19D5"/>
    <w:rsid w:val="00DB1BEC"/>
    <w:rsid w:val="00DB1E97"/>
    <w:rsid w:val="00DB1F5B"/>
    <w:rsid w:val="00DB1F78"/>
    <w:rsid w:val="00DB22EB"/>
    <w:rsid w:val="00DB2ADD"/>
    <w:rsid w:val="00DB2C5D"/>
    <w:rsid w:val="00DB2D1F"/>
    <w:rsid w:val="00DB2FC3"/>
    <w:rsid w:val="00DB30CD"/>
    <w:rsid w:val="00DB319D"/>
    <w:rsid w:val="00DB32EF"/>
    <w:rsid w:val="00DB3726"/>
    <w:rsid w:val="00DB38C1"/>
    <w:rsid w:val="00DB3940"/>
    <w:rsid w:val="00DB3995"/>
    <w:rsid w:val="00DB3A65"/>
    <w:rsid w:val="00DB3AE3"/>
    <w:rsid w:val="00DB3BC6"/>
    <w:rsid w:val="00DB3EA0"/>
    <w:rsid w:val="00DB3EB2"/>
    <w:rsid w:val="00DB3EF2"/>
    <w:rsid w:val="00DB3EF8"/>
    <w:rsid w:val="00DB3F3B"/>
    <w:rsid w:val="00DB3F58"/>
    <w:rsid w:val="00DB3F63"/>
    <w:rsid w:val="00DB4193"/>
    <w:rsid w:val="00DB435F"/>
    <w:rsid w:val="00DB4624"/>
    <w:rsid w:val="00DB472E"/>
    <w:rsid w:val="00DB47E2"/>
    <w:rsid w:val="00DB49DC"/>
    <w:rsid w:val="00DB4AAA"/>
    <w:rsid w:val="00DB4ABA"/>
    <w:rsid w:val="00DB4AFD"/>
    <w:rsid w:val="00DB4D0E"/>
    <w:rsid w:val="00DB5040"/>
    <w:rsid w:val="00DB50E2"/>
    <w:rsid w:val="00DB5189"/>
    <w:rsid w:val="00DB51C9"/>
    <w:rsid w:val="00DB56AF"/>
    <w:rsid w:val="00DB57AD"/>
    <w:rsid w:val="00DB59E6"/>
    <w:rsid w:val="00DB5BEB"/>
    <w:rsid w:val="00DB5ED9"/>
    <w:rsid w:val="00DB605A"/>
    <w:rsid w:val="00DB613D"/>
    <w:rsid w:val="00DB627D"/>
    <w:rsid w:val="00DB6362"/>
    <w:rsid w:val="00DB6536"/>
    <w:rsid w:val="00DB666C"/>
    <w:rsid w:val="00DB6712"/>
    <w:rsid w:val="00DB67AF"/>
    <w:rsid w:val="00DB67D0"/>
    <w:rsid w:val="00DB67F3"/>
    <w:rsid w:val="00DB6808"/>
    <w:rsid w:val="00DB6933"/>
    <w:rsid w:val="00DB693C"/>
    <w:rsid w:val="00DB696D"/>
    <w:rsid w:val="00DB6DBE"/>
    <w:rsid w:val="00DB72EF"/>
    <w:rsid w:val="00DB73C8"/>
    <w:rsid w:val="00DB7B08"/>
    <w:rsid w:val="00DB7BAA"/>
    <w:rsid w:val="00DB7C7F"/>
    <w:rsid w:val="00DB7D84"/>
    <w:rsid w:val="00DB7E6A"/>
    <w:rsid w:val="00DC0046"/>
    <w:rsid w:val="00DC00DE"/>
    <w:rsid w:val="00DC01A4"/>
    <w:rsid w:val="00DC02E9"/>
    <w:rsid w:val="00DC02EB"/>
    <w:rsid w:val="00DC0727"/>
    <w:rsid w:val="00DC083F"/>
    <w:rsid w:val="00DC08D2"/>
    <w:rsid w:val="00DC0973"/>
    <w:rsid w:val="00DC0D40"/>
    <w:rsid w:val="00DC0DF0"/>
    <w:rsid w:val="00DC0EC8"/>
    <w:rsid w:val="00DC0F62"/>
    <w:rsid w:val="00DC11BB"/>
    <w:rsid w:val="00DC1473"/>
    <w:rsid w:val="00DC14A6"/>
    <w:rsid w:val="00DC15DF"/>
    <w:rsid w:val="00DC1681"/>
    <w:rsid w:val="00DC19F4"/>
    <w:rsid w:val="00DC1E01"/>
    <w:rsid w:val="00DC1E90"/>
    <w:rsid w:val="00DC2125"/>
    <w:rsid w:val="00DC2390"/>
    <w:rsid w:val="00DC2589"/>
    <w:rsid w:val="00DC2862"/>
    <w:rsid w:val="00DC28D7"/>
    <w:rsid w:val="00DC2985"/>
    <w:rsid w:val="00DC2AB7"/>
    <w:rsid w:val="00DC2B31"/>
    <w:rsid w:val="00DC2BAC"/>
    <w:rsid w:val="00DC2C49"/>
    <w:rsid w:val="00DC2CD5"/>
    <w:rsid w:val="00DC2E7B"/>
    <w:rsid w:val="00DC2F02"/>
    <w:rsid w:val="00DC318A"/>
    <w:rsid w:val="00DC31F2"/>
    <w:rsid w:val="00DC33C4"/>
    <w:rsid w:val="00DC34A5"/>
    <w:rsid w:val="00DC34FF"/>
    <w:rsid w:val="00DC35D0"/>
    <w:rsid w:val="00DC3A9B"/>
    <w:rsid w:val="00DC4495"/>
    <w:rsid w:val="00DC47F4"/>
    <w:rsid w:val="00DC483D"/>
    <w:rsid w:val="00DC4889"/>
    <w:rsid w:val="00DC5566"/>
    <w:rsid w:val="00DC5648"/>
    <w:rsid w:val="00DC5660"/>
    <w:rsid w:val="00DC5802"/>
    <w:rsid w:val="00DC58D4"/>
    <w:rsid w:val="00DC5971"/>
    <w:rsid w:val="00DC5D5A"/>
    <w:rsid w:val="00DC61AA"/>
    <w:rsid w:val="00DC62B4"/>
    <w:rsid w:val="00DC634A"/>
    <w:rsid w:val="00DC641E"/>
    <w:rsid w:val="00DC6778"/>
    <w:rsid w:val="00DC6828"/>
    <w:rsid w:val="00DC692B"/>
    <w:rsid w:val="00DC695B"/>
    <w:rsid w:val="00DC69C7"/>
    <w:rsid w:val="00DC6B12"/>
    <w:rsid w:val="00DC7040"/>
    <w:rsid w:val="00DC7134"/>
    <w:rsid w:val="00DC74A1"/>
    <w:rsid w:val="00DC757D"/>
    <w:rsid w:val="00DC76AC"/>
    <w:rsid w:val="00DC77CE"/>
    <w:rsid w:val="00DC79A8"/>
    <w:rsid w:val="00DC7A09"/>
    <w:rsid w:val="00DC7B85"/>
    <w:rsid w:val="00DC7CA0"/>
    <w:rsid w:val="00DC7CE1"/>
    <w:rsid w:val="00DC7CFA"/>
    <w:rsid w:val="00DC7FD5"/>
    <w:rsid w:val="00DD0006"/>
    <w:rsid w:val="00DD000A"/>
    <w:rsid w:val="00DD0012"/>
    <w:rsid w:val="00DD026C"/>
    <w:rsid w:val="00DD03E1"/>
    <w:rsid w:val="00DD07A3"/>
    <w:rsid w:val="00DD07EE"/>
    <w:rsid w:val="00DD083F"/>
    <w:rsid w:val="00DD0D8D"/>
    <w:rsid w:val="00DD11B7"/>
    <w:rsid w:val="00DD1277"/>
    <w:rsid w:val="00DD1C22"/>
    <w:rsid w:val="00DD1FE1"/>
    <w:rsid w:val="00DD20B7"/>
    <w:rsid w:val="00DD21AA"/>
    <w:rsid w:val="00DD23C8"/>
    <w:rsid w:val="00DD2510"/>
    <w:rsid w:val="00DD2624"/>
    <w:rsid w:val="00DD26B2"/>
    <w:rsid w:val="00DD2B49"/>
    <w:rsid w:val="00DD30C4"/>
    <w:rsid w:val="00DD30CD"/>
    <w:rsid w:val="00DD37AF"/>
    <w:rsid w:val="00DD38E3"/>
    <w:rsid w:val="00DD39B4"/>
    <w:rsid w:val="00DD39CD"/>
    <w:rsid w:val="00DD3A13"/>
    <w:rsid w:val="00DD3CB8"/>
    <w:rsid w:val="00DD42A7"/>
    <w:rsid w:val="00DD44D1"/>
    <w:rsid w:val="00DD4878"/>
    <w:rsid w:val="00DD48FD"/>
    <w:rsid w:val="00DD4D1B"/>
    <w:rsid w:val="00DD4EC6"/>
    <w:rsid w:val="00DD51C4"/>
    <w:rsid w:val="00DD5238"/>
    <w:rsid w:val="00DD5282"/>
    <w:rsid w:val="00DD53FC"/>
    <w:rsid w:val="00DD5622"/>
    <w:rsid w:val="00DD5656"/>
    <w:rsid w:val="00DD5724"/>
    <w:rsid w:val="00DD5957"/>
    <w:rsid w:val="00DD596B"/>
    <w:rsid w:val="00DD5A4C"/>
    <w:rsid w:val="00DD5ABF"/>
    <w:rsid w:val="00DD5B7D"/>
    <w:rsid w:val="00DD5BD4"/>
    <w:rsid w:val="00DD5C7E"/>
    <w:rsid w:val="00DD5E1D"/>
    <w:rsid w:val="00DD6186"/>
    <w:rsid w:val="00DD6278"/>
    <w:rsid w:val="00DD6327"/>
    <w:rsid w:val="00DD6398"/>
    <w:rsid w:val="00DD649B"/>
    <w:rsid w:val="00DD6505"/>
    <w:rsid w:val="00DD652C"/>
    <w:rsid w:val="00DD696E"/>
    <w:rsid w:val="00DD6A11"/>
    <w:rsid w:val="00DD7634"/>
    <w:rsid w:val="00DD76FB"/>
    <w:rsid w:val="00DD7941"/>
    <w:rsid w:val="00DD7B08"/>
    <w:rsid w:val="00DD7C54"/>
    <w:rsid w:val="00DD7CBB"/>
    <w:rsid w:val="00DD7DAA"/>
    <w:rsid w:val="00DD7E32"/>
    <w:rsid w:val="00DD7EA7"/>
    <w:rsid w:val="00DE0257"/>
    <w:rsid w:val="00DE0898"/>
    <w:rsid w:val="00DE0924"/>
    <w:rsid w:val="00DE0A6B"/>
    <w:rsid w:val="00DE0C1B"/>
    <w:rsid w:val="00DE10FB"/>
    <w:rsid w:val="00DE14F1"/>
    <w:rsid w:val="00DE1750"/>
    <w:rsid w:val="00DE17C8"/>
    <w:rsid w:val="00DE1ABA"/>
    <w:rsid w:val="00DE2039"/>
    <w:rsid w:val="00DE2263"/>
    <w:rsid w:val="00DE256A"/>
    <w:rsid w:val="00DE26BB"/>
    <w:rsid w:val="00DE2729"/>
    <w:rsid w:val="00DE2B31"/>
    <w:rsid w:val="00DE2B45"/>
    <w:rsid w:val="00DE2C83"/>
    <w:rsid w:val="00DE2D1D"/>
    <w:rsid w:val="00DE2D61"/>
    <w:rsid w:val="00DE3164"/>
    <w:rsid w:val="00DE329B"/>
    <w:rsid w:val="00DE3733"/>
    <w:rsid w:val="00DE3806"/>
    <w:rsid w:val="00DE3DAA"/>
    <w:rsid w:val="00DE40C3"/>
    <w:rsid w:val="00DE4192"/>
    <w:rsid w:val="00DE4195"/>
    <w:rsid w:val="00DE4238"/>
    <w:rsid w:val="00DE4A1C"/>
    <w:rsid w:val="00DE4CAC"/>
    <w:rsid w:val="00DE4F39"/>
    <w:rsid w:val="00DE4FD6"/>
    <w:rsid w:val="00DE5072"/>
    <w:rsid w:val="00DE50B1"/>
    <w:rsid w:val="00DE5A81"/>
    <w:rsid w:val="00DE5E3C"/>
    <w:rsid w:val="00DE60F0"/>
    <w:rsid w:val="00DE6202"/>
    <w:rsid w:val="00DE65F6"/>
    <w:rsid w:val="00DE6780"/>
    <w:rsid w:val="00DE681A"/>
    <w:rsid w:val="00DE6C02"/>
    <w:rsid w:val="00DE6C0C"/>
    <w:rsid w:val="00DE6CC1"/>
    <w:rsid w:val="00DE7035"/>
    <w:rsid w:val="00DE7114"/>
    <w:rsid w:val="00DE7336"/>
    <w:rsid w:val="00DE7556"/>
    <w:rsid w:val="00DE75F8"/>
    <w:rsid w:val="00DE7B1C"/>
    <w:rsid w:val="00DE7F13"/>
    <w:rsid w:val="00DE7FE3"/>
    <w:rsid w:val="00DF0142"/>
    <w:rsid w:val="00DF0598"/>
    <w:rsid w:val="00DF0CEC"/>
    <w:rsid w:val="00DF105F"/>
    <w:rsid w:val="00DF11DA"/>
    <w:rsid w:val="00DF187B"/>
    <w:rsid w:val="00DF18D8"/>
    <w:rsid w:val="00DF1933"/>
    <w:rsid w:val="00DF1A4F"/>
    <w:rsid w:val="00DF1A52"/>
    <w:rsid w:val="00DF1B97"/>
    <w:rsid w:val="00DF2432"/>
    <w:rsid w:val="00DF25DE"/>
    <w:rsid w:val="00DF26D5"/>
    <w:rsid w:val="00DF2960"/>
    <w:rsid w:val="00DF2A43"/>
    <w:rsid w:val="00DF2BA2"/>
    <w:rsid w:val="00DF2C67"/>
    <w:rsid w:val="00DF2D63"/>
    <w:rsid w:val="00DF2FF5"/>
    <w:rsid w:val="00DF303C"/>
    <w:rsid w:val="00DF304C"/>
    <w:rsid w:val="00DF3298"/>
    <w:rsid w:val="00DF338E"/>
    <w:rsid w:val="00DF378A"/>
    <w:rsid w:val="00DF3A45"/>
    <w:rsid w:val="00DF3A71"/>
    <w:rsid w:val="00DF3B56"/>
    <w:rsid w:val="00DF3B81"/>
    <w:rsid w:val="00DF3D3B"/>
    <w:rsid w:val="00DF3DB5"/>
    <w:rsid w:val="00DF4174"/>
    <w:rsid w:val="00DF41FB"/>
    <w:rsid w:val="00DF4397"/>
    <w:rsid w:val="00DF43E4"/>
    <w:rsid w:val="00DF43FD"/>
    <w:rsid w:val="00DF440E"/>
    <w:rsid w:val="00DF4460"/>
    <w:rsid w:val="00DF48D5"/>
    <w:rsid w:val="00DF491A"/>
    <w:rsid w:val="00DF4A57"/>
    <w:rsid w:val="00DF4A93"/>
    <w:rsid w:val="00DF4B95"/>
    <w:rsid w:val="00DF4CD7"/>
    <w:rsid w:val="00DF4CF5"/>
    <w:rsid w:val="00DF4DDD"/>
    <w:rsid w:val="00DF4EEC"/>
    <w:rsid w:val="00DF4F2F"/>
    <w:rsid w:val="00DF5AC7"/>
    <w:rsid w:val="00DF5B68"/>
    <w:rsid w:val="00DF6000"/>
    <w:rsid w:val="00DF6026"/>
    <w:rsid w:val="00DF6091"/>
    <w:rsid w:val="00DF6156"/>
    <w:rsid w:val="00DF61C2"/>
    <w:rsid w:val="00DF6232"/>
    <w:rsid w:val="00DF6296"/>
    <w:rsid w:val="00DF62B9"/>
    <w:rsid w:val="00DF62E9"/>
    <w:rsid w:val="00DF6465"/>
    <w:rsid w:val="00DF64D9"/>
    <w:rsid w:val="00DF65E0"/>
    <w:rsid w:val="00DF6650"/>
    <w:rsid w:val="00DF6660"/>
    <w:rsid w:val="00DF670E"/>
    <w:rsid w:val="00DF6769"/>
    <w:rsid w:val="00DF6BF3"/>
    <w:rsid w:val="00DF6D8A"/>
    <w:rsid w:val="00DF722A"/>
    <w:rsid w:val="00DF726B"/>
    <w:rsid w:val="00DF7350"/>
    <w:rsid w:val="00DF7387"/>
    <w:rsid w:val="00DF7450"/>
    <w:rsid w:val="00DF7B21"/>
    <w:rsid w:val="00DF7B31"/>
    <w:rsid w:val="00DF7B5C"/>
    <w:rsid w:val="00DF7D80"/>
    <w:rsid w:val="00DF7DCA"/>
    <w:rsid w:val="00DF7DE0"/>
    <w:rsid w:val="00DF7EAD"/>
    <w:rsid w:val="00DF7F7F"/>
    <w:rsid w:val="00E00359"/>
    <w:rsid w:val="00E005CE"/>
    <w:rsid w:val="00E00730"/>
    <w:rsid w:val="00E00A32"/>
    <w:rsid w:val="00E00B63"/>
    <w:rsid w:val="00E00CFA"/>
    <w:rsid w:val="00E00E48"/>
    <w:rsid w:val="00E01143"/>
    <w:rsid w:val="00E0120C"/>
    <w:rsid w:val="00E01346"/>
    <w:rsid w:val="00E013E7"/>
    <w:rsid w:val="00E015CA"/>
    <w:rsid w:val="00E016A4"/>
    <w:rsid w:val="00E018AD"/>
    <w:rsid w:val="00E01A79"/>
    <w:rsid w:val="00E01C98"/>
    <w:rsid w:val="00E01DFD"/>
    <w:rsid w:val="00E022B1"/>
    <w:rsid w:val="00E022B8"/>
    <w:rsid w:val="00E02342"/>
    <w:rsid w:val="00E024D1"/>
    <w:rsid w:val="00E0277E"/>
    <w:rsid w:val="00E02821"/>
    <w:rsid w:val="00E02B8E"/>
    <w:rsid w:val="00E02CFC"/>
    <w:rsid w:val="00E02F41"/>
    <w:rsid w:val="00E03008"/>
    <w:rsid w:val="00E033D8"/>
    <w:rsid w:val="00E03429"/>
    <w:rsid w:val="00E03489"/>
    <w:rsid w:val="00E034E4"/>
    <w:rsid w:val="00E0382C"/>
    <w:rsid w:val="00E039FC"/>
    <w:rsid w:val="00E03A4E"/>
    <w:rsid w:val="00E03A6A"/>
    <w:rsid w:val="00E03C98"/>
    <w:rsid w:val="00E03EB6"/>
    <w:rsid w:val="00E03F2C"/>
    <w:rsid w:val="00E03F3A"/>
    <w:rsid w:val="00E04090"/>
    <w:rsid w:val="00E0415A"/>
    <w:rsid w:val="00E041CB"/>
    <w:rsid w:val="00E046BE"/>
    <w:rsid w:val="00E049FC"/>
    <w:rsid w:val="00E04C55"/>
    <w:rsid w:val="00E04C6C"/>
    <w:rsid w:val="00E04E72"/>
    <w:rsid w:val="00E04F63"/>
    <w:rsid w:val="00E04FF9"/>
    <w:rsid w:val="00E050C4"/>
    <w:rsid w:val="00E053A0"/>
    <w:rsid w:val="00E0565C"/>
    <w:rsid w:val="00E05875"/>
    <w:rsid w:val="00E058E2"/>
    <w:rsid w:val="00E059F0"/>
    <w:rsid w:val="00E05AA6"/>
    <w:rsid w:val="00E05ABB"/>
    <w:rsid w:val="00E05E26"/>
    <w:rsid w:val="00E0609E"/>
    <w:rsid w:val="00E0630E"/>
    <w:rsid w:val="00E06347"/>
    <w:rsid w:val="00E065F5"/>
    <w:rsid w:val="00E06962"/>
    <w:rsid w:val="00E06DB4"/>
    <w:rsid w:val="00E07434"/>
    <w:rsid w:val="00E07908"/>
    <w:rsid w:val="00E07B4D"/>
    <w:rsid w:val="00E07BB4"/>
    <w:rsid w:val="00E07E40"/>
    <w:rsid w:val="00E100C3"/>
    <w:rsid w:val="00E10884"/>
    <w:rsid w:val="00E109F0"/>
    <w:rsid w:val="00E10AE8"/>
    <w:rsid w:val="00E1126D"/>
    <w:rsid w:val="00E117B4"/>
    <w:rsid w:val="00E117C5"/>
    <w:rsid w:val="00E11A0C"/>
    <w:rsid w:val="00E11F12"/>
    <w:rsid w:val="00E11FDB"/>
    <w:rsid w:val="00E12095"/>
    <w:rsid w:val="00E121CC"/>
    <w:rsid w:val="00E12567"/>
    <w:rsid w:val="00E126D0"/>
    <w:rsid w:val="00E127C5"/>
    <w:rsid w:val="00E12A2E"/>
    <w:rsid w:val="00E12A81"/>
    <w:rsid w:val="00E12FE7"/>
    <w:rsid w:val="00E13000"/>
    <w:rsid w:val="00E13159"/>
    <w:rsid w:val="00E1315E"/>
    <w:rsid w:val="00E131AC"/>
    <w:rsid w:val="00E131B9"/>
    <w:rsid w:val="00E1366E"/>
    <w:rsid w:val="00E13801"/>
    <w:rsid w:val="00E13B48"/>
    <w:rsid w:val="00E13B9F"/>
    <w:rsid w:val="00E13BF4"/>
    <w:rsid w:val="00E13EDE"/>
    <w:rsid w:val="00E13F0A"/>
    <w:rsid w:val="00E1417A"/>
    <w:rsid w:val="00E141DC"/>
    <w:rsid w:val="00E14240"/>
    <w:rsid w:val="00E14439"/>
    <w:rsid w:val="00E145A1"/>
    <w:rsid w:val="00E1469C"/>
    <w:rsid w:val="00E14969"/>
    <w:rsid w:val="00E14A36"/>
    <w:rsid w:val="00E14A8A"/>
    <w:rsid w:val="00E14C65"/>
    <w:rsid w:val="00E14D7B"/>
    <w:rsid w:val="00E14F63"/>
    <w:rsid w:val="00E15153"/>
    <w:rsid w:val="00E1543A"/>
    <w:rsid w:val="00E15765"/>
    <w:rsid w:val="00E15B9A"/>
    <w:rsid w:val="00E16241"/>
    <w:rsid w:val="00E16351"/>
    <w:rsid w:val="00E165F8"/>
    <w:rsid w:val="00E1680C"/>
    <w:rsid w:val="00E16B34"/>
    <w:rsid w:val="00E16CF1"/>
    <w:rsid w:val="00E16E40"/>
    <w:rsid w:val="00E16F23"/>
    <w:rsid w:val="00E16F89"/>
    <w:rsid w:val="00E17082"/>
    <w:rsid w:val="00E1719D"/>
    <w:rsid w:val="00E171F2"/>
    <w:rsid w:val="00E172DD"/>
    <w:rsid w:val="00E17447"/>
    <w:rsid w:val="00E1774E"/>
    <w:rsid w:val="00E17818"/>
    <w:rsid w:val="00E17AFD"/>
    <w:rsid w:val="00E20078"/>
    <w:rsid w:val="00E202C9"/>
    <w:rsid w:val="00E2068B"/>
    <w:rsid w:val="00E208EA"/>
    <w:rsid w:val="00E2090A"/>
    <w:rsid w:val="00E2093B"/>
    <w:rsid w:val="00E209CC"/>
    <w:rsid w:val="00E20A2A"/>
    <w:rsid w:val="00E20B11"/>
    <w:rsid w:val="00E20B7F"/>
    <w:rsid w:val="00E20BC1"/>
    <w:rsid w:val="00E20DD7"/>
    <w:rsid w:val="00E20ECA"/>
    <w:rsid w:val="00E21195"/>
    <w:rsid w:val="00E21329"/>
    <w:rsid w:val="00E2189E"/>
    <w:rsid w:val="00E21B71"/>
    <w:rsid w:val="00E21C08"/>
    <w:rsid w:val="00E21E22"/>
    <w:rsid w:val="00E2214C"/>
    <w:rsid w:val="00E221A9"/>
    <w:rsid w:val="00E22635"/>
    <w:rsid w:val="00E226DF"/>
    <w:rsid w:val="00E22902"/>
    <w:rsid w:val="00E22B6C"/>
    <w:rsid w:val="00E231FF"/>
    <w:rsid w:val="00E23996"/>
    <w:rsid w:val="00E23F66"/>
    <w:rsid w:val="00E23FAB"/>
    <w:rsid w:val="00E2401B"/>
    <w:rsid w:val="00E24218"/>
    <w:rsid w:val="00E2433F"/>
    <w:rsid w:val="00E2435B"/>
    <w:rsid w:val="00E24365"/>
    <w:rsid w:val="00E2445D"/>
    <w:rsid w:val="00E245DF"/>
    <w:rsid w:val="00E24633"/>
    <w:rsid w:val="00E2482D"/>
    <w:rsid w:val="00E248D5"/>
    <w:rsid w:val="00E24ADA"/>
    <w:rsid w:val="00E24E58"/>
    <w:rsid w:val="00E25225"/>
    <w:rsid w:val="00E252FF"/>
    <w:rsid w:val="00E25699"/>
    <w:rsid w:val="00E25756"/>
    <w:rsid w:val="00E258E7"/>
    <w:rsid w:val="00E25972"/>
    <w:rsid w:val="00E259B5"/>
    <w:rsid w:val="00E25A2B"/>
    <w:rsid w:val="00E25FCE"/>
    <w:rsid w:val="00E26902"/>
    <w:rsid w:val="00E26956"/>
    <w:rsid w:val="00E26A18"/>
    <w:rsid w:val="00E26AB2"/>
    <w:rsid w:val="00E26B8B"/>
    <w:rsid w:val="00E26D2E"/>
    <w:rsid w:val="00E26EC7"/>
    <w:rsid w:val="00E26F8D"/>
    <w:rsid w:val="00E27212"/>
    <w:rsid w:val="00E27342"/>
    <w:rsid w:val="00E274FF"/>
    <w:rsid w:val="00E27548"/>
    <w:rsid w:val="00E27663"/>
    <w:rsid w:val="00E278B6"/>
    <w:rsid w:val="00E27A36"/>
    <w:rsid w:val="00E27C85"/>
    <w:rsid w:val="00E27D19"/>
    <w:rsid w:val="00E27E08"/>
    <w:rsid w:val="00E30048"/>
    <w:rsid w:val="00E30150"/>
    <w:rsid w:val="00E30292"/>
    <w:rsid w:val="00E303C5"/>
    <w:rsid w:val="00E304F8"/>
    <w:rsid w:val="00E30534"/>
    <w:rsid w:val="00E305C7"/>
    <w:rsid w:val="00E3069A"/>
    <w:rsid w:val="00E30B3C"/>
    <w:rsid w:val="00E30C97"/>
    <w:rsid w:val="00E310B5"/>
    <w:rsid w:val="00E310D0"/>
    <w:rsid w:val="00E311EE"/>
    <w:rsid w:val="00E3122D"/>
    <w:rsid w:val="00E31579"/>
    <w:rsid w:val="00E3173C"/>
    <w:rsid w:val="00E31818"/>
    <w:rsid w:val="00E31AA6"/>
    <w:rsid w:val="00E31B96"/>
    <w:rsid w:val="00E31BC1"/>
    <w:rsid w:val="00E31CD8"/>
    <w:rsid w:val="00E31D9E"/>
    <w:rsid w:val="00E31EB1"/>
    <w:rsid w:val="00E31EE3"/>
    <w:rsid w:val="00E31F07"/>
    <w:rsid w:val="00E32042"/>
    <w:rsid w:val="00E32127"/>
    <w:rsid w:val="00E321FC"/>
    <w:rsid w:val="00E323A6"/>
    <w:rsid w:val="00E3274B"/>
    <w:rsid w:val="00E3275D"/>
    <w:rsid w:val="00E32773"/>
    <w:rsid w:val="00E32817"/>
    <w:rsid w:val="00E32AD2"/>
    <w:rsid w:val="00E3372C"/>
    <w:rsid w:val="00E33AB6"/>
    <w:rsid w:val="00E33B31"/>
    <w:rsid w:val="00E33B41"/>
    <w:rsid w:val="00E33B81"/>
    <w:rsid w:val="00E33CDF"/>
    <w:rsid w:val="00E33E26"/>
    <w:rsid w:val="00E33E78"/>
    <w:rsid w:val="00E34033"/>
    <w:rsid w:val="00E340FB"/>
    <w:rsid w:val="00E34173"/>
    <w:rsid w:val="00E34291"/>
    <w:rsid w:val="00E344A1"/>
    <w:rsid w:val="00E34B3B"/>
    <w:rsid w:val="00E34CC2"/>
    <w:rsid w:val="00E34E6F"/>
    <w:rsid w:val="00E350AF"/>
    <w:rsid w:val="00E3543C"/>
    <w:rsid w:val="00E3584A"/>
    <w:rsid w:val="00E35888"/>
    <w:rsid w:val="00E358C1"/>
    <w:rsid w:val="00E35DD8"/>
    <w:rsid w:val="00E35DF5"/>
    <w:rsid w:val="00E36358"/>
    <w:rsid w:val="00E3642A"/>
    <w:rsid w:val="00E36E5A"/>
    <w:rsid w:val="00E36F2B"/>
    <w:rsid w:val="00E3736E"/>
    <w:rsid w:val="00E37387"/>
    <w:rsid w:val="00E37472"/>
    <w:rsid w:val="00E374E9"/>
    <w:rsid w:val="00E37646"/>
    <w:rsid w:val="00E37740"/>
    <w:rsid w:val="00E37819"/>
    <w:rsid w:val="00E37873"/>
    <w:rsid w:val="00E37AE2"/>
    <w:rsid w:val="00E37B29"/>
    <w:rsid w:val="00E37C9C"/>
    <w:rsid w:val="00E37E7E"/>
    <w:rsid w:val="00E37F2F"/>
    <w:rsid w:val="00E402EE"/>
    <w:rsid w:val="00E4034B"/>
    <w:rsid w:val="00E4041E"/>
    <w:rsid w:val="00E40447"/>
    <w:rsid w:val="00E40463"/>
    <w:rsid w:val="00E404F3"/>
    <w:rsid w:val="00E408CE"/>
    <w:rsid w:val="00E40FFF"/>
    <w:rsid w:val="00E4117B"/>
    <w:rsid w:val="00E413D4"/>
    <w:rsid w:val="00E415BC"/>
    <w:rsid w:val="00E41660"/>
    <w:rsid w:val="00E41814"/>
    <w:rsid w:val="00E418E6"/>
    <w:rsid w:val="00E41919"/>
    <w:rsid w:val="00E4194A"/>
    <w:rsid w:val="00E41F59"/>
    <w:rsid w:val="00E42206"/>
    <w:rsid w:val="00E422A2"/>
    <w:rsid w:val="00E4237B"/>
    <w:rsid w:val="00E423DE"/>
    <w:rsid w:val="00E42777"/>
    <w:rsid w:val="00E42857"/>
    <w:rsid w:val="00E429F2"/>
    <w:rsid w:val="00E42B5E"/>
    <w:rsid w:val="00E431D8"/>
    <w:rsid w:val="00E43360"/>
    <w:rsid w:val="00E43396"/>
    <w:rsid w:val="00E43411"/>
    <w:rsid w:val="00E4356D"/>
    <w:rsid w:val="00E43607"/>
    <w:rsid w:val="00E43AA8"/>
    <w:rsid w:val="00E43ED6"/>
    <w:rsid w:val="00E4414E"/>
    <w:rsid w:val="00E44416"/>
    <w:rsid w:val="00E4460F"/>
    <w:rsid w:val="00E4470D"/>
    <w:rsid w:val="00E4474A"/>
    <w:rsid w:val="00E447E6"/>
    <w:rsid w:val="00E44A36"/>
    <w:rsid w:val="00E44AB6"/>
    <w:rsid w:val="00E44BFF"/>
    <w:rsid w:val="00E4517B"/>
    <w:rsid w:val="00E4525C"/>
    <w:rsid w:val="00E452FC"/>
    <w:rsid w:val="00E454FC"/>
    <w:rsid w:val="00E45584"/>
    <w:rsid w:val="00E455C8"/>
    <w:rsid w:val="00E45B16"/>
    <w:rsid w:val="00E45B4E"/>
    <w:rsid w:val="00E45BA0"/>
    <w:rsid w:val="00E45C1D"/>
    <w:rsid w:val="00E45D47"/>
    <w:rsid w:val="00E46062"/>
    <w:rsid w:val="00E46328"/>
    <w:rsid w:val="00E46515"/>
    <w:rsid w:val="00E46523"/>
    <w:rsid w:val="00E4669C"/>
    <w:rsid w:val="00E46B10"/>
    <w:rsid w:val="00E46B3A"/>
    <w:rsid w:val="00E46BD2"/>
    <w:rsid w:val="00E46E5B"/>
    <w:rsid w:val="00E46F07"/>
    <w:rsid w:val="00E46F08"/>
    <w:rsid w:val="00E46F09"/>
    <w:rsid w:val="00E47017"/>
    <w:rsid w:val="00E4705F"/>
    <w:rsid w:val="00E47234"/>
    <w:rsid w:val="00E472BD"/>
    <w:rsid w:val="00E473B4"/>
    <w:rsid w:val="00E473F7"/>
    <w:rsid w:val="00E4749E"/>
    <w:rsid w:val="00E4779C"/>
    <w:rsid w:val="00E4779E"/>
    <w:rsid w:val="00E47BC1"/>
    <w:rsid w:val="00E47D9F"/>
    <w:rsid w:val="00E50010"/>
    <w:rsid w:val="00E501DB"/>
    <w:rsid w:val="00E5029A"/>
    <w:rsid w:val="00E5029D"/>
    <w:rsid w:val="00E502E1"/>
    <w:rsid w:val="00E508CA"/>
    <w:rsid w:val="00E50EA3"/>
    <w:rsid w:val="00E51204"/>
    <w:rsid w:val="00E51536"/>
    <w:rsid w:val="00E51564"/>
    <w:rsid w:val="00E51969"/>
    <w:rsid w:val="00E51A97"/>
    <w:rsid w:val="00E51B83"/>
    <w:rsid w:val="00E51CF5"/>
    <w:rsid w:val="00E5201B"/>
    <w:rsid w:val="00E522DC"/>
    <w:rsid w:val="00E52514"/>
    <w:rsid w:val="00E525C9"/>
    <w:rsid w:val="00E525CC"/>
    <w:rsid w:val="00E52BA4"/>
    <w:rsid w:val="00E52BC6"/>
    <w:rsid w:val="00E52C64"/>
    <w:rsid w:val="00E52F57"/>
    <w:rsid w:val="00E533B8"/>
    <w:rsid w:val="00E5345C"/>
    <w:rsid w:val="00E5354B"/>
    <w:rsid w:val="00E53643"/>
    <w:rsid w:val="00E5365C"/>
    <w:rsid w:val="00E53796"/>
    <w:rsid w:val="00E537D6"/>
    <w:rsid w:val="00E53953"/>
    <w:rsid w:val="00E539A0"/>
    <w:rsid w:val="00E53A58"/>
    <w:rsid w:val="00E53AC8"/>
    <w:rsid w:val="00E53EF8"/>
    <w:rsid w:val="00E53F18"/>
    <w:rsid w:val="00E53F30"/>
    <w:rsid w:val="00E5409C"/>
    <w:rsid w:val="00E541C0"/>
    <w:rsid w:val="00E54617"/>
    <w:rsid w:val="00E5482D"/>
    <w:rsid w:val="00E54880"/>
    <w:rsid w:val="00E5491B"/>
    <w:rsid w:val="00E54BB3"/>
    <w:rsid w:val="00E54C92"/>
    <w:rsid w:val="00E54D5A"/>
    <w:rsid w:val="00E54EDA"/>
    <w:rsid w:val="00E54F4F"/>
    <w:rsid w:val="00E551BF"/>
    <w:rsid w:val="00E55599"/>
    <w:rsid w:val="00E558A3"/>
    <w:rsid w:val="00E55966"/>
    <w:rsid w:val="00E55B78"/>
    <w:rsid w:val="00E55BB7"/>
    <w:rsid w:val="00E55CAF"/>
    <w:rsid w:val="00E55D2D"/>
    <w:rsid w:val="00E55D57"/>
    <w:rsid w:val="00E55D77"/>
    <w:rsid w:val="00E55FEF"/>
    <w:rsid w:val="00E5627A"/>
    <w:rsid w:val="00E56493"/>
    <w:rsid w:val="00E567D5"/>
    <w:rsid w:val="00E56864"/>
    <w:rsid w:val="00E56901"/>
    <w:rsid w:val="00E56F3B"/>
    <w:rsid w:val="00E56F7C"/>
    <w:rsid w:val="00E57406"/>
    <w:rsid w:val="00E5754D"/>
    <w:rsid w:val="00E577BD"/>
    <w:rsid w:val="00E57955"/>
    <w:rsid w:val="00E57A06"/>
    <w:rsid w:val="00E57A1B"/>
    <w:rsid w:val="00E57B62"/>
    <w:rsid w:val="00E57C94"/>
    <w:rsid w:val="00E57EAC"/>
    <w:rsid w:val="00E57EB0"/>
    <w:rsid w:val="00E57F1F"/>
    <w:rsid w:val="00E57F93"/>
    <w:rsid w:val="00E60129"/>
    <w:rsid w:val="00E60357"/>
    <w:rsid w:val="00E60488"/>
    <w:rsid w:val="00E605C1"/>
    <w:rsid w:val="00E609D3"/>
    <w:rsid w:val="00E60BCF"/>
    <w:rsid w:val="00E60F20"/>
    <w:rsid w:val="00E610E7"/>
    <w:rsid w:val="00E61252"/>
    <w:rsid w:val="00E61292"/>
    <w:rsid w:val="00E61305"/>
    <w:rsid w:val="00E61369"/>
    <w:rsid w:val="00E617D0"/>
    <w:rsid w:val="00E6181B"/>
    <w:rsid w:val="00E61882"/>
    <w:rsid w:val="00E61920"/>
    <w:rsid w:val="00E61933"/>
    <w:rsid w:val="00E61E86"/>
    <w:rsid w:val="00E62219"/>
    <w:rsid w:val="00E62312"/>
    <w:rsid w:val="00E6252E"/>
    <w:rsid w:val="00E62D26"/>
    <w:rsid w:val="00E63044"/>
    <w:rsid w:val="00E6336B"/>
    <w:rsid w:val="00E6373B"/>
    <w:rsid w:val="00E63840"/>
    <w:rsid w:val="00E63933"/>
    <w:rsid w:val="00E6397F"/>
    <w:rsid w:val="00E64308"/>
    <w:rsid w:val="00E64393"/>
    <w:rsid w:val="00E644D8"/>
    <w:rsid w:val="00E64583"/>
    <w:rsid w:val="00E64781"/>
    <w:rsid w:val="00E6493B"/>
    <w:rsid w:val="00E649C6"/>
    <w:rsid w:val="00E64A84"/>
    <w:rsid w:val="00E64C01"/>
    <w:rsid w:val="00E64D0D"/>
    <w:rsid w:val="00E64DD4"/>
    <w:rsid w:val="00E64F64"/>
    <w:rsid w:val="00E65309"/>
    <w:rsid w:val="00E6534C"/>
    <w:rsid w:val="00E65B77"/>
    <w:rsid w:val="00E65C47"/>
    <w:rsid w:val="00E65CC7"/>
    <w:rsid w:val="00E65E58"/>
    <w:rsid w:val="00E66363"/>
    <w:rsid w:val="00E6647D"/>
    <w:rsid w:val="00E66650"/>
    <w:rsid w:val="00E66ADA"/>
    <w:rsid w:val="00E66C28"/>
    <w:rsid w:val="00E66E8A"/>
    <w:rsid w:val="00E66FE0"/>
    <w:rsid w:val="00E66FF0"/>
    <w:rsid w:val="00E67261"/>
    <w:rsid w:val="00E6756D"/>
    <w:rsid w:val="00E67779"/>
    <w:rsid w:val="00E677E5"/>
    <w:rsid w:val="00E67951"/>
    <w:rsid w:val="00E679B8"/>
    <w:rsid w:val="00E679C6"/>
    <w:rsid w:val="00E67A64"/>
    <w:rsid w:val="00E67BAA"/>
    <w:rsid w:val="00E67CE2"/>
    <w:rsid w:val="00E67FCB"/>
    <w:rsid w:val="00E702D0"/>
    <w:rsid w:val="00E704C6"/>
    <w:rsid w:val="00E7056B"/>
    <w:rsid w:val="00E706BC"/>
    <w:rsid w:val="00E708CA"/>
    <w:rsid w:val="00E70984"/>
    <w:rsid w:val="00E70BBE"/>
    <w:rsid w:val="00E70C9F"/>
    <w:rsid w:val="00E70EE9"/>
    <w:rsid w:val="00E7111D"/>
    <w:rsid w:val="00E71134"/>
    <w:rsid w:val="00E711DB"/>
    <w:rsid w:val="00E71261"/>
    <w:rsid w:val="00E71BA4"/>
    <w:rsid w:val="00E71BBE"/>
    <w:rsid w:val="00E71F14"/>
    <w:rsid w:val="00E7235F"/>
    <w:rsid w:val="00E7252B"/>
    <w:rsid w:val="00E72585"/>
    <w:rsid w:val="00E72929"/>
    <w:rsid w:val="00E72930"/>
    <w:rsid w:val="00E7297A"/>
    <w:rsid w:val="00E72A45"/>
    <w:rsid w:val="00E72B61"/>
    <w:rsid w:val="00E72BA4"/>
    <w:rsid w:val="00E72F37"/>
    <w:rsid w:val="00E7315D"/>
    <w:rsid w:val="00E73194"/>
    <w:rsid w:val="00E73241"/>
    <w:rsid w:val="00E73570"/>
    <w:rsid w:val="00E735AF"/>
    <w:rsid w:val="00E73B1E"/>
    <w:rsid w:val="00E73C48"/>
    <w:rsid w:val="00E73CC7"/>
    <w:rsid w:val="00E73DC4"/>
    <w:rsid w:val="00E7430D"/>
    <w:rsid w:val="00E743A6"/>
    <w:rsid w:val="00E7454E"/>
    <w:rsid w:val="00E746B9"/>
    <w:rsid w:val="00E74790"/>
    <w:rsid w:val="00E74B23"/>
    <w:rsid w:val="00E74C8D"/>
    <w:rsid w:val="00E74D72"/>
    <w:rsid w:val="00E74E4A"/>
    <w:rsid w:val="00E75739"/>
    <w:rsid w:val="00E75883"/>
    <w:rsid w:val="00E75BE0"/>
    <w:rsid w:val="00E75CF1"/>
    <w:rsid w:val="00E760AA"/>
    <w:rsid w:val="00E762A1"/>
    <w:rsid w:val="00E762DA"/>
    <w:rsid w:val="00E76455"/>
    <w:rsid w:val="00E7668A"/>
    <w:rsid w:val="00E76953"/>
    <w:rsid w:val="00E7697F"/>
    <w:rsid w:val="00E769C5"/>
    <w:rsid w:val="00E76A78"/>
    <w:rsid w:val="00E76CCF"/>
    <w:rsid w:val="00E76D05"/>
    <w:rsid w:val="00E76D5B"/>
    <w:rsid w:val="00E771FA"/>
    <w:rsid w:val="00E77247"/>
    <w:rsid w:val="00E7748F"/>
    <w:rsid w:val="00E77494"/>
    <w:rsid w:val="00E77536"/>
    <w:rsid w:val="00E777E0"/>
    <w:rsid w:val="00E779D0"/>
    <w:rsid w:val="00E77A82"/>
    <w:rsid w:val="00E77F58"/>
    <w:rsid w:val="00E77F5E"/>
    <w:rsid w:val="00E801AA"/>
    <w:rsid w:val="00E8024E"/>
    <w:rsid w:val="00E807DA"/>
    <w:rsid w:val="00E80905"/>
    <w:rsid w:val="00E80AC6"/>
    <w:rsid w:val="00E81047"/>
    <w:rsid w:val="00E81073"/>
    <w:rsid w:val="00E81143"/>
    <w:rsid w:val="00E8117A"/>
    <w:rsid w:val="00E81205"/>
    <w:rsid w:val="00E81283"/>
    <w:rsid w:val="00E812B1"/>
    <w:rsid w:val="00E813CD"/>
    <w:rsid w:val="00E814C0"/>
    <w:rsid w:val="00E817E2"/>
    <w:rsid w:val="00E81888"/>
    <w:rsid w:val="00E81C25"/>
    <w:rsid w:val="00E81D77"/>
    <w:rsid w:val="00E81DDE"/>
    <w:rsid w:val="00E81DE7"/>
    <w:rsid w:val="00E81F15"/>
    <w:rsid w:val="00E81FD4"/>
    <w:rsid w:val="00E824BC"/>
    <w:rsid w:val="00E82A00"/>
    <w:rsid w:val="00E82C27"/>
    <w:rsid w:val="00E82D7F"/>
    <w:rsid w:val="00E82E75"/>
    <w:rsid w:val="00E82E87"/>
    <w:rsid w:val="00E82E91"/>
    <w:rsid w:val="00E82EBF"/>
    <w:rsid w:val="00E82ED7"/>
    <w:rsid w:val="00E83140"/>
    <w:rsid w:val="00E8347A"/>
    <w:rsid w:val="00E835E4"/>
    <w:rsid w:val="00E83740"/>
    <w:rsid w:val="00E8389B"/>
    <w:rsid w:val="00E83AA1"/>
    <w:rsid w:val="00E83C34"/>
    <w:rsid w:val="00E83C78"/>
    <w:rsid w:val="00E83DA5"/>
    <w:rsid w:val="00E83F7D"/>
    <w:rsid w:val="00E8403C"/>
    <w:rsid w:val="00E84101"/>
    <w:rsid w:val="00E84559"/>
    <w:rsid w:val="00E84630"/>
    <w:rsid w:val="00E84743"/>
    <w:rsid w:val="00E848B9"/>
    <w:rsid w:val="00E849DA"/>
    <w:rsid w:val="00E84AC4"/>
    <w:rsid w:val="00E84B56"/>
    <w:rsid w:val="00E84B5E"/>
    <w:rsid w:val="00E84CFB"/>
    <w:rsid w:val="00E84F43"/>
    <w:rsid w:val="00E84F92"/>
    <w:rsid w:val="00E8524B"/>
    <w:rsid w:val="00E85299"/>
    <w:rsid w:val="00E855AD"/>
    <w:rsid w:val="00E85A7F"/>
    <w:rsid w:val="00E85AF8"/>
    <w:rsid w:val="00E85D36"/>
    <w:rsid w:val="00E85D71"/>
    <w:rsid w:val="00E85E8B"/>
    <w:rsid w:val="00E8611F"/>
    <w:rsid w:val="00E861AF"/>
    <w:rsid w:val="00E863B9"/>
    <w:rsid w:val="00E8653D"/>
    <w:rsid w:val="00E8671F"/>
    <w:rsid w:val="00E86984"/>
    <w:rsid w:val="00E86DED"/>
    <w:rsid w:val="00E86EFA"/>
    <w:rsid w:val="00E873B9"/>
    <w:rsid w:val="00E8741A"/>
    <w:rsid w:val="00E87480"/>
    <w:rsid w:val="00E87483"/>
    <w:rsid w:val="00E8756A"/>
    <w:rsid w:val="00E87666"/>
    <w:rsid w:val="00E87839"/>
    <w:rsid w:val="00E878A5"/>
    <w:rsid w:val="00E87983"/>
    <w:rsid w:val="00E8798A"/>
    <w:rsid w:val="00E87E5E"/>
    <w:rsid w:val="00E87F3A"/>
    <w:rsid w:val="00E900FC"/>
    <w:rsid w:val="00E9019F"/>
    <w:rsid w:val="00E90331"/>
    <w:rsid w:val="00E903B8"/>
    <w:rsid w:val="00E905B4"/>
    <w:rsid w:val="00E907A3"/>
    <w:rsid w:val="00E907C7"/>
    <w:rsid w:val="00E909D6"/>
    <w:rsid w:val="00E90A33"/>
    <w:rsid w:val="00E90C5D"/>
    <w:rsid w:val="00E90F80"/>
    <w:rsid w:val="00E90FDA"/>
    <w:rsid w:val="00E91011"/>
    <w:rsid w:val="00E911DC"/>
    <w:rsid w:val="00E91299"/>
    <w:rsid w:val="00E912E3"/>
    <w:rsid w:val="00E914D0"/>
    <w:rsid w:val="00E915CA"/>
    <w:rsid w:val="00E9180E"/>
    <w:rsid w:val="00E91B06"/>
    <w:rsid w:val="00E91EA5"/>
    <w:rsid w:val="00E91FF2"/>
    <w:rsid w:val="00E92403"/>
    <w:rsid w:val="00E92A36"/>
    <w:rsid w:val="00E93172"/>
    <w:rsid w:val="00E9332C"/>
    <w:rsid w:val="00E933C2"/>
    <w:rsid w:val="00E936B3"/>
    <w:rsid w:val="00E93717"/>
    <w:rsid w:val="00E937C1"/>
    <w:rsid w:val="00E9394C"/>
    <w:rsid w:val="00E93968"/>
    <w:rsid w:val="00E93992"/>
    <w:rsid w:val="00E93AC9"/>
    <w:rsid w:val="00E93D90"/>
    <w:rsid w:val="00E93F0A"/>
    <w:rsid w:val="00E94104"/>
    <w:rsid w:val="00E94193"/>
    <w:rsid w:val="00E941A7"/>
    <w:rsid w:val="00E94205"/>
    <w:rsid w:val="00E94384"/>
    <w:rsid w:val="00E944B3"/>
    <w:rsid w:val="00E945CD"/>
    <w:rsid w:val="00E94CDD"/>
    <w:rsid w:val="00E94FD6"/>
    <w:rsid w:val="00E95202"/>
    <w:rsid w:val="00E9528E"/>
    <w:rsid w:val="00E95629"/>
    <w:rsid w:val="00E95719"/>
    <w:rsid w:val="00E958FF"/>
    <w:rsid w:val="00E95911"/>
    <w:rsid w:val="00E95AB4"/>
    <w:rsid w:val="00E95B1E"/>
    <w:rsid w:val="00E95DAB"/>
    <w:rsid w:val="00E95F09"/>
    <w:rsid w:val="00E96074"/>
    <w:rsid w:val="00E960D9"/>
    <w:rsid w:val="00E96154"/>
    <w:rsid w:val="00E962C9"/>
    <w:rsid w:val="00E9640F"/>
    <w:rsid w:val="00E96A37"/>
    <w:rsid w:val="00E96E3E"/>
    <w:rsid w:val="00E96FD6"/>
    <w:rsid w:val="00E97082"/>
    <w:rsid w:val="00E970BA"/>
    <w:rsid w:val="00E9721A"/>
    <w:rsid w:val="00E972D7"/>
    <w:rsid w:val="00E977C4"/>
    <w:rsid w:val="00E978FC"/>
    <w:rsid w:val="00E97978"/>
    <w:rsid w:val="00E97AD2"/>
    <w:rsid w:val="00E97E1E"/>
    <w:rsid w:val="00EA0171"/>
    <w:rsid w:val="00EA02A2"/>
    <w:rsid w:val="00EA03B0"/>
    <w:rsid w:val="00EA03D5"/>
    <w:rsid w:val="00EA042A"/>
    <w:rsid w:val="00EA04E7"/>
    <w:rsid w:val="00EA0666"/>
    <w:rsid w:val="00EA0784"/>
    <w:rsid w:val="00EA0A84"/>
    <w:rsid w:val="00EA0C1A"/>
    <w:rsid w:val="00EA0CA7"/>
    <w:rsid w:val="00EA0CDF"/>
    <w:rsid w:val="00EA0E85"/>
    <w:rsid w:val="00EA0EA1"/>
    <w:rsid w:val="00EA0EC7"/>
    <w:rsid w:val="00EA0FCB"/>
    <w:rsid w:val="00EA1074"/>
    <w:rsid w:val="00EA10AC"/>
    <w:rsid w:val="00EA10F0"/>
    <w:rsid w:val="00EA13A2"/>
    <w:rsid w:val="00EA13BB"/>
    <w:rsid w:val="00EA1426"/>
    <w:rsid w:val="00EA1496"/>
    <w:rsid w:val="00EA157D"/>
    <w:rsid w:val="00EA181F"/>
    <w:rsid w:val="00EA1D63"/>
    <w:rsid w:val="00EA1E8E"/>
    <w:rsid w:val="00EA1F65"/>
    <w:rsid w:val="00EA216C"/>
    <w:rsid w:val="00EA2604"/>
    <w:rsid w:val="00EA29B5"/>
    <w:rsid w:val="00EA2A60"/>
    <w:rsid w:val="00EA2BCD"/>
    <w:rsid w:val="00EA2F9A"/>
    <w:rsid w:val="00EA3069"/>
    <w:rsid w:val="00EA31D5"/>
    <w:rsid w:val="00EA32A2"/>
    <w:rsid w:val="00EA3406"/>
    <w:rsid w:val="00EA341D"/>
    <w:rsid w:val="00EA3632"/>
    <w:rsid w:val="00EA3A16"/>
    <w:rsid w:val="00EA3CF3"/>
    <w:rsid w:val="00EA4052"/>
    <w:rsid w:val="00EA4064"/>
    <w:rsid w:val="00EA415C"/>
    <w:rsid w:val="00EA4524"/>
    <w:rsid w:val="00EA4542"/>
    <w:rsid w:val="00EA468E"/>
    <w:rsid w:val="00EA47C4"/>
    <w:rsid w:val="00EA48A3"/>
    <w:rsid w:val="00EA48D6"/>
    <w:rsid w:val="00EA4ADE"/>
    <w:rsid w:val="00EA4E78"/>
    <w:rsid w:val="00EA4F6D"/>
    <w:rsid w:val="00EA4FBA"/>
    <w:rsid w:val="00EA5454"/>
    <w:rsid w:val="00EA5599"/>
    <w:rsid w:val="00EA574B"/>
    <w:rsid w:val="00EA5C65"/>
    <w:rsid w:val="00EA5EF5"/>
    <w:rsid w:val="00EA5F03"/>
    <w:rsid w:val="00EA61C2"/>
    <w:rsid w:val="00EA643F"/>
    <w:rsid w:val="00EA68DF"/>
    <w:rsid w:val="00EA6930"/>
    <w:rsid w:val="00EA6AA3"/>
    <w:rsid w:val="00EA6BBB"/>
    <w:rsid w:val="00EA6BBE"/>
    <w:rsid w:val="00EA6CC4"/>
    <w:rsid w:val="00EA6FFE"/>
    <w:rsid w:val="00EA7366"/>
    <w:rsid w:val="00EA7381"/>
    <w:rsid w:val="00EA7404"/>
    <w:rsid w:val="00EA7462"/>
    <w:rsid w:val="00EA753E"/>
    <w:rsid w:val="00EA7662"/>
    <w:rsid w:val="00EA7780"/>
    <w:rsid w:val="00EA7B1C"/>
    <w:rsid w:val="00EA7E92"/>
    <w:rsid w:val="00EB0634"/>
    <w:rsid w:val="00EB0714"/>
    <w:rsid w:val="00EB0717"/>
    <w:rsid w:val="00EB07E5"/>
    <w:rsid w:val="00EB098B"/>
    <w:rsid w:val="00EB0A04"/>
    <w:rsid w:val="00EB0ADB"/>
    <w:rsid w:val="00EB0C14"/>
    <w:rsid w:val="00EB0C94"/>
    <w:rsid w:val="00EB0E4A"/>
    <w:rsid w:val="00EB0E51"/>
    <w:rsid w:val="00EB0FBE"/>
    <w:rsid w:val="00EB10F2"/>
    <w:rsid w:val="00EB1751"/>
    <w:rsid w:val="00EB17AE"/>
    <w:rsid w:val="00EB1A03"/>
    <w:rsid w:val="00EB1A83"/>
    <w:rsid w:val="00EB1C6A"/>
    <w:rsid w:val="00EB1DDE"/>
    <w:rsid w:val="00EB1F2C"/>
    <w:rsid w:val="00EB1FE0"/>
    <w:rsid w:val="00EB26C6"/>
    <w:rsid w:val="00EB281D"/>
    <w:rsid w:val="00EB2D64"/>
    <w:rsid w:val="00EB2E7E"/>
    <w:rsid w:val="00EB2E99"/>
    <w:rsid w:val="00EB36E5"/>
    <w:rsid w:val="00EB38B7"/>
    <w:rsid w:val="00EB3973"/>
    <w:rsid w:val="00EB3A82"/>
    <w:rsid w:val="00EB3CFD"/>
    <w:rsid w:val="00EB3E3D"/>
    <w:rsid w:val="00EB3F61"/>
    <w:rsid w:val="00EB3FF4"/>
    <w:rsid w:val="00EB41FC"/>
    <w:rsid w:val="00EB441D"/>
    <w:rsid w:val="00EB47A9"/>
    <w:rsid w:val="00EB4D08"/>
    <w:rsid w:val="00EB4DDE"/>
    <w:rsid w:val="00EB4F61"/>
    <w:rsid w:val="00EB5317"/>
    <w:rsid w:val="00EB534A"/>
    <w:rsid w:val="00EB535F"/>
    <w:rsid w:val="00EB54E0"/>
    <w:rsid w:val="00EB5595"/>
    <w:rsid w:val="00EB55DC"/>
    <w:rsid w:val="00EB55DF"/>
    <w:rsid w:val="00EB57EE"/>
    <w:rsid w:val="00EB595E"/>
    <w:rsid w:val="00EB5CCE"/>
    <w:rsid w:val="00EB5ED6"/>
    <w:rsid w:val="00EB5F28"/>
    <w:rsid w:val="00EB60AC"/>
    <w:rsid w:val="00EB615C"/>
    <w:rsid w:val="00EB6161"/>
    <w:rsid w:val="00EB631C"/>
    <w:rsid w:val="00EB64DF"/>
    <w:rsid w:val="00EB660E"/>
    <w:rsid w:val="00EB6645"/>
    <w:rsid w:val="00EB68AC"/>
    <w:rsid w:val="00EB6E1E"/>
    <w:rsid w:val="00EB6EEA"/>
    <w:rsid w:val="00EB704C"/>
    <w:rsid w:val="00EB70D8"/>
    <w:rsid w:val="00EB72F5"/>
    <w:rsid w:val="00EB7871"/>
    <w:rsid w:val="00EB7CA3"/>
    <w:rsid w:val="00EC00CF"/>
    <w:rsid w:val="00EC0344"/>
    <w:rsid w:val="00EC0428"/>
    <w:rsid w:val="00EC0DA4"/>
    <w:rsid w:val="00EC0F2D"/>
    <w:rsid w:val="00EC0FBA"/>
    <w:rsid w:val="00EC111C"/>
    <w:rsid w:val="00EC1474"/>
    <w:rsid w:val="00EC14A6"/>
    <w:rsid w:val="00EC1744"/>
    <w:rsid w:val="00EC1781"/>
    <w:rsid w:val="00EC1906"/>
    <w:rsid w:val="00EC1ABB"/>
    <w:rsid w:val="00EC1B0B"/>
    <w:rsid w:val="00EC1CC5"/>
    <w:rsid w:val="00EC1CFB"/>
    <w:rsid w:val="00EC1DBC"/>
    <w:rsid w:val="00EC1EEA"/>
    <w:rsid w:val="00EC1F46"/>
    <w:rsid w:val="00EC1F82"/>
    <w:rsid w:val="00EC1F92"/>
    <w:rsid w:val="00EC1F9E"/>
    <w:rsid w:val="00EC20AF"/>
    <w:rsid w:val="00EC20E0"/>
    <w:rsid w:val="00EC2116"/>
    <w:rsid w:val="00EC2230"/>
    <w:rsid w:val="00EC2380"/>
    <w:rsid w:val="00EC2389"/>
    <w:rsid w:val="00EC29C7"/>
    <w:rsid w:val="00EC2BF4"/>
    <w:rsid w:val="00EC2D41"/>
    <w:rsid w:val="00EC325A"/>
    <w:rsid w:val="00EC32D4"/>
    <w:rsid w:val="00EC33D0"/>
    <w:rsid w:val="00EC348E"/>
    <w:rsid w:val="00EC3A9D"/>
    <w:rsid w:val="00EC3C8A"/>
    <w:rsid w:val="00EC4021"/>
    <w:rsid w:val="00EC4347"/>
    <w:rsid w:val="00EC43AD"/>
    <w:rsid w:val="00EC456E"/>
    <w:rsid w:val="00EC45A4"/>
    <w:rsid w:val="00EC4966"/>
    <w:rsid w:val="00EC49AA"/>
    <w:rsid w:val="00EC4D2F"/>
    <w:rsid w:val="00EC50B0"/>
    <w:rsid w:val="00EC5282"/>
    <w:rsid w:val="00EC5285"/>
    <w:rsid w:val="00EC5370"/>
    <w:rsid w:val="00EC53FD"/>
    <w:rsid w:val="00EC5698"/>
    <w:rsid w:val="00EC585D"/>
    <w:rsid w:val="00EC5862"/>
    <w:rsid w:val="00EC5987"/>
    <w:rsid w:val="00EC59ED"/>
    <w:rsid w:val="00EC5A09"/>
    <w:rsid w:val="00EC5AE6"/>
    <w:rsid w:val="00EC5DE0"/>
    <w:rsid w:val="00EC5F66"/>
    <w:rsid w:val="00EC5FF3"/>
    <w:rsid w:val="00EC5FF6"/>
    <w:rsid w:val="00EC6322"/>
    <w:rsid w:val="00EC637A"/>
    <w:rsid w:val="00EC6544"/>
    <w:rsid w:val="00EC670B"/>
    <w:rsid w:val="00EC6764"/>
    <w:rsid w:val="00EC67A2"/>
    <w:rsid w:val="00EC6883"/>
    <w:rsid w:val="00EC68CB"/>
    <w:rsid w:val="00EC6FD9"/>
    <w:rsid w:val="00EC7681"/>
    <w:rsid w:val="00EC772A"/>
    <w:rsid w:val="00EC79EF"/>
    <w:rsid w:val="00EC7D3C"/>
    <w:rsid w:val="00EC7D65"/>
    <w:rsid w:val="00EC7E4A"/>
    <w:rsid w:val="00EC7E74"/>
    <w:rsid w:val="00EC7EFF"/>
    <w:rsid w:val="00EC7FB6"/>
    <w:rsid w:val="00ED005D"/>
    <w:rsid w:val="00ED0082"/>
    <w:rsid w:val="00ED00CE"/>
    <w:rsid w:val="00ED02EB"/>
    <w:rsid w:val="00ED048E"/>
    <w:rsid w:val="00ED04DA"/>
    <w:rsid w:val="00ED08A3"/>
    <w:rsid w:val="00ED0965"/>
    <w:rsid w:val="00ED09AB"/>
    <w:rsid w:val="00ED0A33"/>
    <w:rsid w:val="00ED113A"/>
    <w:rsid w:val="00ED11F7"/>
    <w:rsid w:val="00ED1236"/>
    <w:rsid w:val="00ED150B"/>
    <w:rsid w:val="00ED15D9"/>
    <w:rsid w:val="00ED17AD"/>
    <w:rsid w:val="00ED181E"/>
    <w:rsid w:val="00ED18AE"/>
    <w:rsid w:val="00ED1B09"/>
    <w:rsid w:val="00ED1B49"/>
    <w:rsid w:val="00ED1E01"/>
    <w:rsid w:val="00ED1E26"/>
    <w:rsid w:val="00ED1FB7"/>
    <w:rsid w:val="00ED2069"/>
    <w:rsid w:val="00ED218A"/>
    <w:rsid w:val="00ED22BD"/>
    <w:rsid w:val="00ED22DF"/>
    <w:rsid w:val="00ED2313"/>
    <w:rsid w:val="00ED264D"/>
    <w:rsid w:val="00ED273B"/>
    <w:rsid w:val="00ED2A25"/>
    <w:rsid w:val="00ED2D7D"/>
    <w:rsid w:val="00ED30B2"/>
    <w:rsid w:val="00ED3204"/>
    <w:rsid w:val="00ED3234"/>
    <w:rsid w:val="00ED333C"/>
    <w:rsid w:val="00ED35A5"/>
    <w:rsid w:val="00ED37F9"/>
    <w:rsid w:val="00ED38CB"/>
    <w:rsid w:val="00ED38E2"/>
    <w:rsid w:val="00ED3A68"/>
    <w:rsid w:val="00ED3BC5"/>
    <w:rsid w:val="00ED3D44"/>
    <w:rsid w:val="00ED3D5A"/>
    <w:rsid w:val="00ED3FF2"/>
    <w:rsid w:val="00ED41A6"/>
    <w:rsid w:val="00ED4442"/>
    <w:rsid w:val="00ED4728"/>
    <w:rsid w:val="00ED49A2"/>
    <w:rsid w:val="00ED4F41"/>
    <w:rsid w:val="00ED5090"/>
    <w:rsid w:val="00ED5571"/>
    <w:rsid w:val="00ED56C7"/>
    <w:rsid w:val="00ED579E"/>
    <w:rsid w:val="00ED58AE"/>
    <w:rsid w:val="00ED59AB"/>
    <w:rsid w:val="00ED5D42"/>
    <w:rsid w:val="00ED5E68"/>
    <w:rsid w:val="00ED5F51"/>
    <w:rsid w:val="00ED6070"/>
    <w:rsid w:val="00ED60D6"/>
    <w:rsid w:val="00ED6172"/>
    <w:rsid w:val="00ED61FD"/>
    <w:rsid w:val="00ED67BE"/>
    <w:rsid w:val="00ED67DD"/>
    <w:rsid w:val="00ED67E8"/>
    <w:rsid w:val="00ED6963"/>
    <w:rsid w:val="00ED6BFF"/>
    <w:rsid w:val="00ED6C8F"/>
    <w:rsid w:val="00ED6CFF"/>
    <w:rsid w:val="00ED6EC7"/>
    <w:rsid w:val="00ED6F89"/>
    <w:rsid w:val="00ED703E"/>
    <w:rsid w:val="00ED7076"/>
    <w:rsid w:val="00ED7083"/>
    <w:rsid w:val="00ED70E9"/>
    <w:rsid w:val="00ED722B"/>
    <w:rsid w:val="00ED7364"/>
    <w:rsid w:val="00ED73C9"/>
    <w:rsid w:val="00ED7402"/>
    <w:rsid w:val="00ED77BA"/>
    <w:rsid w:val="00ED7939"/>
    <w:rsid w:val="00ED796C"/>
    <w:rsid w:val="00ED7B2E"/>
    <w:rsid w:val="00ED7B8A"/>
    <w:rsid w:val="00ED7CDC"/>
    <w:rsid w:val="00ED7D14"/>
    <w:rsid w:val="00EE0040"/>
    <w:rsid w:val="00EE0077"/>
    <w:rsid w:val="00EE01B2"/>
    <w:rsid w:val="00EE026C"/>
    <w:rsid w:val="00EE07A8"/>
    <w:rsid w:val="00EE0A24"/>
    <w:rsid w:val="00EE0B93"/>
    <w:rsid w:val="00EE0C1D"/>
    <w:rsid w:val="00EE0F9F"/>
    <w:rsid w:val="00EE125D"/>
    <w:rsid w:val="00EE14A5"/>
    <w:rsid w:val="00EE1EDA"/>
    <w:rsid w:val="00EE2188"/>
    <w:rsid w:val="00EE2761"/>
    <w:rsid w:val="00EE28A4"/>
    <w:rsid w:val="00EE2DC5"/>
    <w:rsid w:val="00EE2E69"/>
    <w:rsid w:val="00EE3196"/>
    <w:rsid w:val="00EE36F1"/>
    <w:rsid w:val="00EE3706"/>
    <w:rsid w:val="00EE3A14"/>
    <w:rsid w:val="00EE3CA7"/>
    <w:rsid w:val="00EE3D87"/>
    <w:rsid w:val="00EE404D"/>
    <w:rsid w:val="00EE422C"/>
    <w:rsid w:val="00EE43DB"/>
    <w:rsid w:val="00EE44F5"/>
    <w:rsid w:val="00EE461D"/>
    <w:rsid w:val="00EE46F8"/>
    <w:rsid w:val="00EE4A7F"/>
    <w:rsid w:val="00EE4B22"/>
    <w:rsid w:val="00EE4FBF"/>
    <w:rsid w:val="00EE516D"/>
    <w:rsid w:val="00EE51AD"/>
    <w:rsid w:val="00EE530F"/>
    <w:rsid w:val="00EE53FA"/>
    <w:rsid w:val="00EE558F"/>
    <w:rsid w:val="00EE5696"/>
    <w:rsid w:val="00EE5C15"/>
    <w:rsid w:val="00EE5CC3"/>
    <w:rsid w:val="00EE5F54"/>
    <w:rsid w:val="00EE62D7"/>
    <w:rsid w:val="00EE64D6"/>
    <w:rsid w:val="00EE6867"/>
    <w:rsid w:val="00EE6930"/>
    <w:rsid w:val="00EE6C2E"/>
    <w:rsid w:val="00EE7099"/>
    <w:rsid w:val="00EE70CE"/>
    <w:rsid w:val="00EE7487"/>
    <w:rsid w:val="00EE75DC"/>
    <w:rsid w:val="00EE77BE"/>
    <w:rsid w:val="00EE78BF"/>
    <w:rsid w:val="00EE7C3B"/>
    <w:rsid w:val="00EE7DB3"/>
    <w:rsid w:val="00EE7F93"/>
    <w:rsid w:val="00EE7FC9"/>
    <w:rsid w:val="00EF00B5"/>
    <w:rsid w:val="00EF0104"/>
    <w:rsid w:val="00EF0179"/>
    <w:rsid w:val="00EF02CF"/>
    <w:rsid w:val="00EF02F9"/>
    <w:rsid w:val="00EF0978"/>
    <w:rsid w:val="00EF0B09"/>
    <w:rsid w:val="00EF0B0E"/>
    <w:rsid w:val="00EF0B35"/>
    <w:rsid w:val="00EF0B49"/>
    <w:rsid w:val="00EF0E59"/>
    <w:rsid w:val="00EF111D"/>
    <w:rsid w:val="00EF1120"/>
    <w:rsid w:val="00EF1175"/>
    <w:rsid w:val="00EF11C6"/>
    <w:rsid w:val="00EF1260"/>
    <w:rsid w:val="00EF1509"/>
    <w:rsid w:val="00EF18E1"/>
    <w:rsid w:val="00EF19C0"/>
    <w:rsid w:val="00EF19EC"/>
    <w:rsid w:val="00EF1BEC"/>
    <w:rsid w:val="00EF1E4B"/>
    <w:rsid w:val="00EF1E57"/>
    <w:rsid w:val="00EF1EED"/>
    <w:rsid w:val="00EF23E8"/>
    <w:rsid w:val="00EF27A0"/>
    <w:rsid w:val="00EF27D8"/>
    <w:rsid w:val="00EF2899"/>
    <w:rsid w:val="00EF2B10"/>
    <w:rsid w:val="00EF2D43"/>
    <w:rsid w:val="00EF2E6D"/>
    <w:rsid w:val="00EF2EAE"/>
    <w:rsid w:val="00EF2ED6"/>
    <w:rsid w:val="00EF3250"/>
    <w:rsid w:val="00EF34EB"/>
    <w:rsid w:val="00EF39E7"/>
    <w:rsid w:val="00EF3A11"/>
    <w:rsid w:val="00EF3BFF"/>
    <w:rsid w:val="00EF3C26"/>
    <w:rsid w:val="00EF3D4F"/>
    <w:rsid w:val="00EF3DA0"/>
    <w:rsid w:val="00EF3F37"/>
    <w:rsid w:val="00EF3FB1"/>
    <w:rsid w:val="00EF4616"/>
    <w:rsid w:val="00EF4717"/>
    <w:rsid w:val="00EF4BBC"/>
    <w:rsid w:val="00EF4BBE"/>
    <w:rsid w:val="00EF4D58"/>
    <w:rsid w:val="00EF4FD7"/>
    <w:rsid w:val="00EF5127"/>
    <w:rsid w:val="00EF5459"/>
    <w:rsid w:val="00EF56D9"/>
    <w:rsid w:val="00EF5766"/>
    <w:rsid w:val="00EF5812"/>
    <w:rsid w:val="00EF5857"/>
    <w:rsid w:val="00EF588A"/>
    <w:rsid w:val="00EF5A8D"/>
    <w:rsid w:val="00EF5B18"/>
    <w:rsid w:val="00EF5D29"/>
    <w:rsid w:val="00EF5F34"/>
    <w:rsid w:val="00EF5F64"/>
    <w:rsid w:val="00EF60F6"/>
    <w:rsid w:val="00EF6384"/>
    <w:rsid w:val="00EF6750"/>
    <w:rsid w:val="00EF67C3"/>
    <w:rsid w:val="00EF67F7"/>
    <w:rsid w:val="00EF6B27"/>
    <w:rsid w:val="00EF6C3F"/>
    <w:rsid w:val="00EF6DDD"/>
    <w:rsid w:val="00EF7526"/>
    <w:rsid w:val="00EF7797"/>
    <w:rsid w:val="00EF7AAA"/>
    <w:rsid w:val="00EF7B33"/>
    <w:rsid w:val="00EF7BB0"/>
    <w:rsid w:val="00EF7C0F"/>
    <w:rsid w:val="00EF7C52"/>
    <w:rsid w:val="00EF7F5D"/>
    <w:rsid w:val="00F0016F"/>
    <w:rsid w:val="00F001F3"/>
    <w:rsid w:val="00F00251"/>
    <w:rsid w:val="00F0035A"/>
    <w:rsid w:val="00F00867"/>
    <w:rsid w:val="00F00D7E"/>
    <w:rsid w:val="00F00E57"/>
    <w:rsid w:val="00F011C6"/>
    <w:rsid w:val="00F01334"/>
    <w:rsid w:val="00F01513"/>
    <w:rsid w:val="00F01642"/>
    <w:rsid w:val="00F016F7"/>
    <w:rsid w:val="00F0198D"/>
    <w:rsid w:val="00F01A57"/>
    <w:rsid w:val="00F01BDE"/>
    <w:rsid w:val="00F01EA1"/>
    <w:rsid w:val="00F02370"/>
    <w:rsid w:val="00F02733"/>
    <w:rsid w:val="00F02838"/>
    <w:rsid w:val="00F02B68"/>
    <w:rsid w:val="00F02BE6"/>
    <w:rsid w:val="00F02DDC"/>
    <w:rsid w:val="00F02F75"/>
    <w:rsid w:val="00F030EF"/>
    <w:rsid w:val="00F03133"/>
    <w:rsid w:val="00F03169"/>
    <w:rsid w:val="00F0338C"/>
    <w:rsid w:val="00F03522"/>
    <w:rsid w:val="00F03820"/>
    <w:rsid w:val="00F03825"/>
    <w:rsid w:val="00F03E8C"/>
    <w:rsid w:val="00F03F8A"/>
    <w:rsid w:val="00F043BC"/>
    <w:rsid w:val="00F043C3"/>
    <w:rsid w:val="00F043DD"/>
    <w:rsid w:val="00F04479"/>
    <w:rsid w:val="00F044B2"/>
    <w:rsid w:val="00F0461A"/>
    <w:rsid w:val="00F04691"/>
    <w:rsid w:val="00F04847"/>
    <w:rsid w:val="00F04945"/>
    <w:rsid w:val="00F04A51"/>
    <w:rsid w:val="00F04AC7"/>
    <w:rsid w:val="00F04B1D"/>
    <w:rsid w:val="00F04BAC"/>
    <w:rsid w:val="00F04FB3"/>
    <w:rsid w:val="00F05031"/>
    <w:rsid w:val="00F05039"/>
    <w:rsid w:val="00F05160"/>
    <w:rsid w:val="00F05368"/>
    <w:rsid w:val="00F053E3"/>
    <w:rsid w:val="00F055C2"/>
    <w:rsid w:val="00F05922"/>
    <w:rsid w:val="00F05AE1"/>
    <w:rsid w:val="00F05F97"/>
    <w:rsid w:val="00F05FC5"/>
    <w:rsid w:val="00F060C1"/>
    <w:rsid w:val="00F060EB"/>
    <w:rsid w:val="00F06216"/>
    <w:rsid w:val="00F062A6"/>
    <w:rsid w:val="00F065A3"/>
    <w:rsid w:val="00F065D1"/>
    <w:rsid w:val="00F0675C"/>
    <w:rsid w:val="00F0681A"/>
    <w:rsid w:val="00F06875"/>
    <w:rsid w:val="00F06880"/>
    <w:rsid w:val="00F06B34"/>
    <w:rsid w:val="00F06ED0"/>
    <w:rsid w:val="00F07007"/>
    <w:rsid w:val="00F07094"/>
    <w:rsid w:val="00F072D1"/>
    <w:rsid w:val="00F07998"/>
    <w:rsid w:val="00F07CF8"/>
    <w:rsid w:val="00F07D6C"/>
    <w:rsid w:val="00F07FA8"/>
    <w:rsid w:val="00F1006B"/>
    <w:rsid w:val="00F1028A"/>
    <w:rsid w:val="00F10512"/>
    <w:rsid w:val="00F10774"/>
    <w:rsid w:val="00F107E3"/>
    <w:rsid w:val="00F10BDB"/>
    <w:rsid w:val="00F10CED"/>
    <w:rsid w:val="00F10D40"/>
    <w:rsid w:val="00F10F41"/>
    <w:rsid w:val="00F10F79"/>
    <w:rsid w:val="00F111BC"/>
    <w:rsid w:val="00F116D2"/>
    <w:rsid w:val="00F119AA"/>
    <w:rsid w:val="00F11A8C"/>
    <w:rsid w:val="00F11B11"/>
    <w:rsid w:val="00F11E35"/>
    <w:rsid w:val="00F11E4A"/>
    <w:rsid w:val="00F11E99"/>
    <w:rsid w:val="00F12233"/>
    <w:rsid w:val="00F12250"/>
    <w:rsid w:val="00F12381"/>
    <w:rsid w:val="00F124F2"/>
    <w:rsid w:val="00F1255C"/>
    <w:rsid w:val="00F125C6"/>
    <w:rsid w:val="00F12642"/>
    <w:rsid w:val="00F12920"/>
    <w:rsid w:val="00F1298C"/>
    <w:rsid w:val="00F129EC"/>
    <w:rsid w:val="00F12A28"/>
    <w:rsid w:val="00F12AD6"/>
    <w:rsid w:val="00F12B3B"/>
    <w:rsid w:val="00F12C5E"/>
    <w:rsid w:val="00F12D92"/>
    <w:rsid w:val="00F12EF2"/>
    <w:rsid w:val="00F13017"/>
    <w:rsid w:val="00F13136"/>
    <w:rsid w:val="00F1315D"/>
    <w:rsid w:val="00F13260"/>
    <w:rsid w:val="00F132FA"/>
    <w:rsid w:val="00F1349E"/>
    <w:rsid w:val="00F134CC"/>
    <w:rsid w:val="00F134EF"/>
    <w:rsid w:val="00F1361F"/>
    <w:rsid w:val="00F137E9"/>
    <w:rsid w:val="00F13996"/>
    <w:rsid w:val="00F13C5C"/>
    <w:rsid w:val="00F13D32"/>
    <w:rsid w:val="00F13EB2"/>
    <w:rsid w:val="00F1402C"/>
    <w:rsid w:val="00F1435B"/>
    <w:rsid w:val="00F14824"/>
    <w:rsid w:val="00F1489A"/>
    <w:rsid w:val="00F149A9"/>
    <w:rsid w:val="00F149E1"/>
    <w:rsid w:val="00F14B14"/>
    <w:rsid w:val="00F14B7B"/>
    <w:rsid w:val="00F14DC3"/>
    <w:rsid w:val="00F14F9F"/>
    <w:rsid w:val="00F15606"/>
    <w:rsid w:val="00F15BBE"/>
    <w:rsid w:val="00F15E3C"/>
    <w:rsid w:val="00F15EA9"/>
    <w:rsid w:val="00F1600D"/>
    <w:rsid w:val="00F16186"/>
    <w:rsid w:val="00F16246"/>
    <w:rsid w:val="00F16498"/>
    <w:rsid w:val="00F16674"/>
    <w:rsid w:val="00F16D63"/>
    <w:rsid w:val="00F16D6E"/>
    <w:rsid w:val="00F16E07"/>
    <w:rsid w:val="00F16F05"/>
    <w:rsid w:val="00F16FD4"/>
    <w:rsid w:val="00F17332"/>
    <w:rsid w:val="00F1733E"/>
    <w:rsid w:val="00F175A4"/>
    <w:rsid w:val="00F1769E"/>
    <w:rsid w:val="00F17793"/>
    <w:rsid w:val="00F177A9"/>
    <w:rsid w:val="00F177D1"/>
    <w:rsid w:val="00F17803"/>
    <w:rsid w:val="00F17A02"/>
    <w:rsid w:val="00F17C26"/>
    <w:rsid w:val="00F201AE"/>
    <w:rsid w:val="00F203C5"/>
    <w:rsid w:val="00F205AE"/>
    <w:rsid w:val="00F206E9"/>
    <w:rsid w:val="00F20777"/>
    <w:rsid w:val="00F20BD1"/>
    <w:rsid w:val="00F20D20"/>
    <w:rsid w:val="00F20DF0"/>
    <w:rsid w:val="00F20FC7"/>
    <w:rsid w:val="00F21105"/>
    <w:rsid w:val="00F211B8"/>
    <w:rsid w:val="00F213C0"/>
    <w:rsid w:val="00F21A06"/>
    <w:rsid w:val="00F21CE0"/>
    <w:rsid w:val="00F22188"/>
    <w:rsid w:val="00F224CF"/>
    <w:rsid w:val="00F225D6"/>
    <w:rsid w:val="00F226E1"/>
    <w:rsid w:val="00F22850"/>
    <w:rsid w:val="00F22905"/>
    <w:rsid w:val="00F22B3A"/>
    <w:rsid w:val="00F22BB1"/>
    <w:rsid w:val="00F22C0D"/>
    <w:rsid w:val="00F22CCB"/>
    <w:rsid w:val="00F22CDF"/>
    <w:rsid w:val="00F22EEE"/>
    <w:rsid w:val="00F22EFE"/>
    <w:rsid w:val="00F235E7"/>
    <w:rsid w:val="00F237EF"/>
    <w:rsid w:val="00F23A3D"/>
    <w:rsid w:val="00F23A4E"/>
    <w:rsid w:val="00F23B0A"/>
    <w:rsid w:val="00F23F29"/>
    <w:rsid w:val="00F2416F"/>
    <w:rsid w:val="00F241CC"/>
    <w:rsid w:val="00F2440F"/>
    <w:rsid w:val="00F24469"/>
    <w:rsid w:val="00F24519"/>
    <w:rsid w:val="00F24702"/>
    <w:rsid w:val="00F25006"/>
    <w:rsid w:val="00F2504F"/>
    <w:rsid w:val="00F250AC"/>
    <w:rsid w:val="00F251DE"/>
    <w:rsid w:val="00F25223"/>
    <w:rsid w:val="00F25659"/>
    <w:rsid w:val="00F2576C"/>
    <w:rsid w:val="00F25851"/>
    <w:rsid w:val="00F25B04"/>
    <w:rsid w:val="00F25B44"/>
    <w:rsid w:val="00F25CDF"/>
    <w:rsid w:val="00F2616E"/>
    <w:rsid w:val="00F265FF"/>
    <w:rsid w:val="00F266BA"/>
    <w:rsid w:val="00F26A70"/>
    <w:rsid w:val="00F26F1F"/>
    <w:rsid w:val="00F26F41"/>
    <w:rsid w:val="00F26F9A"/>
    <w:rsid w:val="00F26FC8"/>
    <w:rsid w:val="00F27026"/>
    <w:rsid w:val="00F27279"/>
    <w:rsid w:val="00F27286"/>
    <w:rsid w:val="00F272DA"/>
    <w:rsid w:val="00F276D8"/>
    <w:rsid w:val="00F27931"/>
    <w:rsid w:val="00F27B85"/>
    <w:rsid w:val="00F27EFE"/>
    <w:rsid w:val="00F30199"/>
    <w:rsid w:val="00F3059B"/>
    <w:rsid w:val="00F307EA"/>
    <w:rsid w:val="00F307FE"/>
    <w:rsid w:val="00F3085B"/>
    <w:rsid w:val="00F30978"/>
    <w:rsid w:val="00F30C33"/>
    <w:rsid w:val="00F31284"/>
    <w:rsid w:val="00F31335"/>
    <w:rsid w:val="00F31909"/>
    <w:rsid w:val="00F319D1"/>
    <w:rsid w:val="00F31D71"/>
    <w:rsid w:val="00F31EAB"/>
    <w:rsid w:val="00F31EAF"/>
    <w:rsid w:val="00F32107"/>
    <w:rsid w:val="00F322A5"/>
    <w:rsid w:val="00F32380"/>
    <w:rsid w:val="00F32390"/>
    <w:rsid w:val="00F3239C"/>
    <w:rsid w:val="00F323DB"/>
    <w:rsid w:val="00F32852"/>
    <w:rsid w:val="00F3296B"/>
    <w:rsid w:val="00F32B61"/>
    <w:rsid w:val="00F32DAC"/>
    <w:rsid w:val="00F32DC2"/>
    <w:rsid w:val="00F32E3E"/>
    <w:rsid w:val="00F32E67"/>
    <w:rsid w:val="00F330E9"/>
    <w:rsid w:val="00F333B0"/>
    <w:rsid w:val="00F33838"/>
    <w:rsid w:val="00F33AFF"/>
    <w:rsid w:val="00F33C57"/>
    <w:rsid w:val="00F33C7D"/>
    <w:rsid w:val="00F33CAA"/>
    <w:rsid w:val="00F33D4A"/>
    <w:rsid w:val="00F33FAC"/>
    <w:rsid w:val="00F33FC3"/>
    <w:rsid w:val="00F34040"/>
    <w:rsid w:val="00F3412B"/>
    <w:rsid w:val="00F34157"/>
    <w:rsid w:val="00F34236"/>
    <w:rsid w:val="00F3455D"/>
    <w:rsid w:val="00F3459F"/>
    <w:rsid w:val="00F346E0"/>
    <w:rsid w:val="00F34C30"/>
    <w:rsid w:val="00F34F35"/>
    <w:rsid w:val="00F3500F"/>
    <w:rsid w:val="00F35137"/>
    <w:rsid w:val="00F35196"/>
    <w:rsid w:val="00F351FB"/>
    <w:rsid w:val="00F35287"/>
    <w:rsid w:val="00F352FB"/>
    <w:rsid w:val="00F35311"/>
    <w:rsid w:val="00F35377"/>
    <w:rsid w:val="00F354A3"/>
    <w:rsid w:val="00F3550B"/>
    <w:rsid w:val="00F3552B"/>
    <w:rsid w:val="00F35572"/>
    <w:rsid w:val="00F3567A"/>
    <w:rsid w:val="00F358D8"/>
    <w:rsid w:val="00F35D6A"/>
    <w:rsid w:val="00F36025"/>
    <w:rsid w:val="00F3610B"/>
    <w:rsid w:val="00F3657C"/>
    <w:rsid w:val="00F36718"/>
    <w:rsid w:val="00F36B16"/>
    <w:rsid w:val="00F36DE8"/>
    <w:rsid w:val="00F36F3A"/>
    <w:rsid w:val="00F36FC9"/>
    <w:rsid w:val="00F37023"/>
    <w:rsid w:val="00F370C1"/>
    <w:rsid w:val="00F374D8"/>
    <w:rsid w:val="00F3762E"/>
    <w:rsid w:val="00F37C03"/>
    <w:rsid w:val="00F37C3C"/>
    <w:rsid w:val="00F37C99"/>
    <w:rsid w:val="00F4000E"/>
    <w:rsid w:val="00F40102"/>
    <w:rsid w:val="00F402CB"/>
    <w:rsid w:val="00F405E9"/>
    <w:rsid w:val="00F40604"/>
    <w:rsid w:val="00F4085E"/>
    <w:rsid w:val="00F40864"/>
    <w:rsid w:val="00F4088A"/>
    <w:rsid w:val="00F40CDB"/>
    <w:rsid w:val="00F40D1B"/>
    <w:rsid w:val="00F40FCD"/>
    <w:rsid w:val="00F41098"/>
    <w:rsid w:val="00F41104"/>
    <w:rsid w:val="00F41276"/>
    <w:rsid w:val="00F41283"/>
    <w:rsid w:val="00F4130B"/>
    <w:rsid w:val="00F413BC"/>
    <w:rsid w:val="00F4140A"/>
    <w:rsid w:val="00F4147D"/>
    <w:rsid w:val="00F4171C"/>
    <w:rsid w:val="00F417C2"/>
    <w:rsid w:val="00F41848"/>
    <w:rsid w:val="00F41936"/>
    <w:rsid w:val="00F41D16"/>
    <w:rsid w:val="00F41D5B"/>
    <w:rsid w:val="00F42006"/>
    <w:rsid w:val="00F42180"/>
    <w:rsid w:val="00F4228E"/>
    <w:rsid w:val="00F42783"/>
    <w:rsid w:val="00F42A77"/>
    <w:rsid w:val="00F42D1A"/>
    <w:rsid w:val="00F42D8D"/>
    <w:rsid w:val="00F42F01"/>
    <w:rsid w:val="00F430CD"/>
    <w:rsid w:val="00F432DB"/>
    <w:rsid w:val="00F43437"/>
    <w:rsid w:val="00F4349F"/>
    <w:rsid w:val="00F436FE"/>
    <w:rsid w:val="00F437FD"/>
    <w:rsid w:val="00F43A6E"/>
    <w:rsid w:val="00F43AA8"/>
    <w:rsid w:val="00F43BFC"/>
    <w:rsid w:val="00F43C30"/>
    <w:rsid w:val="00F43C58"/>
    <w:rsid w:val="00F44215"/>
    <w:rsid w:val="00F443FD"/>
    <w:rsid w:val="00F44B0A"/>
    <w:rsid w:val="00F44CE5"/>
    <w:rsid w:val="00F44D96"/>
    <w:rsid w:val="00F44E5A"/>
    <w:rsid w:val="00F4515E"/>
    <w:rsid w:val="00F45292"/>
    <w:rsid w:val="00F453BB"/>
    <w:rsid w:val="00F45430"/>
    <w:rsid w:val="00F4549B"/>
    <w:rsid w:val="00F45543"/>
    <w:rsid w:val="00F45834"/>
    <w:rsid w:val="00F459FB"/>
    <w:rsid w:val="00F45CB3"/>
    <w:rsid w:val="00F460D5"/>
    <w:rsid w:val="00F461E7"/>
    <w:rsid w:val="00F46427"/>
    <w:rsid w:val="00F4643B"/>
    <w:rsid w:val="00F464A9"/>
    <w:rsid w:val="00F46947"/>
    <w:rsid w:val="00F46B87"/>
    <w:rsid w:val="00F46DE5"/>
    <w:rsid w:val="00F46E8F"/>
    <w:rsid w:val="00F4706C"/>
    <w:rsid w:val="00F472B8"/>
    <w:rsid w:val="00F47472"/>
    <w:rsid w:val="00F47569"/>
    <w:rsid w:val="00F475C6"/>
    <w:rsid w:val="00F476A5"/>
    <w:rsid w:val="00F47941"/>
    <w:rsid w:val="00F479D9"/>
    <w:rsid w:val="00F47B47"/>
    <w:rsid w:val="00F47DCA"/>
    <w:rsid w:val="00F47F25"/>
    <w:rsid w:val="00F50079"/>
    <w:rsid w:val="00F500D6"/>
    <w:rsid w:val="00F5012A"/>
    <w:rsid w:val="00F5067F"/>
    <w:rsid w:val="00F506B5"/>
    <w:rsid w:val="00F50921"/>
    <w:rsid w:val="00F50A11"/>
    <w:rsid w:val="00F50B7E"/>
    <w:rsid w:val="00F50BA2"/>
    <w:rsid w:val="00F50CDB"/>
    <w:rsid w:val="00F50E84"/>
    <w:rsid w:val="00F5111A"/>
    <w:rsid w:val="00F512BC"/>
    <w:rsid w:val="00F5132B"/>
    <w:rsid w:val="00F5156A"/>
    <w:rsid w:val="00F518C9"/>
    <w:rsid w:val="00F519E0"/>
    <w:rsid w:val="00F51B8C"/>
    <w:rsid w:val="00F51D16"/>
    <w:rsid w:val="00F51E57"/>
    <w:rsid w:val="00F520D4"/>
    <w:rsid w:val="00F52156"/>
    <w:rsid w:val="00F521E1"/>
    <w:rsid w:val="00F522D5"/>
    <w:rsid w:val="00F52399"/>
    <w:rsid w:val="00F52422"/>
    <w:rsid w:val="00F526EB"/>
    <w:rsid w:val="00F52789"/>
    <w:rsid w:val="00F52944"/>
    <w:rsid w:val="00F52B5E"/>
    <w:rsid w:val="00F52C0D"/>
    <w:rsid w:val="00F52DF9"/>
    <w:rsid w:val="00F52F50"/>
    <w:rsid w:val="00F53053"/>
    <w:rsid w:val="00F5307A"/>
    <w:rsid w:val="00F5313C"/>
    <w:rsid w:val="00F5324D"/>
    <w:rsid w:val="00F5356F"/>
    <w:rsid w:val="00F5360E"/>
    <w:rsid w:val="00F536D2"/>
    <w:rsid w:val="00F538BB"/>
    <w:rsid w:val="00F53BA9"/>
    <w:rsid w:val="00F53E04"/>
    <w:rsid w:val="00F53ED9"/>
    <w:rsid w:val="00F53F95"/>
    <w:rsid w:val="00F5406D"/>
    <w:rsid w:val="00F54094"/>
    <w:rsid w:val="00F54234"/>
    <w:rsid w:val="00F543F6"/>
    <w:rsid w:val="00F5466A"/>
    <w:rsid w:val="00F54A07"/>
    <w:rsid w:val="00F54A45"/>
    <w:rsid w:val="00F54AFB"/>
    <w:rsid w:val="00F54C22"/>
    <w:rsid w:val="00F54C42"/>
    <w:rsid w:val="00F553B3"/>
    <w:rsid w:val="00F55551"/>
    <w:rsid w:val="00F555F7"/>
    <w:rsid w:val="00F55674"/>
    <w:rsid w:val="00F55A2A"/>
    <w:rsid w:val="00F55A60"/>
    <w:rsid w:val="00F55BC9"/>
    <w:rsid w:val="00F55D1B"/>
    <w:rsid w:val="00F55F70"/>
    <w:rsid w:val="00F56107"/>
    <w:rsid w:val="00F56324"/>
    <w:rsid w:val="00F564AA"/>
    <w:rsid w:val="00F565AE"/>
    <w:rsid w:val="00F56794"/>
    <w:rsid w:val="00F56C05"/>
    <w:rsid w:val="00F56C18"/>
    <w:rsid w:val="00F56E03"/>
    <w:rsid w:val="00F56EDE"/>
    <w:rsid w:val="00F56F2C"/>
    <w:rsid w:val="00F57177"/>
    <w:rsid w:val="00F5718B"/>
    <w:rsid w:val="00F573D9"/>
    <w:rsid w:val="00F573F5"/>
    <w:rsid w:val="00F574D9"/>
    <w:rsid w:val="00F575EE"/>
    <w:rsid w:val="00F576E5"/>
    <w:rsid w:val="00F57DEB"/>
    <w:rsid w:val="00F57EB9"/>
    <w:rsid w:val="00F57ED2"/>
    <w:rsid w:val="00F57F65"/>
    <w:rsid w:val="00F57F94"/>
    <w:rsid w:val="00F57FA5"/>
    <w:rsid w:val="00F60067"/>
    <w:rsid w:val="00F601BA"/>
    <w:rsid w:val="00F601E6"/>
    <w:rsid w:val="00F60313"/>
    <w:rsid w:val="00F6081F"/>
    <w:rsid w:val="00F6084C"/>
    <w:rsid w:val="00F6088B"/>
    <w:rsid w:val="00F60ACD"/>
    <w:rsid w:val="00F60C1B"/>
    <w:rsid w:val="00F60E29"/>
    <w:rsid w:val="00F6109C"/>
    <w:rsid w:val="00F61145"/>
    <w:rsid w:val="00F613CE"/>
    <w:rsid w:val="00F615A8"/>
    <w:rsid w:val="00F615FE"/>
    <w:rsid w:val="00F619A2"/>
    <w:rsid w:val="00F61BB3"/>
    <w:rsid w:val="00F61C69"/>
    <w:rsid w:val="00F61CE8"/>
    <w:rsid w:val="00F61D83"/>
    <w:rsid w:val="00F6201B"/>
    <w:rsid w:val="00F620BE"/>
    <w:rsid w:val="00F621B8"/>
    <w:rsid w:val="00F6266D"/>
    <w:rsid w:val="00F62672"/>
    <w:rsid w:val="00F628F3"/>
    <w:rsid w:val="00F62951"/>
    <w:rsid w:val="00F629EE"/>
    <w:rsid w:val="00F62B3C"/>
    <w:rsid w:val="00F62C71"/>
    <w:rsid w:val="00F62C72"/>
    <w:rsid w:val="00F62D97"/>
    <w:rsid w:val="00F62E81"/>
    <w:rsid w:val="00F63000"/>
    <w:rsid w:val="00F630E6"/>
    <w:rsid w:val="00F632F4"/>
    <w:rsid w:val="00F63371"/>
    <w:rsid w:val="00F634E4"/>
    <w:rsid w:val="00F635BB"/>
    <w:rsid w:val="00F638C3"/>
    <w:rsid w:val="00F6390D"/>
    <w:rsid w:val="00F6391B"/>
    <w:rsid w:val="00F63BF6"/>
    <w:rsid w:val="00F63DD4"/>
    <w:rsid w:val="00F63FE1"/>
    <w:rsid w:val="00F640BF"/>
    <w:rsid w:val="00F64182"/>
    <w:rsid w:val="00F64446"/>
    <w:rsid w:val="00F644AC"/>
    <w:rsid w:val="00F6464B"/>
    <w:rsid w:val="00F64690"/>
    <w:rsid w:val="00F6498B"/>
    <w:rsid w:val="00F64A81"/>
    <w:rsid w:val="00F64C15"/>
    <w:rsid w:val="00F64D78"/>
    <w:rsid w:val="00F64F59"/>
    <w:rsid w:val="00F653A3"/>
    <w:rsid w:val="00F6544D"/>
    <w:rsid w:val="00F65679"/>
    <w:rsid w:val="00F65799"/>
    <w:rsid w:val="00F658C0"/>
    <w:rsid w:val="00F65AA6"/>
    <w:rsid w:val="00F65CB6"/>
    <w:rsid w:val="00F6606B"/>
    <w:rsid w:val="00F663CF"/>
    <w:rsid w:val="00F665D2"/>
    <w:rsid w:val="00F665FA"/>
    <w:rsid w:val="00F66B99"/>
    <w:rsid w:val="00F66E12"/>
    <w:rsid w:val="00F67157"/>
    <w:rsid w:val="00F6735B"/>
    <w:rsid w:val="00F67371"/>
    <w:rsid w:val="00F67820"/>
    <w:rsid w:val="00F678C6"/>
    <w:rsid w:val="00F67BF8"/>
    <w:rsid w:val="00F67E30"/>
    <w:rsid w:val="00F67F6D"/>
    <w:rsid w:val="00F70023"/>
    <w:rsid w:val="00F700DA"/>
    <w:rsid w:val="00F7027E"/>
    <w:rsid w:val="00F7029A"/>
    <w:rsid w:val="00F70444"/>
    <w:rsid w:val="00F70460"/>
    <w:rsid w:val="00F704D8"/>
    <w:rsid w:val="00F70517"/>
    <w:rsid w:val="00F7080D"/>
    <w:rsid w:val="00F70828"/>
    <w:rsid w:val="00F70B3B"/>
    <w:rsid w:val="00F70BB8"/>
    <w:rsid w:val="00F710F9"/>
    <w:rsid w:val="00F7139F"/>
    <w:rsid w:val="00F714D1"/>
    <w:rsid w:val="00F717C0"/>
    <w:rsid w:val="00F718AB"/>
    <w:rsid w:val="00F7193C"/>
    <w:rsid w:val="00F71B5F"/>
    <w:rsid w:val="00F71E84"/>
    <w:rsid w:val="00F71FC3"/>
    <w:rsid w:val="00F72405"/>
    <w:rsid w:val="00F72694"/>
    <w:rsid w:val="00F729D1"/>
    <w:rsid w:val="00F72CEE"/>
    <w:rsid w:val="00F72D2C"/>
    <w:rsid w:val="00F72DFB"/>
    <w:rsid w:val="00F73020"/>
    <w:rsid w:val="00F73078"/>
    <w:rsid w:val="00F730E4"/>
    <w:rsid w:val="00F730FD"/>
    <w:rsid w:val="00F732A2"/>
    <w:rsid w:val="00F734AD"/>
    <w:rsid w:val="00F73630"/>
    <w:rsid w:val="00F73646"/>
    <w:rsid w:val="00F73A48"/>
    <w:rsid w:val="00F73B4E"/>
    <w:rsid w:val="00F73CC8"/>
    <w:rsid w:val="00F73DB4"/>
    <w:rsid w:val="00F73DF7"/>
    <w:rsid w:val="00F73EE6"/>
    <w:rsid w:val="00F73F38"/>
    <w:rsid w:val="00F740FE"/>
    <w:rsid w:val="00F74236"/>
    <w:rsid w:val="00F743E0"/>
    <w:rsid w:val="00F7443A"/>
    <w:rsid w:val="00F74485"/>
    <w:rsid w:val="00F74611"/>
    <w:rsid w:val="00F74897"/>
    <w:rsid w:val="00F74B3A"/>
    <w:rsid w:val="00F74C2D"/>
    <w:rsid w:val="00F74C66"/>
    <w:rsid w:val="00F74CCE"/>
    <w:rsid w:val="00F74EFB"/>
    <w:rsid w:val="00F75238"/>
    <w:rsid w:val="00F7533D"/>
    <w:rsid w:val="00F758D5"/>
    <w:rsid w:val="00F75CAE"/>
    <w:rsid w:val="00F76242"/>
    <w:rsid w:val="00F76336"/>
    <w:rsid w:val="00F76397"/>
    <w:rsid w:val="00F76789"/>
    <w:rsid w:val="00F7683F"/>
    <w:rsid w:val="00F76888"/>
    <w:rsid w:val="00F76AE3"/>
    <w:rsid w:val="00F76D10"/>
    <w:rsid w:val="00F76D3D"/>
    <w:rsid w:val="00F76FD5"/>
    <w:rsid w:val="00F77118"/>
    <w:rsid w:val="00F77175"/>
    <w:rsid w:val="00F7758D"/>
    <w:rsid w:val="00F775EA"/>
    <w:rsid w:val="00F776E9"/>
    <w:rsid w:val="00F77833"/>
    <w:rsid w:val="00F778FB"/>
    <w:rsid w:val="00F77AE8"/>
    <w:rsid w:val="00F77C6F"/>
    <w:rsid w:val="00F77CCD"/>
    <w:rsid w:val="00F77D14"/>
    <w:rsid w:val="00F77F91"/>
    <w:rsid w:val="00F77FB8"/>
    <w:rsid w:val="00F8011B"/>
    <w:rsid w:val="00F801EF"/>
    <w:rsid w:val="00F807C2"/>
    <w:rsid w:val="00F80949"/>
    <w:rsid w:val="00F80B97"/>
    <w:rsid w:val="00F80EFE"/>
    <w:rsid w:val="00F80FA9"/>
    <w:rsid w:val="00F8104B"/>
    <w:rsid w:val="00F810A9"/>
    <w:rsid w:val="00F81271"/>
    <w:rsid w:val="00F8129E"/>
    <w:rsid w:val="00F812DE"/>
    <w:rsid w:val="00F81598"/>
    <w:rsid w:val="00F816D0"/>
    <w:rsid w:val="00F818D4"/>
    <w:rsid w:val="00F819E9"/>
    <w:rsid w:val="00F81A5A"/>
    <w:rsid w:val="00F820F8"/>
    <w:rsid w:val="00F823CD"/>
    <w:rsid w:val="00F82416"/>
    <w:rsid w:val="00F826CC"/>
    <w:rsid w:val="00F82A04"/>
    <w:rsid w:val="00F82A34"/>
    <w:rsid w:val="00F82AC1"/>
    <w:rsid w:val="00F82B6F"/>
    <w:rsid w:val="00F82FE9"/>
    <w:rsid w:val="00F83099"/>
    <w:rsid w:val="00F8320A"/>
    <w:rsid w:val="00F83282"/>
    <w:rsid w:val="00F83985"/>
    <w:rsid w:val="00F83B85"/>
    <w:rsid w:val="00F83C45"/>
    <w:rsid w:val="00F83D23"/>
    <w:rsid w:val="00F83DDB"/>
    <w:rsid w:val="00F83E4C"/>
    <w:rsid w:val="00F842C1"/>
    <w:rsid w:val="00F84421"/>
    <w:rsid w:val="00F84834"/>
    <w:rsid w:val="00F84EC2"/>
    <w:rsid w:val="00F8503A"/>
    <w:rsid w:val="00F852DC"/>
    <w:rsid w:val="00F85307"/>
    <w:rsid w:val="00F8553E"/>
    <w:rsid w:val="00F856F6"/>
    <w:rsid w:val="00F858A2"/>
    <w:rsid w:val="00F858FD"/>
    <w:rsid w:val="00F85C27"/>
    <w:rsid w:val="00F85EBF"/>
    <w:rsid w:val="00F861EB"/>
    <w:rsid w:val="00F8623A"/>
    <w:rsid w:val="00F864FC"/>
    <w:rsid w:val="00F8655C"/>
    <w:rsid w:val="00F866B6"/>
    <w:rsid w:val="00F8694C"/>
    <w:rsid w:val="00F86A4E"/>
    <w:rsid w:val="00F86BAD"/>
    <w:rsid w:val="00F86BB3"/>
    <w:rsid w:val="00F86BC4"/>
    <w:rsid w:val="00F86C93"/>
    <w:rsid w:val="00F8726E"/>
    <w:rsid w:val="00F873D8"/>
    <w:rsid w:val="00F8791F"/>
    <w:rsid w:val="00F87978"/>
    <w:rsid w:val="00F87A13"/>
    <w:rsid w:val="00F87C3B"/>
    <w:rsid w:val="00F87D19"/>
    <w:rsid w:val="00F87D77"/>
    <w:rsid w:val="00F90290"/>
    <w:rsid w:val="00F90893"/>
    <w:rsid w:val="00F90A2E"/>
    <w:rsid w:val="00F90EAB"/>
    <w:rsid w:val="00F910C1"/>
    <w:rsid w:val="00F911CB"/>
    <w:rsid w:val="00F911FF"/>
    <w:rsid w:val="00F913E3"/>
    <w:rsid w:val="00F91481"/>
    <w:rsid w:val="00F914F4"/>
    <w:rsid w:val="00F91669"/>
    <w:rsid w:val="00F91754"/>
    <w:rsid w:val="00F917AB"/>
    <w:rsid w:val="00F918D8"/>
    <w:rsid w:val="00F91BA1"/>
    <w:rsid w:val="00F91C4C"/>
    <w:rsid w:val="00F91ECC"/>
    <w:rsid w:val="00F92122"/>
    <w:rsid w:val="00F92589"/>
    <w:rsid w:val="00F927E8"/>
    <w:rsid w:val="00F92C28"/>
    <w:rsid w:val="00F92CCA"/>
    <w:rsid w:val="00F92F47"/>
    <w:rsid w:val="00F934DE"/>
    <w:rsid w:val="00F93504"/>
    <w:rsid w:val="00F9392B"/>
    <w:rsid w:val="00F9393A"/>
    <w:rsid w:val="00F93966"/>
    <w:rsid w:val="00F93C2D"/>
    <w:rsid w:val="00F93C67"/>
    <w:rsid w:val="00F93D14"/>
    <w:rsid w:val="00F940ED"/>
    <w:rsid w:val="00F94201"/>
    <w:rsid w:val="00F9422B"/>
    <w:rsid w:val="00F94293"/>
    <w:rsid w:val="00F94353"/>
    <w:rsid w:val="00F94724"/>
    <w:rsid w:val="00F94910"/>
    <w:rsid w:val="00F94BFC"/>
    <w:rsid w:val="00F94C0F"/>
    <w:rsid w:val="00F94CDB"/>
    <w:rsid w:val="00F94D0C"/>
    <w:rsid w:val="00F94FD9"/>
    <w:rsid w:val="00F94FFA"/>
    <w:rsid w:val="00F950AA"/>
    <w:rsid w:val="00F95104"/>
    <w:rsid w:val="00F95320"/>
    <w:rsid w:val="00F95427"/>
    <w:rsid w:val="00F95485"/>
    <w:rsid w:val="00F9579B"/>
    <w:rsid w:val="00F9586F"/>
    <w:rsid w:val="00F9597A"/>
    <w:rsid w:val="00F959E1"/>
    <w:rsid w:val="00F95AD9"/>
    <w:rsid w:val="00F95B11"/>
    <w:rsid w:val="00F960AD"/>
    <w:rsid w:val="00F96241"/>
    <w:rsid w:val="00F962B0"/>
    <w:rsid w:val="00F96318"/>
    <w:rsid w:val="00F964AF"/>
    <w:rsid w:val="00F964F6"/>
    <w:rsid w:val="00F966BC"/>
    <w:rsid w:val="00F96A32"/>
    <w:rsid w:val="00F96B37"/>
    <w:rsid w:val="00F96B80"/>
    <w:rsid w:val="00F96D35"/>
    <w:rsid w:val="00F96DC3"/>
    <w:rsid w:val="00F96F89"/>
    <w:rsid w:val="00F96FD5"/>
    <w:rsid w:val="00F971EB"/>
    <w:rsid w:val="00F97243"/>
    <w:rsid w:val="00F97441"/>
    <w:rsid w:val="00F97768"/>
    <w:rsid w:val="00F97869"/>
    <w:rsid w:val="00F97984"/>
    <w:rsid w:val="00F97E71"/>
    <w:rsid w:val="00FA0080"/>
    <w:rsid w:val="00FA0109"/>
    <w:rsid w:val="00FA01AB"/>
    <w:rsid w:val="00FA0307"/>
    <w:rsid w:val="00FA03F7"/>
    <w:rsid w:val="00FA070F"/>
    <w:rsid w:val="00FA081B"/>
    <w:rsid w:val="00FA0C2C"/>
    <w:rsid w:val="00FA0DB7"/>
    <w:rsid w:val="00FA0F7F"/>
    <w:rsid w:val="00FA127C"/>
    <w:rsid w:val="00FA12D0"/>
    <w:rsid w:val="00FA138D"/>
    <w:rsid w:val="00FA142B"/>
    <w:rsid w:val="00FA14AE"/>
    <w:rsid w:val="00FA1578"/>
    <w:rsid w:val="00FA1B3A"/>
    <w:rsid w:val="00FA2281"/>
    <w:rsid w:val="00FA22A5"/>
    <w:rsid w:val="00FA230F"/>
    <w:rsid w:val="00FA25C4"/>
    <w:rsid w:val="00FA25DD"/>
    <w:rsid w:val="00FA2715"/>
    <w:rsid w:val="00FA289C"/>
    <w:rsid w:val="00FA2BBC"/>
    <w:rsid w:val="00FA2C01"/>
    <w:rsid w:val="00FA2D8F"/>
    <w:rsid w:val="00FA32A3"/>
    <w:rsid w:val="00FA33C1"/>
    <w:rsid w:val="00FA376F"/>
    <w:rsid w:val="00FA3786"/>
    <w:rsid w:val="00FA3ADA"/>
    <w:rsid w:val="00FA3D23"/>
    <w:rsid w:val="00FA417F"/>
    <w:rsid w:val="00FA44E1"/>
    <w:rsid w:val="00FA4574"/>
    <w:rsid w:val="00FA487C"/>
    <w:rsid w:val="00FA4973"/>
    <w:rsid w:val="00FA4BCA"/>
    <w:rsid w:val="00FA4EE6"/>
    <w:rsid w:val="00FA4F93"/>
    <w:rsid w:val="00FA5031"/>
    <w:rsid w:val="00FA50D6"/>
    <w:rsid w:val="00FA52AD"/>
    <w:rsid w:val="00FA587F"/>
    <w:rsid w:val="00FA598C"/>
    <w:rsid w:val="00FA598E"/>
    <w:rsid w:val="00FA5E89"/>
    <w:rsid w:val="00FA5F20"/>
    <w:rsid w:val="00FA623C"/>
    <w:rsid w:val="00FA63E5"/>
    <w:rsid w:val="00FA6400"/>
    <w:rsid w:val="00FA66C5"/>
    <w:rsid w:val="00FA6827"/>
    <w:rsid w:val="00FA6D49"/>
    <w:rsid w:val="00FA6E1D"/>
    <w:rsid w:val="00FA6EFC"/>
    <w:rsid w:val="00FA7370"/>
    <w:rsid w:val="00FA7977"/>
    <w:rsid w:val="00FA7B59"/>
    <w:rsid w:val="00FB05ED"/>
    <w:rsid w:val="00FB0766"/>
    <w:rsid w:val="00FB08EF"/>
    <w:rsid w:val="00FB0929"/>
    <w:rsid w:val="00FB0B07"/>
    <w:rsid w:val="00FB0B51"/>
    <w:rsid w:val="00FB0CFF"/>
    <w:rsid w:val="00FB1039"/>
    <w:rsid w:val="00FB11A3"/>
    <w:rsid w:val="00FB13DC"/>
    <w:rsid w:val="00FB1407"/>
    <w:rsid w:val="00FB1555"/>
    <w:rsid w:val="00FB18EF"/>
    <w:rsid w:val="00FB1B49"/>
    <w:rsid w:val="00FB1B69"/>
    <w:rsid w:val="00FB1CCB"/>
    <w:rsid w:val="00FB20D4"/>
    <w:rsid w:val="00FB22CF"/>
    <w:rsid w:val="00FB2316"/>
    <w:rsid w:val="00FB24E5"/>
    <w:rsid w:val="00FB2692"/>
    <w:rsid w:val="00FB2697"/>
    <w:rsid w:val="00FB2735"/>
    <w:rsid w:val="00FB28F1"/>
    <w:rsid w:val="00FB28FC"/>
    <w:rsid w:val="00FB2C29"/>
    <w:rsid w:val="00FB2C42"/>
    <w:rsid w:val="00FB2EFB"/>
    <w:rsid w:val="00FB301E"/>
    <w:rsid w:val="00FB3109"/>
    <w:rsid w:val="00FB3239"/>
    <w:rsid w:val="00FB3E92"/>
    <w:rsid w:val="00FB41B2"/>
    <w:rsid w:val="00FB46CC"/>
    <w:rsid w:val="00FB4B8A"/>
    <w:rsid w:val="00FB4BFD"/>
    <w:rsid w:val="00FB4C75"/>
    <w:rsid w:val="00FB4CA1"/>
    <w:rsid w:val="00FB4DB2"/>
    <w:rsid w:val="00FB509E"/>
    <w:rsid w:val="00FB50A4"/>
    <w:rsid w:val="00FB52BF"/>
    <w:rsid w:val="00FB52F1"/>
    <w:rsid w:val="00FB552F"/>
    <w:rsid w:val="00FB55B8"/>
    <w:rsid w:val="00FB58A7"/>
    <w:rsid w:val="00FB5CB6"/>
    <w:rsid w:val="00FB6069"/>
    <w:rsid w:val="00FB60C0"/>
    <w:rsid w:val="00FB625F"/>
    <w:rsid w:val="00FB64C6"/>
    <w:rsid w:val="00FB6786"/>
    <w:rsid w:val="00FB6799"/>
    <w:rsid w:val="00FB6AD8"/>
    <w:rsid w:val="00FB6BB3"/>
    <w:rsid w:val="00FB6D1B"/>
    <w:rsid w:val="00FB6E17"/>
    <w:rsid w:val="00FB70FD"/>
    <w:rsid w:val="00FB7270"/>
    <w:rsid w:val="00FB74CD"/>
    <w:rsid w:val="00FB750F"/>
    <w:rsid w:val="00FB75CD"/>
    <w:rsid w:val="00FB764C"/>
    <w:rsid w:val="00FB76C2"/>
    <w:rsid w:val="00FB7831"/>
    <w:rsid w:val="00FB7C5C"/>
    <w:rsid w:val="00FB7CD5"/>
    <w:rsid w:val="00FB7DE3"/>
    <w:rsid w:val="00FB7EF1"/>
    <w:rsid w:val="00FC049B"/>
    <w:rsid w:val="00FC06A5"/>
    <w:rsid w:val="00FC06D1"/>
    <w:rsid w:val="00FC092A"/>
    <w:rsid w:val="00FC09A5"/>
    <w:rsid w:val="00FC0AD2"/>
    <w:rsid w:val="00FC0AEB"/>
    <w:rsid w:val="00FC0B9E"/>
    <w:rsid w:val="00FC0C6A"/>
    <w:rsid w:val="00FC0F01"/>
    <w:rsid w:val="00FC114B"/>
    <w:rsid w:val="00FC12FE"/>
    <w:rsid w:val="00FC138B"/>
    <w:rsid w:val="00FC1719"/>
    <w:rsid w:val="00FC18E6"/>
    <w:rsid w:val="00FC190B"/>
    <w:rsid w:val="00FC1BD4"/>
    <w:rsid w:val="00FC1D78"/>
    <w:rsid w:val="00FC1FA1"/>
    <w:rsid w:val="00FC1FCD"/>
    <w:rsid w:val="00FC2056"/>
    <w:rsid w:val="00FC2448"/>
    <w:rsid w:val="00FC2587"/>
    <w:rsid w:val="00FC25C2"/>
    <w:rsid w:val="00FC25D6"/>
    <w:rsid w:val="00FC26D1"/>
    <w:rsid w:val="00FC27BE"/>
    <w:rsid w:val="00FC2BE4"/>
    <w:rsid w:val="00FC2C2D"/>
    <w:rsid w:val="00FC2D23"/>
    <w:rsid w:val="00FC2E5E"/>
    <w:rsid w:val="00FC2FF4"/>
    <w:rsid w:val="00FC3127"/>
    <w:rsid w:val="00FC329C"/>
    <w:rsid w:val="00FC3375"/>
    <w:rsid w:val="00FC340D"/>
    <w:rsid w:val="00FC353F"/>
    <w:rsid w:val="00FC38B5"/>
    <w:rsid w:val="00FC3903"/>
    <w:rsid w:val="00FC3927"/>
    <w:rsid w:val="00FC3ABB"/>
    <w:rsid w:val="00FC3B88"/>
    <w:rsid w:val="00FC3CF6"/>
    <w:rsid w:val="00FC3D23"/>
    <w:rsid w:val="00FC3F26"/>
    <w:rsid w:val="00FC3F49"/>
    <w:rsid w:val="00FC41CA"/>
    <w:rsid w:val="00FC4317"/>
    <w:rsid w:val="00FC4419"/>
    <w:rsid w:val="00FC455E"/>
    <w:rsid w:val="00FC46D0"/>
    <w:rsid w:val="00FC48F1"/>
    <w:rsid w:val="00FC49B9"/>
    <w:rsid w:val="00FC4A4D"/>
    <w:rsid w:val="00FC4D0B"/>
    <w:rsid w:val="00FC4D4C"/>
    <w:rsid w:val="00FC4F5F"/>
    <w:rsid w:val="00FC4FAC"/>
    <w:rsid w:val="00FC5110"/>
    <w:rsid w:val="00FC526C"/>
    <w:rsid w:val="00FC57BE"/>
    <w:rsid w:val="00FC59C8"/>
    <w:rsid w:val="00FC5C36"/>
    <w:rsid w:val="00FC5D27"/>
    <w:rsid w:val="00FC5FB6"/>
    <w:rsid w:val="00FC6146"/>
    <w:rsid w:val="00FC619C"/>
    <w:rsid w:val="00FC61BF"/>
    <w:rsid w:val="00FC624F"/>
    <w:rsid w:val="00FC6720"/>
    <w:rsid w:val="00FC67F5"/>
    <w:rsid w:val="00FC6917"/>
    <w:rsid w:val="00FC6F53"/>
    <w:rsid w:val="00FC6F6D"/>
    <w:rsid w:val="00FC7025"/>
    <w:rsid w:val="00FC70D3"/>
    <w:rsid w:val="00FC7553"/>
    <w:rsid w:val="00FC755D"/>
    <w:rsid w:val="00FC7C43"/>
    <w:rsid w:val="00FD00EC"/>
    <w:rsid w:val="00FD022C"/>
    <w:rsid w:val="00FD038D"/>
    <w:rsid w:val="00FD05BD"/>
    <w:rsid w:val="00FD06C1"/>
    <w:rsid w:val="00FD0754"/>
    <w:rsid w:val="00FD07AA"/>
    <w:rsid w:val="00FD07AF"/>
    <w:rsid w:val="00FD0813"/>
    <w:rsid w:val="00FD08FB"/>
    <w:rsid w:val="00FD094A"/>
    <w:rsid w:val="00FD11D0"/>
    <w:rsid w:val="00FD1353"/>
    <w:rsid w:val="00FD1520"/>
    <w:rsid w:val="00FD172E"/>
    <w:rsid w:val="00FD1857"/>
    <w:rsid w:val="00FD18DE"/>
    <w:rsid w:val="00FD1D1D"/>
    <w:rsid w:val="00FD1E51"/>
    <w:rsid w:val="00FD207C"/>
    <w:rsid w:val="00FD2286"/>
    <w:rsid w:val="00FD2399"/>
    <w:rsid w:val="00FD2470"/>
    <w:rsid w:val="00FD24B6"/>
    <w:rsid w:val="00FD2562"/>
    <w:rsid w:val="00FD2ABD"/>
    <w:rsid w:val="00FD2B02"/>
    <w:rsid w:val="00FD2D95"/>
    <w:rsid w:val="00FD2DD0"/>
    <w:rsid w:val="00FD2E2D"/>
    <w:rsid w:val="00FD325E"/>
    <w:rsid w:val="00FD3283"/>
    <w:rsid w:val="00FD3328"/>
    <w:rsid w:val="00FD344A"/>
    <w:rsid w:val="00FD3780"/>
    <w:rsid w:val="00FD3790"/>
    <w:rsid w:val="00FD37BC"/>
    <w:rsid w:val="00FD3B08"/>
    <w:rsid w:val="00FD3C71"/>
    <w:rsid w:val="00FD3DB8"/>
    <w:rsid w:val="00FD3DC8"/>
    <w:rsid w:val="00FD4178"/>
    <w:rsid w:val="00FD45C4"/>
    <w:rsid w:val="00FD4D83"/>
    <w:rsid w:val="00FD5160"/>
    <w:rsid w:val="00FD51DB"/>
    <w:rsid w:val="00FD5A84"/>
    <w:rsid w:val="00FD5AFD"/>
    <w:rsid w:val="00FD5B5E"/>
    <w:rsid w:val="00FD5C7C"/>
    <w:rsid w:val="00FD5D77"/>
    <w:rsid w:val="00FD6137"/>
    <w:rsid w:val="00FD6158"/>
    <w:rsid w:val="00FD63F3"/>
    <w:rsid w:val="00FD65BF"/>
    <w:rsid w:val="00FD6627"/>
    <w:rsid w:val="00FD6642"/>
    <w:rsid w:val="00FD670B"/>
    <w:rsid w:val="00FD67A4"/>
    <w:rsid w:val="00FD6872"/>
    <w:rsid w:val="00FD6891"/>
    <w:rsid w:val="00FD6931"/>
    <w:rsid w:val="00FD694C"/>
    <w:rsid w:val="00FD6A39"/>
    <w:rsid w:val="00FD6A6D"/>
    <w:rsid w:val="00FD6BE4"/>
    <w:rsid w:val="00FD6BF1"/>
    <w:rsid w:val="00FD6F30"/>
    <w:rsid w:val="00FD71FF"/>
    <w:rsid w:val="00FD726E"/>
    <w:rsid w:val="00FD7567"/>
    <w:rsid w:val="00FD7641"/>
    <w:rsid w:val="00FD76A6"/>
    <w:rsid w:val="00FD779C"/>
    <w:rsid w:val="00FD7D8E"/>
    <w:rsid w:val="00FD7ECC"/>
    <w:rsid w:val="00FE00D7"/>
    <w:rsid w:val="00FE0321"/>
    <w:rsid w:val="00FE039E"/>
    <w:rsid w:val="00FE046B"/>
    <w:rsid w:val="00FE060E"/>
    <w:rsid w:val="00FE09EA"/>
    <w:rsid w:val="00FE0A9F"/>
    <w:rsid w:val="00FE0AF2"/>
    <w:rsid w:val="00FE0E33"/>
    <w:rsid w:val="00FE0F96"/>
    <w:rsid w:val="00FE1728"/>
    <w:rsid w:val="00FE17F8"/>
    <w:rsid w:val="00FE1B8A"/>
    <w:rsid w:val="00FE1BD1"/>
    <w:rsid w:val="00FE1C33"/>
    <w:rsid w:val="00FE1C9A"/>
    <w:rsid w:val="00FE1CEC"/>
    <w:rsid w:val="00FE1E9A"/>
    <w:rsid w:val="00FE2031"/>
    <w:rsid w:val="00FE25E2"/>
    <w:rsid w:val="00FE26EE"/>
    <w:rsid w:val="00FE2873"/>
    <w:rsid w:val="00FE2A2C"/>
    <w:rsid w:val="00FE2B56"/>
    <w:rsid w:val="00FE2B78"/>
    <w:rsid w:val="00FE2CDD"/>
    <w:rsid w:val="00FE2D8B"/>
    <w:rsid w:val="00FE2DEC"/>
    <w:rsid w:val="00FE2F16"/>
    <w:rsid w:val="00FE304B"/>
    <w:rsid w:val="00FE33DE"/>
    <w:rsid w:val="00FE354A"/>
    <w:rsid w:val="00FE3C78"/>
    <w:rsid w:val="00FE3C9C"/>
    <w:rsid w:val="00FE3DBA"/>
    <w:rsid w:val="00FE3EF5"/>
    <w:rsid w:val="00FE3F51"/>
    <w:rsid w:val="00FE3FEC"/>
    <w:rsid w:val="00FE40B9"/>
    <w:rsid w:val="00FE4143"/>
    <w:rsid w:val="00FE4171"/>
    <w:rsid w:val="00FE41A7"/>
    <w:rsid w:val="00FE462B"/>
    <w:rsid w:val="00FE4774"/>
    <w:rsid w:val="00FE4852"/>
    <w:rsid w:val="00FE49EC"/>
    <w:rsid w:val="00FE4BA0"/>
    <w:rsid w:val="00FE4D9B"/>
    <w:rsid w:val="00FE4F0B"/>
    <w:rsid w:val="00FE4FDA"/>
    <w:rsid w:val="00FE50BA"/>
    <w:rsid w:val="00FE53C1"/>
    <w:rsid w:val="00FE53F2"/>
    <w:rsid w:val="00FE5474"/>
    <w:rsid w:val="00FE56B7"/>
    <w:rsid w:val="00FE5804"/>
    <w:rsid w:val="00FE5B71"/>
    <w:rsid w:val="00FE5BFF"/>
    <w:rsid w:val="00FE5C1E"/>
    <w:rsid w:val="00FE5CBE"/>
    <w:rsid w:val="00FE6042"/>
    <w:rsid w:val="00FE6064"/>
    <w:rsid w:val="00FE60DE"/>
    <w:rsid w:val="00FE62AE"/>
    <w:rsid w:val="00FE6455"/>
    <w:rsid w:val="00FE64F8"/>
    <w:rsid w:val="00FE65EC"/>
    <w:rsid w:val="00FE6AEA"/>
    <w:rsid w:val="00FE6BB1"/>
    <w:rsid w:val="00FE6C88"/>
    <w:rsid w:val="00FE6FC1"/>
    <w:rsid w:val="00FE7023"/>
    <w:rsid w:val="00FE7250"/>
    <w:rsid w:val="00FE73D2"/>
    <w:rsid w:val="00FE748F"/>
    <w:rsid w:val="00FE7518"/>
    <w:rsid w:val="00FE7624"/>
    <w:rsid w:val="00FE7CBA"/>
    <w:rsid w:val="00FE7E7A"/>
    <w:rsid w:val="00FE7E94"/>
    <w:rsid w:val="00FE7F32"/>
    <w:rsid w:val="00FE7F37"/>
    <w:rsid w:val="00FF0028"/>
    <w:rsid w:val="00FF0126"/>
    <w:rsid w:val="00FF03DA"/>
    <w:rsid w:val="00FF0934"/>
    <w:rsid w:val="00FF0A1C"/>
    <w:rsid w:val="00FF0A63"/>
    <w:rsid w:val="00FF0D6D"/>
    <w:rsid w:val="00FF0EBA"/>
    <w:rsid w:val="00FF0FBC"/>
    <w:rsid w:val="00FF10CA"/>
    <w:rsid w:val="00FF1121"/>
    <w:rsid w:val="00FF1197"/>
    <w:rsid w:val="00FF141B"/>
    <w:rsid w:val="00FF1438"/>
    <w:rsid w:val="00FF159F"/>
    <w:rsid w:val="00FF169F"/>
    <w:rsid w:val="00FF1728"/>
    <w:rsid w:val="00FF18EB"/>
    <w:rsid w:val="00FF1C59"/>
    <w:rsid w:val="00FF1D68"/>
    <w:rsid w:val="00FF213A"/>
    <w:rsid w:val="00FF22BA"/>
    <w:rsid w:val="00FF267C"/>
    <w:rsid w:val="00FF26A5"/>
    <w:rsid w:val="00FF2C2B"/>
    <w:rsid w:val="00FF2C63"/>
    <w:rsid w:val="00FF2E2F"/>
    <w:rsid w:val="00FF2F35"/>
    <w:rsid w:val="00FF2FA0"/>
    <w:rsid w:val="00FF2FC1"/>
    <w:rsid w:val="00FF30BC"/>
    <w:rsid w:val="00FF31E7"/>
    <w:rsid w:val="00FF341D"/>
    <w:rsid w:val="00FF3851"/>
    <w:rsid w:val="00FF394D"/>
    <w:rsid w:val="00FF3A5A"/>
    <w:rsid w:val="00FF3BB9"/>
    <w:rsid w:val="00FF3C4E"/>
    <w:rsid w:val="00FF3EFB"/>
    <w:rsid w:val="00FF3F42"/>
    <w:rsid w:val="00FF3F7D"/>
    <w:rsid w:val="00FF4004"/>
    <w:rsid w:val="00FF4116"/>
    <w:rsid w:val="00FF4278"/>
    <w:rsid w:val="00FF4355"/>
    <w:rsid w:val="00FF45E5"/>
    <w:rsid w:val="00FF4853"/>
    <w:rsid w:val="00FF4B7C"/>
    <w:rsid w:val="00FF4C1E"/>
    <w:rsid w:val="00FF50C0"/>
    <w:rsid w:val="00FF511B"/>
    <w:rsid w:val="00FF518F"/>
    <w:rsid w:val="00FF52C2"/>
    <w:rsid w:val="00FF53EF"/>
    <w:rsid w:val="00FF550C"/>
    <w:rsid w:val="00FF554B"/>
    <w:rsid w:val="00FF55A1"/>
    <w:rsid w:val="00FF58F3"/>
    <w:rsid w:val="00FF5970"/>
    <w:rsid w:val="00FF5C0C"/>
    <w:rsid w:val="00FF5D28"/>
    <w:rsid w:val="00FF5DE4"/>
    <w:rsid w:val="00FF5E1B"/>
    <w:rsid w:val="00FF5FF6"/>
    <w:rsid w:val="00FF6290"/>
    <w:rsid w:val="00FF62A0"/>
    <w:rsid w:val="00FF6524"/>
    <w:rsid w:val="00FF65BC"/>
    <w:rsid w:val="00FF6714"/>
    <w:rsid w:val="00FF6ADE"/>
    <w:rsid w:val="00FF6C37"/>
    <w:rsid w:val="00FF6D1F"/>
    <w:rsid w:val="00FF731F"/>
    <w:rsid w:val="00FF78F1"/>
    <w:rsid w:val="00FF7D3C"/>
    <w:rsid w:val="00FF7DEE"/>
    <w:rsid w:val="00FF7F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7B64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Адресат"/>
    <w:basedOn w:val="Normal"/>
    <w:uiPriority w:val="99"/>
    <w:rsid w:val="001A7B64"/>
    <w:pPr>
      <w:spacing w:line="280" w:lineRule="exact"/>
      <w:ind w:left="5103"/>
    </w:pPr>
    <w:rPr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1</Pages>
  <Words>132</Words>
  <Characters>756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</cp:revision>
  <dcterms:created xsi:type="dcterms:W3CDTF">2019-07-26T05:59:00Z</dcterms:created>
  <dcterms:modified xsi:type="dcterms:W3CDTF">2019-07-26T06:52:00Z</dcterms:modified>
</cp:coreProperties>
</file>